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63" w:rsidRPr="005E5E3A" w:rsidRDefault="00FF6463" w:rsidP="00664629">
      <w:pPr>
        <w:spacing w:line="460" w:lineRule="exact"/>
        <w:jc w:val="center"/>
        <w:rPr>
          <w:rFonts w:eastAsia="標楷體"/>
          <w:sz w:val="40"/>
          <w:szCs w:val="40"/>
        </w:rPr>
      </w:pPr>
      <w:r w:rsidRPr="005E5E3A">
        <w:rPr>
          <w:rFonts w:eastAsia="標楷體" w:hAnsi="標楷體" w:hint="eastAsia"/>
          <w:sz w:val="40"/>
          <w:szCs w:val="40"/>
        </w:rPr>
        <w:t>公務人員考試錄取人員訓練成績考核要點</w:t>
      </w:r>
    </w:p>
    <w:p w:rsidR="00FF6463" w:rsidRPr="005E5E3A" w:rsidRDefault="00FF6463" w:rsidP="00664629">
      <w:pPr>
        <w:spacing w:line="460" w:lineRule="exact"/>
        <w:jc w:val="center"/>
        <w:rPr>
          <w:rFonts w:eastAsia="標楷體"/>
          <w:sz w:val="40"/>
          <w:szCs w:val="40"/>
        </w:rPr>
      </w:pPr>
      <w:r>
        <w:rPr>
          <w:rFonts w:eastAsia="標楷體" w:hAnsi="標楷體" w:hint="eastAsia"/>
          <w:sz w:val="40"/>
          <w:szCs w:val="40"/>
        </w:rPr>
        <w:t>修正</w:t>
      </w:r>
      <w:r w:rsidRPr="005E5E3A">
        <w:rPr>
          <w:rFonts w:eastAsia="標楷體" w:hAnsi="標楷體" w:hint="eastAsia"/>
          <w:sz w:val="40"/>
          <w:szCs w:val="40"/>
        </w:rPr>
        <w:t>總說明</w:t>
      </w:r>
    </w:p>
    <w:p w:rsidR="00FF6463" w:rsidRPr="005E5E3A" w:rsidRDefault="00FF6463" w:rsidP="001D1E01">
      <w:pPr>
        <w:spacing w:line="460" w:lineRule="exact"/>
        <w:jc w:val="both"/>
        <w:rPr>
          <w:rFonts w:eastAsia="標楷體"/>
          <w:sz w:val="28"/>
          <w:szCs w:val="28"/>
        </w:rPr>
      </w:pPr>
    </w:p>
    <w:p w:rsidR="00FF6463" w:rsidRPr="005E5E3A" w:rsidRDefault="00FF6463" w:rsidP="00A57119">
      <w:pPr>
        <w:spacing w:line="460" w:lineRule="exact"/>
        <w:ind w:firstLineChars="200" w:firstLine="560"/>
        <w:jc w:val="both"/>
        <w:rPr>
          <w:rFonts w:eastAsia="標楷體"/>
          <w:sz w:val="28"/>
          <w:szCs w:val="28"/>
        </w:rPr>
      </w:pPr>
      <w:r w:rsidRPr="005E5E3A">
        <w:rPr>
          <w:rFonts w:eastAsia="標楷體" w:hint="eastAsia"/>
          <w:sz w:val="28"/>
          <w:szCs w:val="28"/>
        </w:rPr>
        <w:t>公務人員考試錄取人員訓練成績考核要點（以下簡稱本要點）前於民國九十年十一月十五日訂定發布，九十一年十月二十一日、九十六年十一月七日、九十七年四月二十三日、九十九年八月三十一日、一</w:t>
      </w:r>
      <w:r>
        <w:rPr>
          <w:rFonts w:eastAsia="標楷體" w:hint="eastAsia"/>
          <w:sz w:val="28"/>
          <w:szCs w:val="28"/>
        </w:rPr>
        <w:t>百零</w:t>
      </w:r>
      <w:r w:rsidRPr="005E5E3A">
        <w:rPr>
          <w:rFonts w:eastAsia="標楷體" w:hint="eastAsia"/>
          <w:sz w:val="28"/>
          <w:szCs w:val="28"/>
        </w:rPr>
        <w:t>一年八月三十一日及一</w:t>
      </w:r>
      <w:r>
        <w:rPr>
          <w:rFonts w:eastAsia="標楷體" w:hint="eastAsia"/>
          <w:sz w:val="28"/>
          <w:szCs w:val="28"/>
        </w:rPr>
        <w:t>百零</w:t>
      </w:r>
      <w:r w:rsidRPr="005E5E3A">
        <w:rPr>
          <w:rFonts w:eastAsia="標楷體" w:hint="eastAsia"/>
          <w:sz w:val="28"/>
          <w:szCs w:val="28"/>
        </w:rPr>
        <w:t>二年三月二十日歷經六次修正發布。</w:t>
      </w:r>
    </w:p>
    <w:p w:rsidR="00FF6463" w:rsidRDefault="00FF6463" w:rsidP="00A57119">
      <w:pPr>
        <w:spacing w:line="460" w:lineRule="exact"/>
        <w:ind w:firstLineChars="200" w:firstLine="560"/>
        <w:jc w:val="both"/>
        <w:rPr>
          <w:rFonts w:eastAsia="標楷體"/>
          <w:sz w:val="28"/>
          <w:szCs w:val="28"/>
        </w:rPr>
      </w:pPr>
      <w:r w:rsidRPr="005E5E3A">
        <w:rPr>
          <w:rFonts w:eastAsia="標楷體" w:hint="eastAsia"/>
          <w:sz w:val="28"/>
          <w:szCs w:val="28"/>
        </w:rPr>
        <w:t>為配合公務人員考試錄取人員訓練辦法（以下簡稱訓練辦法）於一</w:t>
      </w:r>
      <w:r>
        <w:rPr>
          <w:rFonts w:eastAsia="標楷體" w:hint="eastAsia"/>
          <w:sz w:val="28"/>
          <w:szCs w:val="28"/>
        </w:rPr>
        <w:t>百零</w:t>
      </w:r>
      <w:r w:rsidRPr="005E5E3A">
        <w:rPr>
          <w:rFonts w:eastAsia="標楷體" w:hint="eastAsia"/>
          <w:sz w:val="28"/>
          <w:szCs w:val="28"/>
        </w:rPr>
        <w:t>二年六月十七日修正發布第三十六條第一項第一款及第二項第一款，有關基礎訓練及實務訓練本質特性考核項目「生活」修正為「生活表現」；第二項「學業」成績修正為「課程」成績，爰配合修正本要點第二點、第四點、第六點及第七點附件相關文字</w:t>
      </w:r>
      <w:r>
        <w:rPr>
          <w:rFonts w:eastAsia="標楷體" w:hint="eastAsia"/>
          <w:sz w:val="28"/>
          <w:szCs w:val="28"/>
        </w:rPr>
        <w:t>。另</w:t>
      </w:r>
      <w:r w:rsidRPr="00574D1F">
        <w:rPr>
          <w:rFonts w:eastAsia="標楷體" w:hint="eastAsia"/>
          <w:sz w:val="28"/>
          <w:szCs w:val="28"/>
        </w:rPr>
        <w:t>為符合訓練目標，使訓練課程成績評量更臻公平，不因受訓人員選題作答影響成績評量之公</w:t>
      </w:r>
      <w:r>
        <w:rPr>
          <w:rFonts w:eastAsia="標楷體" w:hint="eastAsia"/>
          <w:sz w:val="28"/>
          <w:szCs w:val="28"/>
        </w:rPr>
        <w:t>正</w:t>
      </w:r>
      <w:r w:rsidRPr="00574D1F">
        <w:rPr>
          <w:rFonts w:eastAsia="標楷體" w:hint="eastAsia"/>
          <w:sz w:val="28"/>
          <w:szCs w:val="28"/>
        </w:rPr>
        <w:t>性，爰將原可由受訓人員自實務寫作題三題中自選二題作答之規定，修正為實務寫作題</w:t>
      </w:r>
      <w:r>
        <w:rPr>
          <w:rFonts w:eastAsia="標楷體" w:hint="eastAsia"/>
          <w:sz w:val="28"/>
          <w:szCs w:val="28"/>
        </w:rPr>
        <w:t>為</w:t>
      </w:r>
      <w:r w:rsidRPr="00574D1F">
        <w:rPr>
          <w:rFonts w:eastAsia="標楷體" w:hint="eastAsia"/>
          <w:sz w:val="28"/>
          <w:szCs w:val="28"/>
        </w:rPr>
        <w:t>二題，受訓人員</w:t>
      </w:r>
      <w:r>
        <w:rPr>
          <w:rFonts w:eastAsia="標楷體" w:hint="eastAsia"/>
          <w:sz w:val="28"/>
          <w:szCs w:val="28"/>
        </w:rPr>
        <w:t>均</w:t>
      </w:r>
      <w:r w:rsidRPr="00574D1F">
        <w:rPr>
          <w:rFonts w:eastAsia="標楷體" w:hint="eastAsia"/>
          <w:sz w:val="28"/>
          <w:szCs w:val="28"/>
        </w:rPr>
        <w:t>應全部作答</w:t>
      </w:r>
      <w:r>
        <w:rPr>
          <w:rFonts w:ascii="標楷體" w:eastAsia="標楷體" w:cs="標楷體" w:hint="eastAsia"/>
          <w:color w:val="000000"/>
          <w:sz w:val="28"/>
          <w:szCs w:val="28"/>
        </w:rPr>
        <w:t>，</w:t>
      </w:r>
      <w:r w:rsidRPr="00594399">
        <w:rPr>
          <w:rFonts w:eastAsia="標楷體" w:hint="eastAsia"/>
          <w:sz w:val="28"/>
          <w:szCs w:val="28"/>
        </w:rPr>
        <w:t>爰</w:t>
      </w:r>
      <w:r>
        <w:rPr>
          <w:rFonts w:eastAsia="標楷體" w:hint="eastAsia"/>
          <w:sz w:val="28"/>
          <w:szCs w:val="28"/>
        </w:rPr>
        <w:t>配合</w:t>
      </w:r>
      <w:r w:rsidRPr="00594399">
        <w:rPr>
          <w:rFonts w:eastAsia="標楷體" w:hint="eastAsia"/>
          <w:sz w:val="28"/>
          <w:szCs w:val="28"/>
        </w:rPr>
        <w:t>修正</w:t>
      </w:r>
      <w:r>
        <w:rPr>
          <w:rFonts w:eastAsia="標楷體" w:hint="eastAsia"/>
          <w:sz w:val="28"/>
          <w:szCs w:val="28"/>
        </w:rPr>
        <w:t>第四點第三款相關</w:t>
      </w:r>
      <w:r w:rsidRPr="00594399">
        <w:rPr>
          <w:rFonts w:eastAsia="標楷體" w:hint="eastAsia"/>
          <w:sz w:val="28"/>
          <w:szCs w:val="28"/>
        </w:rPr>
        <w:t>文字</w:t>
      </w:r>
      <w:r>
        <w:rPr>
          <w:rFonts w:eastAsia="標楷體" w:hint="eastAsia"/>
          <w:sz w:val="28"/>
          <w:szCs w:val="28"/>
        </w:rPr>
        <w:t>。又本會一百零</w:t>
      </w:r>
      <w:r w:rsidRPr="00594399">
        <w:rPr>
          <w:rFonts w:eastAsia="標楷體" w:hint="eastAsia"/>
          <w:sz w:val="28"/>
          <w:szCs w:val="28"/>
        </w:rPr>
        <w:t>二年九月十七日召開研商</w:t>
      </w:r>
      <w:r>
        <w:rPr>
          <w:rFonts w:eastAsia="標楷體" w:hint="eastAsia"/>
          <w:sz w:val="28"/>
          <w:szCs w:val="28"/>
        </w:rPr>
        <w:t>「公務人員考試錄取人員適任性考核會議」決議略以，</w:t>
      </w:r>
      <w:r>
        <w:rPr>
          <w:rFonts w:ascii="標楷體" w:eastAsia="標楷體" w:cs="標楷體" w:hint="eastAsia"/>
          <w:color w:val="000000"/>
          <w:sz w:val="28"/>
          <w:szCs w:val="28"/>
        </w:rPr>
        <w:t>基礎</w:t>
      </w:r>
      <w:r w:rsidRPr="00BD37A2">
        <w:rPr>
          <w:rFonts w:ascii="標楷體" w:eastAsia="標楷體" w:cs="標楷體" w:hint="eastAsia"/>
          <w:color w:val="000000"/>
          <w:sz w:val="28"/>
          <w:szCs w:val="28"/>
        </w:rPr>
        <w:t>訓練機關</w:t>
      </w:r>
      <w:r w:rsidRPr="00EA2B99">
        <w:rPr>
          <w:rFonts w:ascii="標楷體" w:eastAsia="標楷體" w:cs="標楷體" w:hint="eastAsia"/>
          <w:color w:val="000000"/>
          <w:sz w:val="28"/>
          <w:szCs w:val="28"/>
        </w:rPr>
        <w:t>輔導人員應詳實記錄受訓人員之</w:t>
      </w:r>
      <w:r>
        <w:rPr>
          <w:rFonts w:ascii="標楷體" w:eastAsia="標楷體" w:cs="標楷體" w:hint="eastAsia"/>
          <w:color w:val="000000"/>
          <w:sz w:val="28"/>
          <w:szCs w:val="28"/>
        </w:rPr>
        <w:t>待觀察</w:t>
      </w:r>
      <w:r w:rsidRPr="00EA2B99">
        <w:rPr>
          <w:rFonts w:ascii="標楷體" w:eastAsia="標楷體" w:cs="標楷體" w:hint="eastAsia"/>
          <w:color w:val="000000"/>
          <w:sz w:val="28"/>
          <w:szCs w:val="28"/>
        </w:rPr>
        <w:t>行為表現及輔導進行方式，送請</w:t>
      </w:r>
      <w:r>
        <w:rPr>
          <w:rFonts w:ascii="標楷體" w:eastAsia="標楷體" w:cs="標楷體" w:hint="eastAsia"/>
          <w:color w:val="000000"/>
          <w:sz w:val="28"/>
          <w:szCs w:val="28"/>
        </w:rPr>
        <w:t>實務訓練</w:t>
      </w:r>
      <w:r w:rsidRPr="00EA2B99">
        <w:rPr>
          <w:rFonts w:ascii="標楷體" w:eastAsia="標楷體" w:cs="標楷體" w:hint="eastAsia"/>
          <w:color w:val="000000"/>
          <w:sz w:val="28"/>
          <w:szCs w:val="28"/>
        </w:rPr>
        <w:t>機關</w:t>
      </w:r>
      <w:r>
        <w:rPr>
          <w:rFonts w:ascii="標楷體" w:eastAsia="標楷體" w:cs="標楷體" w:hint="eastAsia"/>
          <w:color w:val="000000"/>
          <w:sz w:val="28"/>
          <w:szCs w:val="28"/>
        </w:rPr>
        <w:t>輔導人員參考並持續觀察，</w:t>
      </w:r>
      <w:r w:rsidRPr="00594399">
        <w:rPr>
          <w:rFonts w:eastAsia="標楷體" w:hint="eastAsia"/>
          <w:sz w:val="28"/>
          <w:szCs w:val="28"/>
        </w:rPr>
        <w:t>爰</w:t>
      </w:r>
      <w:r>
        <w:rPr>
          <w:rFonts w:eastAsia="標楷體" w:hint="eastAsia"/>
          <w:sz w:val="28"/>
          <w:szCs w:val="28"/>
        </w:rPr>
        <w:t>配合</w:t>
      </w:r>
      <w:r w:rsidRPr="00594399">
        <w:rPr>
          <w:rFonts w:eastAsia="標楷體" w:hint="eastAsia"/>
          <w:sz w:val="28"/>
          <w:szCs w:val="28"/>
        </w:rPr>
        <w:t>修正</w:t>
      </w:r>
      <w:r>
        <w:rPr>
          <w:rFonts w:eastAsia="標楷體" w:hint="eastAsia"/>
          <w:sz w:val="28"/>
          <w:szCs w:val="28"/>
        </w:rPr>
        <w:t>第五點相關</w:t>
      </w:r>
      <w:r w:rsidRPr="00594399">
        <w:rPr>
          <w:rFonts w:eastAsia="標楷體" w:hint="eastAsia"/>
          <w:sz w:val="28"/>
          <w:szCs w:val="28"/>
        </w:rPr>
        <w:t>文字。</w:t>
      </w:r>
    </w:p>
    <w:p w:rsidR="00FF6463" w:rsidRDefault="00FF6463" w:rsidP="00843072">
      <w:pPr>
        <w:spacing w:line="460" w:lineRule="exact"/>
        <w:ind w:firstLineChars="200" w:firstLine="560"/>
        <w:jc w:val="both"/>
        <w:rPr>
          <w:rFonts w:eastAsia="標楷體"/>
          <w:sz w:val="28"/>
          <w:szCs w:val="28"/>
        </w:rPr>
      </w:pPr>
      <w:r w:rsidRPr="005E5E3A">
        <w:rPr>
          <w:rFonts w:eastAsia="標楷體" w:hint="eastAsia"/>
          <w:sz w:val="28"/>
          <w:szCs w:val="28"/>
        </w:rPr>
        <w:t>另配合訓練辦法第三十九條第一項及第二項規定，增訂本要點第九點有關受訓人員實務訓練成績經單位主管初評為及格，嗣經機關首長評定不及格者，仍應交付考績委員會審議等規定，俾資周延</w:t>
      </w:r>
      <w:r>
        <w:rPr>
          <w:rFonts w:eastAsia="標楷體" w:hint="eastAsia"/>
          <w:sz w:val="28"/>
          <w:szCs w:val="28"/>
        </w:rPr>
        <w:t>，並配合修正附件三相關文字</w:t>
      </w:r>
      <w:r w:rsidRPr="005E5E3A">
        <w:rPr>
          <w:rFonts w:eastAsia="標楷體" w:hint="eastAsia"/>
          <w:sz w:val="28"/>
          <w:szCs w:val="28"/>
        </w:rPr>
        <w:t>。</w:t>
      </w:r>
      <w:r w:rsidRPr="00843072">
        <w:rPr>
          <w:rFonts w:eastAsia="標楷體" w:hint="eastAsia"/>
          <w:sz w:val="28"/>
          <w:szCs w:val="28"/>
        </w:rPr>
        <w:t>修正重點說明如下：</w:t>
      </w:r>
    </w:p>
    <w:p w:rsidR="00FF6463" w:rsidRPr="00843072" w:rsidRDefault="00FF6463" w:rsidP="00843072">
      <w:pPr>
        <w:spacing w:line="460" w:lineRule="exact"/>
        <w:ind w:firstLineChars="200" w:firstLine="560"/>
        <w:jc w:val="both"/>
        <w:rPr>
          <w:rFonts w:eastAsia="標楷體"/>
          <w:sz w:val="28"/>
          <w:szCs w:val="28"/>
        </w:rPr>
      </w:pPr>
    </w:p>
    <w:p w:rsidR="00FF6463" w:rsidRDefault="00FF6463" w:rsidP="00843072">
      <w:pPr>
        <w:pStyle w:val="ListParagraph"/>
        <w:numPr>
          <w:ilvl w:val="0"/>
          <w:numId w:val="17"/>
        </w:numPr>
        <w:spacing w:line="420" w:lineRule="exact"/>
        <w:ind w:leftChars="0"/>
        <w:jc w:val="both"/>
        <w:rPr>
          <w:rFonts w:ascii="標楷體" w:eastAsia="標楷體" w:cs="標楷體"/>
          <w:color w:val="000000"/>
          <w:sz w:val="28"/>
          <w:szCs w:val="28"/>
        </w:rPr>
      </w:pPr>
      <w:r>
        <w:rPr>
          <w:rFonts w:ascii="標楷體" w:eastAsia="標楷體" w:cs="標楷體" w:hint="eastAsia"/>
          <w:color w:val="000000"/>
          <w:sz w:val="28"/>
          <w:szCs w:val="28"/>
        </w:rPr>
        <w:t>配合訓練辦法規定，</w:t>
      </w:r>
      <w:r w:rsidRPr="00843072">
        <w:rPr>
          <w:rFonts w:ascii="標楷體" w:eastAsia="標楷體" w:cs="標楷體" w:hint="eastAsia"/>
          <w:color w:val="000000"/>
          <w:sz w:val="28"/>
          <w:szCs w:val="28"/>
        </w:rPr>
        <w:t>將「生活」修正為「生活表現」，「學業」成績修正為「課程」成績</w:t>
      </w:r>
      <w:r w:rsidRPr="00F9659D">
        <w:rPr>
          <w:rFonts w:ascii="標楷體" w:eastAsia="標楷體" w:cs="標楷體" w:hint="eastAsia"/>
          <w:color w:val="000000"/>
          <w:sz w:val="28"/>
          <w:szCs w:val="28"/>
        </w:rPr>
        <w:t>。（第</w:t>
      </w:r>
      <w:r>
        <w:rPr>
          <w:rFonts w:ascii="標楷體" w:eastAsia="標楷體" w:cs="標楷體" w:hint="eastAsia"/>
          <w:color w:val="000000"/>
          <w:sz w:val="28"/>
          <w:szCs w:val="28"/>
        </w:rPr>
        <w:t>二</w:t>
      </w:r>
      <w:r w:rsidRPr="00F9659D">
        <w:rPr>
          <w:rFonts w:ascii="標楷體" w:eastAsia="標楷體" w:cs="標楷體" w:hint="eastAsia"/>
          <w:color w:val="000000"/>
          <w:sz w:val="28"/>
          <w:szCs w:val="28"/>
        </w:rPr>
        <w:t>點）</w:t>
      </w:r>
    </w:p>
    <w:p w:rsidR="00FF6463" w:rsidRDefault="00FF6463" w:rsidP="00843072">
      <w:pPr>
        <w:pStyle w:val="ListParagraph"/>
        <w:numPr>
          <w:ilvl w:val="0"/>
          <w:numId w:val="17"/>
        </w:numPr>
        <w:spacing w:line="420" w:lineRule="exact"/>
        <w:ind w:leftChars="0"/>
        <w:jc w:val="both"/>
        <w:rPr>
          <w:rFonts w:ascii="標楷體" w:eastAsia="標楷體" w:cs="標楷體"/>
          <w:color w:val="000000"/>
          <w:sz w:val="28"/>
          <w:szCs w:val="28"/>
        </w:rPr>
      </w:pPr>
      <w:r>
        <w:rPr>
          <w:rFonts w:ascii="標楷體" w:eastAsia="標楷體" w:cs="標楷體" w:hint="eastAsia"/>
          <w:color w:val="000000"/>
          <w:sz w:val="28"/>
          <w:szCs w:val="28"/>
        </w:rPr>
        <w:t>配合訓練辦法規定，</w:t>
      </w:r>
      <w:r w:rsidRPr="00550CC2">
        <w:rPr>
          <w:rFonts w:ascii="標楷體" w:eastAsia="標楷體" w:cs="標楷體" w:hint="eastAsia"/>
          <w:color w:val="000000"/>
          <w:sz w:val="28"/>
          <w:szCs w:val="28"/>
        </w:rPr>
        <w:t>將「學業」成績修正為「課程」成績，並酌作文字修正</w:t>
      </w:r>
      <w:r>
        <w:rPr>
          <w:rFonts w:ascii="標楷體" w:eastAsia="標楷體" w:cs="標楷體" w:hint="eastAsia"/>
          <w:color w:val="000000"/>
          <w:sz w:val="28"/>
          <w:szCs w:val="28"/>
        </w:rPr>
        <w:t>；另基礎訓練課程測驗</w:t>
      </w:r>
      <w:r w:rsidRPr="00550CC2">
        <w:rPr>
          <w:rFonts w:ascii="標楷體" w:eastAsia="標楷體" w:cs="標楷體" w:hint="eastAsia"/>
          <w:color w:val="000000"/>
          <w:sz w:val="28"/>
          <w:szCs w:val="28"/>
        </w:rPr>
        <w:t>實務寫作題</w:t>
      </w:r>
      <w:r>
        <w:rPr>
          <w:rFonts w:ascii="標楷體" w:eastAsia="標楷體" w:cs="標楷體" w:hint="eastAsia"/>
          <w:color w:val="000000"/>
          <w:sz w:val="28"/>
          <w:szCs w:val="28"/>
        </w:rPr>
        <w:t>修正為</w:t>
      </w:r>
      <w:r w:rsidRPr="00550CC2">
        <w:rPr>
          <w:rFonts w:ascii="標楷體" w:eastAsia="標楷體" w:cs="標楷體" w:hint="eastAsia"/>
          <w:color w:val="000000"/>
          <w:sz w:val="28"/>
          <w:szCs w:val="28"/>
        </w:rPr>
        <w:t>測驗二</w:t>
      </w:r>
      <w:r>
        <w:rPr>
          <w:rFonts w:ascii="標楷體" w:eastAsia="標楷體" w:cs="標楷體" w:hint="eastAsia"/>
          <w:color w:val="000000"/>
          <w:sz w:val="28"/>
          <w:szCs w:val="28"/>
        </w:rPr>
        <w:t>題</w:t>
      </w:r>
      <w:r w:rsidRPr="00550CC2">
        <w:rPr>
          <w:rFonts w:ascii="標楷體" w:eastAsia="標楷體" w:cs="標楷體" w:hint="eastAsia"/>
          <w:color w:val="000000"/>
          <w:sz w:val="28"/>
          <w:szCs w:val="28"/>
        </w:rPr>
        <w:t>，受訓人員</w:t>
      </w:r>
      <w:r>
        <w:rPr>
          <w:rFonts w:ascii="標楷體" w:eastAsia="標楷體" w:cs="標楷體" w:hint="eastAsia"/>
          <w:color w:val="000000"/>
          <w:sz w:val="28"/>
          <w:szCs w:val="28"/>
        </w:rPr>
        <w:t>均</w:t>
      </w:r>
      <w:r w:rsidRPr="00550CC2">
        <w:rPr>
          <w:rFonts w:ascii="標楷體" w:eastAsia="標楷體" w:cs="標楷體" w:hint="eastAsia"/>
          <w:color w:val="000000"/>
          <w:sz w:val="28"/>
          <w:szCs w:val="28"/>
        </w:rPr>
        <w:t>應全部作答</w:t>
      </w:r>
      <w:r>
        <w:rPr>
          <w:rFonts w:ascii="標楷體" w:eastAsia="標楷體" w:cs="標楷體" w:hint="eastAsia"/>
          <w:color w:val="000000"/>
          <w:sz w:val="28"/>
          <w:szCs w:val="28"/>
        </w:rPr>
        <w:t>等規定</w:t>
      </w:r>
      <w:r w:rsidRPr="00550CC2">
        <w:rPr>
          <w:rFonts w:ascii="標楷體" w:eastAsia="標楷體" w:cs="標楷體" w:hint="eastAsia"/>
          <w:color w:val="000000"/>
          <w:sz w:val="28"/>
          <w:szCs w:val="28"/>
        </w:rPr>
        <w:t>。</w:t>
      </w:r>
      <w:r w:rsidRPr="00F9659D">
        <w:rPr>
          <w:rFonts w:ascii="標楷體" w:eastAsia="標楷體" w:cs="標楷體" w:hint="eastAsia"/>
          <w:color w:val="000000"/>
          <w:sz w:val="28"/>
          <w:szCs w:val="28"/>
        </w:rPr>
        <w:t>（第</w:t>
      </w:r>
      <w:r>
        <w:rPr>
          <w:rFonts w:ascii="標楷體" w:eastAsia="標楷體" w:cs="標楷體" w:hint="eastAsia"/>
          <w:color w:val="000000"/>
          <w:sz w:val="28"/>
          <w:szCs w:val="28"/>
        </w:rPr>
        <w:t>四</w:t>
      </w:r>
      <w:r w:rsidRPr="00F9659D">
        <w:rPr>
          <w:rFonts w:ascii="標楷體" w:eastAsia="標楷體" w:cs="標楷體" w:hint="eastAsia"/>
          <w:color w:val="000000"/>
          <w:sz w:val="28"/>
          <w:szCs w:val="28"/>
        </w:rPr>
        <w:t>點）</w:t>
      </w:r>
    </w:p>
    <w:p w:rsidR="00FF6463" w:rsidRDefault="00FF6463" w:rsidP="00843072">
      <w:pPr>
        <w:pStyle w:val="ListParagraph"/>
        <w:numPr>
          <w:ilvl w:val="0"/>
          <w:numId w:val="17"/>
        </w:numPr>
        <w:spacing w:line="420" w:lineRule="exact"/>
        <w:ind w:leftChars="0"/>
        <w:jc w:val="both"/>
        <w:rPr>
          <w:rFonts w:ascii="標楷體" w:eastAsia="標楷體" w:cs="標楷體"/>
          <w:color w:val="000000"/>
          <w:sz w:val="28"/>
          <w:szCs w:val="28"/>
        </w:rPr>
      </w:pPr>
      <w:r>
        <w:rPr>
          <w:rFonts w:ascii="標楷體" w:eastAsia="標楷體" w:cs="標楷體" w:hint="eastAsia"/>
          <w:color w:val="000000"/>
          <w:sz w:val="28"/>
          <w:szCs w:val="28"/>
        </w:rPr>
        <w:t>增訂</w:t>
      </w:r>
      <w:r w:rsidRPr="00BD37A2">
        <w:rPr>
          <w:rFonts w:ascii="標楷體" w:eastAsia="標楷體" w:cs="標楷體" w:hint="eastAsia"/>
          <w:color w:val="000000"/>
          <w:sz w:val="28"/>
          <w:szCs w:val="28"/>
        </w:rPr>
        <w:t>各訓練機關（</w:t>
      </w:r>
      <w:r w:rsidRPr="00EA2B99">
        <w:rPr>
          <w:rFonts w:ascii="標楷體" w:eastAsia="標楷體" w:cs="標楷體" w:hint="eastAsia"/>
          <w:color w:val="000000"/>
          <w:sz w:val="28"/>
          <w:szCs w:val="28"/>
        </w:rPr>
        <w:t>構）學校輔導人員應詳實記錄受訓人員</w:t>
      </w:r>
      <w:r>
        <w:rPr>
          <w:rFonts w:ascii="標楷體" w:eastAsia="標楷體" w:cs="標楷體" w:hint="eastAsia"/>
          <w:color w:val="000000"/>
          <w:sz w:val="28"/>
          <w:szCs w:val="28"/>
        </w:rPr>
        <w:t>待觀察</w:t>
      </w:r>
      <w:r w:rsidRPr="00EA2B99">
        <w:rPr>
          <w:rFonts w:ascii="標楷體" w:eastAsia="標楷體" w:cs="標楷體" w:hint="eastAsia"/>
          <w:color w:val="000000"/>
          <w:sz w:val="28"/>
          <w:szCs w:val="28"/>
        </w:rPr>
        <w:t>之行為表現及輔導進行方式，</w:t>
      </w:r>
      <w:r w:rsidRPr="008048BB">
        <w:rPr>
          <w:rFonts w:ascii="標楷體" w:eastAsia="標楷體" w:cs="標楷體" w:hint="eastAsia"/>
          <w:color w:val="000000"/>
          <w:sz w:val="28"/>
          <w:szCs w:val="28"/>
        </w:rPr>
        <w:t>函送文官學院</w:t>
      </w:r>
      <w:r>
        <w:rPr>
          <w:rFonts w:ascii="標楷體" w:eastAsia="標楷體" w:cs="標楷體" w:hint="eastAsia"/>
          <w:color w:val="000000"/>
          <w:sz w:val="28"/>
          <w:szCs w:val="28"/>
        </w:rPr>
        <w:t>彙報本會</w:t>
      </w:r>
      <w:r w:rsidRPr="008048BB">
        <w:rPr>
          <w:rFonts w:ascii="標楷體" w:eastAsia="標楷體" w:cs="標楷體" w:hint="eastAsia"/>
          <w:color w:val="000000"/>
          <w:sz w:val="28"/>
          <w:szCs w:val="28"/>
        </w:rPr>
        <w:t>轉知用人機關（構）學校參考</w:t>
      </w:r>
      <w:r>
        <w:rPr>
          <w:rFonts w:ascii="標楷體" w:eastAsia="標楷體" w:cs="標楷體" w:hint="eastAsia"/>
          <w:color w:val="000000"/>
          <w:sz w:val="28"/>
          <w:szCs w:val="28"/>
        </w:rPr>
        <w:t>，以</w:t>
      </w:r>
      <w:r w:rsidRPr="00EA2B99">
        <w:rPr>
          <w:rFonts w:ascii="標楷體" w:eastAsia="標楷體" w:cs="標楷體" w:hint="eastAsia"/>
          <w:color w:val="000000"/>
          <w:sz w:val="28"/>
          <w:szCs w:val="28"/>
        </w:rPr>
        <w:t>持續觀察，並酌作文字修正。</w:t>
      </w:r>
      <w:r w:rsidRPr="00F9659D">
        <w:rPr>
          <w:rFonts w:ascii="標楷體" w:eastAsia="標楷體" w:cs="標楷體" w:hint="eastAsia"/>
          <w:color w:val="000000"/>
          <w:sz w:val="28"/>
          <w:szCs w:val="28"/>
        </w:rPr>
        <w:t>（第</w:t>
      </w:r>
      <w:r>
        <w:rPr>
          <w:rFonts w:ascii="標楷體" w:eastAsia="標楷體" w:cs="標楷體" w:hint="eastAsia"/>
          <w:color w:val="000000"/>
          <w:sz w:val="28"/>
          <w:szCs w:val="28"/>
        </w:rPr>
        <w:t>五</w:t>
      </w:r>
      <w:r w:rsidRPr="00F9659D">
        <w:rPr>
          <w:rFonts w:ascii="標楷體" w:eastAsia="標楷體" w:cs="標楷體" w:hint="eastAsia"/>
          <w:color w:val="000000"/>
          <w:sz w:val="28"/>
          <w:szCs w:val="28"/>
        </w:rPr>
        <w:t>點）</w:t>
      </w:r>
    </w:p>
    <w:p w:rsidR="00FF6463" w:rsidRDefault="00FF6463" w:rsidP="00843072">
      <w:pPr>
        <w:pStyle w:val="ListParagraph"/>
        <w:numPr>
          <w:ilvl w:val="0"/>
          <w:numId w:val="17"/>
        </w:numPr>
        <w:spacing w:line="420" w:lineRule="exact"/>
        <w:ind w:leftChars="0"/>
        <w:jc w:val="both"/>
        <w:rPr>
          <w:rFonts w:ascii="標楷體" w:eastAsia="標楷體" w:cs="標楷體"/>
          <w:color w:val="000000"/>
          <w:sz w:val="28"/>
          <w:szCs w:val="28"/>
        </w:rPr>
      </w:pPr>
      <w:r>
        <w:rPr>
          <w:rFonts w:ascii="標楷體" w:eastAsia="標楷體" w:cs="標楷體" w:hint="eastAsia"/>
          <w:color w:val="000000"/>
          <w:sz w:val="28"/>
          <w:szCs w:val="28"/>
        </w:rPr>
        <w:t>配合訓練辦法規定，</w:t>
      </w:r>
      <w:r w:rsidRPr="00550CC2">
        <w:rPr>
          <w:rFonts w:ascii="標楷體" w:eastAsia="標楷體" w:cs="標楷體" w:hint="eastAsia"/>
          <w:color w:val="000000"/>
          <w:sz w:val="28"/>
          <w:szCs w:val="28"/>
        </w:rPr>
        <w:t>將「生活」修正為「生活表現」</w:t>
      </w:r>
      <w:r w:rsidRPr="00F9659D">
        <w:rPr>
          <w:rFonts w:ascii="標楷體" w:eastAsia="標楷體" w:cs="標楷體" w:hint="eastAsia"/>
          <w:color w:val="000000"/>
          <w:sz w:val="28"/>
          <w:szCs w:val="28"/>
        </w:rPr>
        <w:t>。（第</w:t>
      </w:r>
      <w:r>
        <w:rPr>
          <w:rFonts w:ascii="標楷體" w:eastAsia="標楷體" w:cs="標楷體" w:hint="eastAsia"/>
          <w:color w:val="000000"/>
          <w:sz w:val="28"/>
          <w:szCs w:val="28"/>
        </w:rPr>
        <w:t>六</w:t>
      </w:r>
      <w:r w:rsidRPr="00F9659D">
        <w:rPr>
          <w:rFonts w:ascii="標楷體" w:eastAsia="標楷體" w:cs="標楷體" w:hint="eastAsia"/>
          <w:color w:val="000000"/>
          <w:sz w:val="28"/>
          <w:szCs w:val="28"/>
        </w:rPr>
        <w:t>點）</w:t>
      </w:r>
    </w:p>
    <w:p w:rsidR="00FF6463" w:rsidRDefault="00FF6463" w:rsidP="00843072">
      <w:pPr>
        <w:pStyle w:val="ListParagraph"/>
        <w:numPr>
          <w:ilvl w:val="0"/>
          <w:numId w:val="17"/>
        </w:numPr>
        <w:spacing w:line="420" w:lineRule="exact"/>
        <w:ind w:leftChars="0"/>
        <w:jc w:val="both"/>
        <w:rPr>
          <w:rFonts w:ascii="標楷體" w:eastAsia="標楷體" w:cs="標楷體"/>
          <w:color w:val="000000"/>
          <w:sz w:val="28"/>
          <w:szCs w:val="28"/>
        </w:rPr>
      </w:pPr>
      <w:r>
        <w:rPr>
          <w:rFonts w:ascii="標楷體" w:eastAsia="標楷體" w:cs="標楷體" w:hint="eastAsia"/>
          <w:color w:val="000000"/>
          <w:sz w:val="28"/>
          <w:szCs w:val="28"/>
        </w:rPr>
        <w:t>配合</w:t>
      </w:r>
      <w:r w:rsidRPr="008460E0">
        <w:rPr>
          <w:rFonts w:ascii="標楷體" w:eastAsia="標楷體" w:cs="標楷體" w:hint="eastAsia"/>
          <w:color w:val="000000"/>
          <w:sz w:val="28"/>
          <w:szCs w:val="28"/>
        </w:rPr>
        <w:t>本要點第二點、第六點修正規定，修正附件</w:t>
      </w:r>
      <w:r>
        <w:rPr>
          <w:rFonts w:ascii="標楷體" w:eastAsia="標楷體" w:cs="標楷體" w:hint="eastAsia"/>
          <w:color w:val="000000"/>
          <w:sz w:val="28"/>
          <w:szCs w:val="28"/>
        </w:rPr>
        <w:t>三相關</w:t>
      </w:r>
      <w:r w:rsidRPr="008460E0">
        <w:rPr>
          <w:rFonts w:ascii="標楷體" w:eastAsia="標楷體" w:cs="標楷體" w:hint="eastAsia"/>
          <w:color w:val="000000"/>
          <w:sz w:val="28"/>
          <w:szCs w:val="28"/>
        </w:rPr>
        <w:t>文字。</w:t>
      </w:r>
      <w:r w:rsidRPr="00F9659D">
        <w:rPr>
          <w:rFonts w:ascii="標楷體" w:eastAsia="標楷體" w:cs="標楷體" w:hint="eastAsia"/>
          <w:color w:val="000000"/>
          <w:sz w:val="28"/>
          <w:szCs w:val="28"/>
        </w:rPr>
        <w:t>（第</w:t>
      </w:r>
      <w:r>
        <w:rPr>
          <w:rFonts w:ascii="標楷體" w:eastAsia="標楷體" w:cs="標楷體" w:hint="eastAsia"/>
          <w:color w:val="000000"/>
          <w:sz w:val="28"/>
          <w:szCs w:val="28"/>
        </w:rPr>
        <w:t>七</w:t>
      </w:r>
      <w:r w:rsidRPr="00F9659D">
        <w:rPr>
          <w:rFonts w:ascii="標楷體" w:eastAsia="標楷體" w:cs="標楷體" w:hint="eastAsia"/>
          <w:color w:val="000000"/>
          <w:sz w:val="28"/>
          <w:szCs w:val="28"/>
        </w:rPr>
        <w:t>點）</w:t>
      </w:r>
    </w:p>
    <w:p w:rsidR="00FF6463" w:rsidRDefault="00FF6463" w:rsidP="00843072">
      <w:pPr>
        <w:pStyle w:val="ListParagraph"/>
        <w:numPr>
          <w:ilvl w:val="0"/>
          <w:numId w:val="17"/>
        </w:numPr>
        <w:spacing w:line="420" w:lineRule="exact"/>
        <w:ind w:leftChars="0"/>
        <w:jc w:val="both"/>
        <w:rPr>
          <w:rFonts w:ascii="標楷體" w:eastAsia="標楷體" w:cs="標楷體"/>
          <w:color w:val="000000"/>
          <w:sz w:val="28"/>
          <w:szCs w:val="28"/>
        </w:rPr>
      </w:pPr>
      <w:r w:rsidRPr="00923319">
        <w:rPr>
          <w:rFonts w:ascii="標楷體" w:eastAsia="標楷體" w:cs="標楷體" w:hint="eastAsia"/>
          <w:color w:val="000000"/>
          <w:sz w:val="28"/>
          <w:szCs w:val="28"/>
        </w:rPr>
        <w:t>配合訓練辦法增訂第二項及第三項有關應交付實務訓練機關（構）學校考績委員會審議等相關規定，並酌作文字修正，另原第二項配合遞移至第四項</w:t>
      </w:r>
      <w:r>
        <w:rPr>
          <w:rFonts w:ascii="標楷體" w:eastAsia="標楷體" w:cs="標楷體" w:hint="eastAsia"/>
          <w:color w:val="000000"/>
          <w:sz w:val="28"/>
          <w:szCs w:val="28"/>
        </w:rPr>
        <w:t>，並配合</w:t>
      </w:r>
      <w:r w:rsidRPr="008460E0">
        <w:rPr>
          <w:rFonts w:ascii="標楷體" w:eastAsia="標楷體" w:cs="標楷體" w:hint="eastAsia"/>
          <w:color w:val="000000"/>
          <w:sz w:val="28"/>
          <w:szCs w:val="28"/>
        </w:rPr>
        <w:t>修正附件</w:t>
      </w:r>
      <w:r>
        <w:rPr>
          <w:rFonts w:ascii="標楷體" w:eastAsia="標楷體" w:cs="標楷體" w:hint="eastAsia"/>
          <w:color w:val="000000"/>
          <w:sz w:val="28"/>
          <w:szCs w:val="28"/>
        </w:rPr>
        <w:t>三相關</w:t>
      </w:r>
      <w:r w:rsidRPr="008460E0">
        <w:rPr>
          <w:rFonts w:ascii="標楷體" w:eastAsia="標楷體" w:cs="標楷體" w:hint="eastAsia"/>
          <w:color w:val="000000"/>
          <w:sz w:val="28"/>
          <w:szCs w:val="28"/>
        </w:rPr>
        <w:t>文字</w:t>
      </w:r>
      <w:r w:rsidRPr="00923319">
        <w:rPr>
          <w:rFonts w:ascii="標楷體" w:eastAsia="標楷體" w:cs="標楷體" w:hint="eastAsia"/>
          <w:color w:val="000000"/>
          <w:sz w:val="28"/>
          <w:szCs w:val="28"/>
        </w:rPr>
        <w:t>。</w:t>
      </w:r>
      <w:r w:rsidRPr="00F9659D">
        <w:rPr>
          <w:rFonts w:ascii="標楷體" w:eastAsia="標楷體" w:cs="標楷體" w:hint="eastAsia"/>
          <w:color w:val="000000"/>
          <w:sz w:val="28"/>
          <w:szCs w:val="28"/>
        </w:rPr>
        <w:t>（第</w:t>
      </w:r>
      <w:r>
        <w:rPr>
          <w:rFonts w:ascii="標楷體" w:eastAsia="標楷體" w:cs="標楷體" w:hint="eastAsia"/>
          <w:color w:val="000000"/>
          <w:sz w:val="28"/>
          <w:szCs w:val="28"/>
        </w:rPr>
        <w:t>九</w:t>
      </w:r>
      <w:r w:rsidRPr="00F9659D">
        <w:rPr>
          <w:rFonts w:ascii="標楷體" w:eastAsia="標楷體" w:cs="標楷體" w:hint="eastAsia"/>
          <w:color w:val="000000"/>
          <w:sz w:val="28"/>
          <w:szCs w:val="28"/>
        </w:rPr>
        <w:t>點）</w:t>
      </w:r>
    </w:p>
    <w:p w:rsidR="00FF6463" w:rsidRDefault="00FF6463" w:rsidP="00843072">
      <w:pPr>
        <w:pStyle w:val="ListParagraph"/>
        <w:numPr>
          <w:ilvl w:val="0"/>
          <w:numId w:val="17"/>
        </w:numPr>
        <w:spacing w:line="420" w:lineRule="exact"/>
        <w:ind w:leftChars="0"/>
        <w:jc w:val="both"/>
        <w:rPr>
          <w:rFonts w:ascii="標楷體" w:eastAsia="標楷體" w:cs="標楷體"/>
          <w:color w:val="000000"/>
          <w:sz w:val="28"/>
          <w:szCs w:val="28"/>
        </w:rPr>
      </w:pPr>
      <w:r>
        <w:rPr>
          <w:rFonts w:ascii="標楷體" w:eastAsia="標楷體" w:cs="標楷體" w:hint="eastAsia"/>
          <w:color w:val="000000"/>
          <w:sz w:val="28"/>
          <w:szCs w:val="28"/>
        </w:rPr>
        <w:t>配合本行政規則名稱，酌作文字修正。</w:t>
      </w:r>
      <w:r w:rsidRPr="00F9659D">
        <w:rPr>
          <w:rFonts w:ascii="標楷體" w:eastAsia="標楷體" w:cs="標楷體" w:hint="eastAsia"/>
          <w:color w:val="000000"/>
          <w:sz w:val="28"/>
          <w:szCs w:val="28"/>
        </w:rPr>
        <w:t>（第</w:t>
      </w:r>
      <w:r>
        <w:rPr>
          <w:rFonts w:ascii="標楷體" w:eastAsia="標楷體" w:cs="標楷體" w:hint="eastAsia"/>
          <w:color w:val="000000"/>
          <w:sz w:val="28"/>
          <w:szCs w:val="28"/>
        </w:rPr>
        <w:t>十</w:t>
      </w:r>
      <w:r w:rsidRPr="00F9659D">
        <w:rPr>
          <w:rFonts w:ascii="標楷體" w:eastAsia="標楷體" w:cs="標楷體" w:hint="eastAsia"/>
          <w:color w:val="000000"/>
          <w:sz w:val="28"/>
          <w:szCs w:val="28"/>
        </w:rPr>
        <w:t>點）</w:t>
      </w:r>
    </w:p>
    <w:p w:rsidR="00FF6463" w:rsidRPr="005E5E3A" w:rsidRDefault="00FF6463" w:rsidP="00BB3515">
      <w:pPr>
        <w:spacing w:line="460" w:lineRule="exact"/>
        <w:ind w:firstLineChars="200" w:firstLine="560"/>
        <w:jc w:val="both"/>
        <w:rPr>
          <w:rFonts w:eastAsia="標楷體"/>
          <w:sz w:val="28"/>
          <w:szCs w:val="28"/>
        </w:rPr>
      </w:pPr>
    </w:p>
    <w:p w:rsidR="00FF6463" w:rsidRPr="005E5E3A" w:rsidRDefault="00FF6463" w:rsidP="007353BE">
      <w:pPr>
        <w:pStyle w:val="ListParagraph"/>
        <w:spacing w:line="420" w:lineRule="exact"/>
        <w:ind w:leftChars="0"/>
        <w:jc w:val="both"/>
        <w:rPr>
          <w:rFonts w:eastAsia="標楷體"/>
          <w:sz w:val="28"/>
          <w:szCs w:val="28"/>
        </w:rPr>
      </w:pPr>
    </w:p>
    <w:p w:rsidR="00FF6463" w:rsidRPr="005E5E3A" w:rsidRDefault="00FF6463" w:rsidP="007353BE">
      <w:pPr>
        <w:pStyle w:val="ListParagraph"/>
        <w:spacing w:line="420" w:lineRule="exact"/>
        <w:ind w:leftChars="0"/>
        <w:jc w:val="both"/>
        <w:rPr>
          <w:rFonts w:eastAsia="標楷體"/>
          <w:sz w:val="28"/>
          <w:szCs w:val="28"/>
        </w:rPr>
      </w:pPr>
    </w:p>
    <w:p w:rsidR="00FF6463" w:rsidRPr="005E5E3A" w:rsidRDefault="00FF6463" w:rsidP="007353BE">
      <w:pPr>
        <w:pStyle w:val="ListParagraph"/>
        <w:spacing w:line="420" w:lineRule="exact"/>
        <w:ind w:leftChars="0"/>
        <w:jc w:val="both"/>
        <w:rPr>
          <w:rFonts w:eastAsia="標楷體"/>
          <w:sz w:val="28"/>
          <w:szCs w:val="28"/>
        </w:rPr>
      </w:pPr>
    </w:p>
    <w:p w:rsidR="00FF6463" w:rsidRPr="005E5E3A" w:rsidRDefault="00FF6463" w:rsidP="007353BE">
      <w:pPr>
        <w:pStyle w:val="ListParagraph"/>
        <w:spacing w:line="420" w:lineRule="exact"/>
        <w:ind w:leftChars="0"/>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Default="00FF6463" w:rsidP="004B7E5E">
      <w:pPr>
        <w:spacing w:line="420" w:lineRule="exact"/>
        <w:jc w:val="both"/>
        <w:rPr>
          <w:rFonts w:eastAsia="標楷體"/>
          <w:sz w:val="28"/>
          <w:szCs w:val="28"/>
        </w:rPr>
      </w:pPr>
    </w:p>
    <w:p w:rsidR="00FF6463" w:rsidRPr="005E5E3A" w:rsidRDefault="00FF6463" w:rsidP="00E8394A">
      <w:pPr>
        <w:spacing w:line="420" w:lineRule="exact"/>
        <w:jc w:val="both"/>
        <w:rPr>
          <w:rFonts w:eastAsia="標楷體"/>
          <w:sz w:val="28"/>
          <w:szCs w:val="28"/>
        </w:rPr>
      </w:pPr>
    </w:p>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47"/>
        <w:gridCol w:w="2948"/>
        <w:gridCol w:w="2948"/>
      </w:tblGrid>
      <w:tr w:rsidR="00FF6463" w:rsidRPr="005E5E3A">
        <w:trPr>
          <w:trHeight w:val="522"/>
        </w:trPr>
        <w:tc>
          <w:tcPr>
            <w:tcW w:w="8843" w:type="dxa"/>
            <w:gridSpan w:val="3"/>
            <w:shd w:val="clear" w:color="auto" w:fill="FFFFFF"/>
            <w:vAlign w:val="center"/>
          </w:tcPr>
          <w:p w:rsidR="00FF6463" w:rsidRDefault="00FF6463" w:rsidP="003F7A19">
            <w:pPr>
              <w:keepLines/>
              <w:widowControl/>
              <w:kinsoku w:val="0"/>
              <w:spacing w:line="240" w:lineRule="atLeast"/>
              <w:jc w:val="distribute"/>
              <w:rPr>
                <w:rFonts w:eastAsia="標楷體" w:hAnsi="標楷體"/>
                <w:sz w:val="32"/>
                <w:szCs w:val="32"/>
              </w:rPr>
            </w:pPr>
            <w:r w:rsidRPr="005E5E3A">
              <w:rPr>
                <w:rFonts w:eastAsia="標楷體" w:hAnsi="標楷體" w:hint="eastAsia"/>
                <w:sz w:val="32"/>
                <w:szCs w:val="32"/>
              </w:rPr>
              <w:t>公務人員考試錄取人員訓練</w:t>
            </w:r>
          </w:p>
          <w:p w:rsidR="00FF6463" w:rsidRPr="0016070E" w:rsidRDefault="00FF6463" w:rsidP="0016070E">
            <w:pPr>
              <w:keepLines/>
              <w:widowControl/>
              <w:kinsoku w:val="0"/>
              <w:spacing w:line="240" w:lineRule="atLeast"/>
              <w:jc w:val="distribute"/>
              <w:rPr>
                <w:rFonts w:eastAsia="標楷體" w:hAnsi="標楷體"/>
                <w:sz w:val="32"/>
                <w:szCs w:val="32"/>
              </w:rPr>
            </w:pPr>
            <w:r w:rsidRPr="005E5E3A">
              <w:rPr>
                <w:rFonts w:eastAsia="標楷體" w:hAnsi="標楷體" w:hint="eastAsia"/>
                <w:sz w:val="32"/>
                <w:szCs w:val="32"/>
              </w:rPr>
              <w:t>成績考核要點修正對照表</w:t>
            </w:r>
          </w:p>
        </w:tc>
      </w:tr>
      <w:tr w:rsidR="00FF6463" w:rsidRPr="005E5E3A" w:rsidTr="00BD779E">
        <w:trPr>
          <w:trHeight w:val="611"/>
        </w:trPr>
        <w:tc>
          <w:tcPr>
            <w:tcW w:w="2947" w:type="dxa"/>
            <w:shd w:val="clear" w:color="auto" w:fill="FFFFFF"/>
            <w:vAlign w:val="center"/>
          </w:tcPr>
          <w:p w:rsidR="00FF6463" w:rsidRPr="005E5E3A" w:rsidRDefault="00FF6463" w:rsidP="00EE3E8B">
            <w:pPr>
              <w:pStyle w:val="NormalWeb"/>
              <w:keepLines/>
              <w:kinsoku w:val="0"/>
              <w:spacing w:before="0" w:beforeAutospacing="0" w:after="0" w:afterAutospacing="0"/>
              <w:jc w:val="center"/>
              <w:rPr>
                <w:rFonts w:ascii="Times New Roman" w:eastAsia="標楷體" w:hAnsi="Times New Roman" w:cs="Times New Roman"/>
                <w:spacing w:val="300"/>
                <w:kern w:val="2"/>
              </w:rPr>
            </w:pPr>
            <w:r w:rsidRPr="005E5E3A">
              <w:rPr>
                <w:rFonts w:ascii="Times New Roman" w:eastAsia="標楷體" w:hAnsi="Times New Roman" w:cs="Times New Roman" w:hint="eastAsia"/>
                <w:kern w:val="2"/>
              </w:rPr>
              <w:t>修正規定</w:t>
            </w:r>
          </w:p>
        </w:tc>
        <w:tc>
          <w:tcPr>
            <w:tcW w:w="2948" w:type="dxa"/>
            <w:shd w:val="clear" w:color="auto" w:fill="FFFFFF"/>
            <w:vAlign w:val="center"/>
          </w:tcPr>
          <w:p w:rsidR="00FF6463" w:rsidRPr="005E5E3A" w:rsidRDefault="00FF6463" w:rsidP="00EE3E8B">
            <w:pPr>
              <w:pStyle w:val="NormalWeb"/>
              <w:keepLines/>
              <w:kinsoku w:val="0"/>
              <w:spacing w:before="0" w:beforeAutospacing="0" w:after="0" w:afterAutospacing="0"/>
              <w:jc w:val="center"/>
              <w:rPr>
                <w:rFonts w:ascii="Times New Roman" w:eastAsia="標楷體" w:hAnsi="Times New Roman" w:cs="Times New Roman"/>
                <w:kern w:val="2"/>
              </w:rPr>
            </w:pPr>
            <w:r w:rsidRPr="005E5E3A">
              <w:rPr>
                <w:rFonts w:ascii="Times New Roman" w:eastAsia="標楷體" w:hAnsi="Times New Roman" w:cs="Times New Roman" w:hint="eastAsia"/>
                <w:kern w:val="2"/>
              </w:rPr>
              <w:t>現行規定</w:t>
            </w:r>
          </w:p>
        </w:tc>
        <w:tc>
          <w:tcPr>
            <w:tcW w:w="2948" w:type="dxa"/>
            <w:shd w:val="clear" w:color="auto" w:fill="FFFFFF"/>
            <w:vAlign w:val="center"/>
          </w:tcPr>
          <w:p w:rsidR="00FF6463" w:rsidRPr="005E5E3A" w:rsidRDefault="00FF6463" w:rsidP="00EE3E8B">
            <w:pPr>
              <w:keepLines/>
              <w:widowControl/>
              <w:kinsoku w:val="0"/>
              <w:jc w:val="center"/>
              <w:rPr>
                <w:rFonts w:eastAsia="標楷體"/>
              </w:rPr>
            </w:pPr>
            <w:r w:rsidRPr="005E5E3A">
              <w:rPr>
                <w:rFonts w:eastAsia="標楷體" w:hint="eastAsia"/>
              </w:rPr>
              <w:t>說明</w:t>
            </w:r>
          </w:p>
        </w:tc>
      </w:tr>
      <w:tr w:rsidR="00FF6463" w:rsidRPr="005E5E3A" w:rsidTr="00E8394A">
        <w:trPr>
          <w:trHeight w:val="611"/>
        </w:trPr>
        <w:tc>
          <w:tcPr>
            <w:tcW w:w="2947" w:type="dxa"/>
            <w:shd w:val="clear" w:color="auto" w:fill="FFFFFF"/>
            <w:vAlign w:val="center"/>
          </w:tcPr>
          <w:p w:rsidR="00FF6463" w:rsidRPr="005E5E3A" w:rsidRDefault="00FF6463" w:rsidP="00E8394A">
            <w:pPr>
              <w:pStyle w:val="BodyTextIndent"/>
              <w:spacing w:line="240" w:lineRule="auto"/>
              <w:ind w:leftChars="0" w:left="480" w:hanging="480"/>
              <w:rPr>
                <w:rFonts w:ascii="Times New Roman" w:cs="Times New Roman"/>
                <w:sz w:val="24"/>
                <w:szCs w:val="24"/>
              </w:rPr>
            </w:pPr>
            <w:r w:rsidRPr="005E5E3A">
              <w:rPr>
                <w:rFonts w:ascii="Times New Roman" w:cs="Times New Roman" w:hint="eastAsia"/>
                <w:sz w:val="24"/>
                <w:szCs w:val="24"/>
              </w:rPr>
              <w:t>一、為規範公務人員考試錄取人員訓練成績考核事宜，以客觀、公正、公平之方式考核訓練成績，特訂定本要點。</w:t>
            </w:r>
          </w:p>
        </w:tc>
        <w:tc>
          <w:tcPr>
            <w:tcW w:w="2948" w:type="dxa"/>
            <w:shd w:val="clear" w:color="auto" w:fill="FFFFFF"/>
            <w:vAlign w:val="center"/>
          </w:tcPr>
          <w:p w:rsidR="00FF6463" w:rsidRPr="005E5E3A" w:rsidRDefault="00FF6463" w:rsidP="00E8394A">
            <w:pPr>
              <w:pStyle w:val="BodyTextIndent"/>
              <w:spacing w:line="240" w:lineRule="auto"/>
              <w:ind w:leftChars="0" w:left="480" w:hanging="480"/>
              <w:rPr>
                <w:rFonts w:ascii="Times New Roman" w:cs="Times New Roman"/>
                <w:sz w:val="24"/>
                <w:szCs w:val="24"/>
              </w:rPr>
            </w:pPr>
            <w:r w:rsidRPr="005E5E3A">
              <w:rPr>
                <w:rFonts w:ascii="Times New Roman" w:cs="Times New Roman" w:hint="eastAsia"/>
                <w:sz w:val="24"/>
                <w:szCs w:val="24"/>
              </w:rPr>
              <w:t>一、為規範公務人員考試錄取人員訓練成績考核事宜，以客觀、公正、公平之方式考核訓練成績，特訂定本要點。</w:t>
            </w:r>
          </w:p>
        </w:tc>
        <w:tc>
          <w:tcPr>
            <w:tcW w:w="2948" w:type="dxa"/>
            <w:shd w:val="clear" w:color="auto" w:fill="FFFFFF"/>
          </w:tcPr>
          <w:p w:rsidR="00FF6463" w:rsidRPr="005E5E3A" w:rsidRDefault="00FF6463" w:rsidP="00E8394A">
            <w:pPr>
              <w:pStyle w:val="BodyTextIndent"/>
              <w:spacing w:line="240" w:lineRule="auto"/>
              <w:ind w:leftChars="0" w:left="638" w:hangingChars="266" w:hanging="638"/>
              <w:rPr>
                <w:rFonts w:ascii="Times New Roman" w:cs="Times New Roman"/>
              </w:rPr>
            </w:pPr>
            <w:r w:rsidRPr="005E5E3A">
              <w:rPr>
                <w:rFonts w:ascii="Times New Roman" w:cs="Times New Roman" w:hint="eastAsia"/>
                <w:sz w:val="24"/>
                <w:szCs w:val="24"/>
              </w:rPr>
              <w:t>本點未修正。</w:t>
            </w:r>
          </w:p>
        </w:tc>
      </w:tr>
      <w:tr w:rsidR="00FF6463" w:rsidRPr="005E5E3A" w:rsidTr="00B26EDA">
        <w:trPr>
          <w:trHeight w:val="1623"/>
        </w:trPr>
        <w:tc>
          <w:tcPr>
            <w:tcW w:w="2947" w:type="dxa"/>
          </w:tcPr>
          <w:p w:rsidR="00FF6463" w:rsidRPr="005E5E3A" w:rsidRDefault="00FF6463" w:rsidP="00B26126">
            <w:pPr>
              <w:pStyle w:val="BodyTextIndent"/>
              <w:spacing w:line="240" w:lineRule="auto"/>
              <w:ind w:leftChars="0" w:left="480" w:hanging="480"/>
              <w:rPr>
                <w:rFonts w:ascii="Times New Roman" w:cs="Times New Roman"/>
                <w:sz w:val="24"/>
                <w:szCs w:val="24"/>
              </w:rPr>
            </w:pPr>
            <w:r w:rsidRPr="005E5E3A">
              <w:rPr>
                <w:rFonts w:ascii="Times New Roman" w:cs="Times New Roman" w:hint="eastAsia"/>
                <w:sz w:val="24"/>
                <w:szCs w:val="24"/>
              </w:rPr>
              <w:t>二、基礎訓練成績考核項目及所占百分比如下：</w:t>
            </w:r>
          </w:p>
          <w:p w:rsidR="00FF6463" w:rsidRPr="005E5E3A" w:rsidRDefault="00FF6463" w:rsidP="00B26126">
            <w:pPr>
              <w:pStyle w:val="BodyTextIndent"/>
              <w:spacing w:line="240" w:lineRule="auto"/>
              <w:ind w:leftChars="0" w:left="1188" w:hangingChars="495" w:hanging="1188"/>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hint="eastAsia"/>
                <w:sz w:val="24"/>
                <w:szCs w:val="24"/>
              </w:rPr>
              <w:t>（一）本質特性：百分之二十五。</w:t>
            </w:r>
          </w:p>
          <w:p w:rsidR="00FF6463" w:rsidRPr="005E5E3A" w:rsidRDefault="00FF6463"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hint="eastAsia"/>
              </w:rPr>
              <w:t>品德：包括廉正、忠誠、負責、涵養、榮譽及團隊精神等，占百分之十。</w:t>
            </w:r>
          </w:p>
          <w:p w:rsidR="00FF6463" w:rsidRPr="005E5E3A" w:rsidRDefault="00FF6463"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2.</w:t>
            </w:r>
            <w:r w:rsidRPr="005E5E3A">
              <w:rPr>
                <w:rFonts w:eastAsia="標楷體" w:hAnsi="標楷體" w:hint="eastAsia"/>
              </w:rPr>
              <w:t>才能：包括領導、表達、學識、反應、創意、判斷、思維、胸襟、見解及溝通等，占百分之八。</w:t>
            </w:r>
          </w:p>
          <w:p w:rsidR="00FF6463" w:rsidRPr="005E5E3A" w:rsidRDefault="00FF6463"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3.</w:t>
            </w:r>
            <w:r w:rsidRPr="005E5E3A">
              <w:rPr>
                <w:rFonts w:eastAsia="標楷體" w:hAnsi="標楷體" w:hint="eastAsia"/>
              </w:rPr>
              <w:t>生活</w:t>
            </w:r>
            <w:r w:rsidRPr="005E5E3A">
              <w:rPr>
                <w:rFonts w:eastAsia="標楷體" w:hAnsi="標楷體" w:hint="eastAsia"/>
                <w:u w:val="single"/>
              </w:rPr>
              <w:t>表現</w:t>
            </w:r>
            <w:r w:rsidRPr="005E5E3A">
              <w:rPr>
                <w:rFonts w:eastAsia="標楷體" w:hAnsi="標楷體" w:hint="eastAsia"/>
              </w:rPr>
              <w:t>：包括規律、精神、整潔、儀表、談吐及關懷待人等，占百分之七。</w:t>
            </w:r>
          </w:p>
          <w:p w:rsidR="00FF6463" w:rsidRPr="005E5E3A" w:rsidRDefault="00FF6463" w:rsidP="00B26126">
            <w:pPr>
              <w:pStyle w:val="BodyTextIndent"/>
              <w:spacing w:line="240" w:lineRule="auto"/>
              <w:ind w:leftChars="0" w:left="1229" w:hangingChars="512" w:hanging="1229"/>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hint="eastAsia"/>
                <w:sz w:val="24"/>
                <w:szCs w:val="24"/>
              </w:rPr>
              <w:t>（二）</w:t>
            </w:r>
            <w:r w:rsidRPr="005E5E3A">
              <w:rPr>
                <w:rFonts w:ascii="Times New Roman" w:cs="Times New Roman" w:hint="eastAsia"/>
                <w:sz w:val="24"/>
                <w:szCs w:val="24"/>
                <w:u w:val="single"/>
              </w:rPr>
              <w:t>課程</w:t>
            </w:r>
            <w:r w:rsidRPr="005E5E3A">
              <w:rPr>
                <w:rFonts w:ascii="Times New Roman" w:cs="Times New Roman" w:hint="eastAsia"/>
                <w:sz w:val="24"/>
                <w:szCs w:val="24"/>
              </w:rPr>
              <w:t>成績：百分之七十五。</w:t>
            </w:r>
          </w:p>
          <w:p w:rsidR="00FF6463" w:rsidRPr="005E5E3A" w:rsidRDefault="00FF6463" w:rsidP="00B26EDA">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hint="eastAsia"/>
                <w:sz w:val="24"/>
                <w:szCs w:val="24"/>
              </w:rPr>
              <w:t>高等考試三級考試及特種考試三等考試以上之考試：專題研討成績占百分之三十；測驗成績占百分之四十五，其測驗題型為實務寫作題及選擇題，各占百分之五十。</w:t>
            </w:r>
          </w:p>
          <w:p w:rsidR="00FF6463" w:rsidRPr="005E5E3A" w:rsidRDefault="00FF6463" w:rsidP="00B26EDA">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2.</w:t>
            </w:r>
            <w:r w:rsidRPr="005E5E3A">
              <w:rPr>
                <w:rFonts w:ascii="Times New Roman" w:hAnsi="標楷體" w:cs="Times New Roman" w:hint="eastAsia"/>
                <w:sz w:val="24"/>
                <w:szCs w:val="24"/>
              </w:rPr>
              <w:t>普通考試及特種考試四等考試以下之考試：測驗成績占百分之七十五，其測驗題型為實務寫作題及選擇題，各占百分之五十。</w:t>
            </w:r>
          </w:p>
          <w:p w:rsidR="00FF6463" w:rsidRPr="005E5E3A" w:rsidRDefault="00FF6463" w:rsidP="00B26EDA">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hint="eastAsia"/>
                <w:sz w:val="24"/>
                <w:szCs w:val="24"/>
              </w:rPr>
              <w:t>高等考試三級考試及特種考試三等考試以上之考試免除部分基礎訓練：測驗成績占百分之七十五，其測驗題型為實務寫作題及選擇題，各占百分之五十。</w:t>
            </w:r>
          </w:p>
          <w:p w:rsidR="00FF6463" w:rsidRPr="005E5E3A" w:rsidRDefault="00FF6463" w:rsidP="00A23D8C">
            <w:pPr>
              <w:pStyle w:val="BodyTextIndent"/>
              <w:spacing w:line="240" w:lineRule="auto"/>
              <w:ind w:leftChars="0" w:left="1200" w:hangingChars="500" w:hanging="1200"/>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hint="eastAsia"/>
                <w:sz w:val="24"/>
                <w:szCs w:val="24"/>
              </w:rPr>
              <w:t>（三）前二款成績均計算至小數點第二位，小數點第三位採四捨五入方式計算。</w:t>
            </w:r>
          </w:p>
        </w:tc>
        <w:tc>
          <w:tcPr>
            <w:tcW w:w="2948" w:type="dxa"/>
          </w:tcPr>
          <w:p w:rsidR="00FF6463" w:rsidRPr="005E5E3A" w:rsidRDefault="00FF6463" w:rsidP="00B26126">
            <w:pPr>
              <w:pStyle w:val="BodyTextIndent"/>
              <w:spacing w:line="240" w:lineRule="auto"/>
              <w:ind w:leftChars="0" w:left="480" w:hanging="480"/>
              <w:rPr>
                <w:rFonts w:ascii="Times New Roman" w:cs="Times New Roman"/>
                <w:sz w:val="24"/>
                <w:szCs w:val="24"/>
              </w:rPr>
            </w:pPr>
            <w:r w:rsidRPr="005E5E3A">
              <w:rPr>
                <w:rFonts w:ascii="Times New Roman" w:cs="Times New Roman" w:hint="eastAsia"/>
                <w:sz w:val="24"/>
                <w:szCs w:val="24"/>
              </w:rPr>
              <w:t>二、基礎訓練成績考核項目及所占百分比如下：</w:t>
            </w:r>
          </w:p>
          <w:p w:rsidR="00FF6463" w:rsidRPr="005E5E3A" w:rsidRDefault="00FF6463" w:rsidP="00B26126">
            <w:pPr>
              <w:pStyle w:val="BodyTextIndent"/>
              <w:spacing w:line="240" w:lineRule="auto"/>
              <w:ind w:leftChars="0" w:left="1188" w:hangingChars="495" w:hanging="1188"/>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hint="eastAsia"/>
                <w:sz w:val="24"/>
                <w:szCs w:val="24"/>
              </w:rPr>
              <w:t>（一）本質特性：百分之二十五。</w:t>
            </w:r>
          </w:p>
          <w:p w:rsidR="00FF6463" w:rsidRPr="005E5E3A" w:rsidRDefault="00FF6463"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hint="eastAsia"/>
              </w:rPr>
              <w:t>品德：包括廉正、忠誠、負責、涵養、榮譽及團隊精神等，占百分之十。</w:t>
            </w:r>
          </w:p>
          <w:p w:rsidR="00FF6463" w:rsidRPr="005E5E3A" w:rsidRDefault="00FF6463"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2.</w:t>
            </w:r>
            <w:r w:rsidRPr="005E5E3A">
              <w:rPr>
                <w:rFonts w:eastAsia="標楷體" w:hAnsi="標楷體" w:hint="eastAsia"/>
              </w:rPr>
              <w:t>才能：包括領導、表達、學識、反應、創意、判斷、思維、胸襟、見解及溝通等，占百分之八。</w:t>
            </w:r>
          </w:p>
          <w:p w:rsidR="00FF6463" w:rsidRPr="005E5E3A" w:rsidRDefault="00FF6463" w:rsidP="00B26EDA">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pPr>
            <w:r w:rsidRPr="005E5E3A">
              <w:rPr>
                <w:rFonts w:eastAsia="標楷體"/>
              </w:rPr>
              <w:t>3.</w:t>
            </w:r>
            <w:r w:rsidRPr="005E5E3A">
              <w:rPr>
                <w:rFonts w:eastAsia="標楷體" w:hAnsi="標楷體" w:hint="eastAsia"/>
              </w:rPr>
              <w:t>生活：包括規律、精神、整潔、儀表、談吐及關懷待人等，占百分之七。</w:t>
            </w:r>
          </w:p>
          <w:p w:rsidR="00FF6463" w:rsidRPr="005E5E3A" w:rsidRDefault="00FF6463" w:rsidP="00B26126">
            <w:pPr>
              <w:pStyle w:val="BodyTextIndent"/>
              <w:spacing w:line="240" w:lineRule="auto"/>
              <w:ind w:leftChars="0" w:left="1229" w:hangingChars="512" w:hanging="1229"/>
              <w:rPr>
                <w:rFonts w:ascii="Times New Roman" w:cs="Times New Roman"/>
                <w:sz w:val="24"/>
                <w:szCs w:val="24"/>
              </w:rPr>
            </w:pPr>
            <w:r w:rsidRPr="005E5E3A">
              <w:rPr>
                <w:rFonts w:ascii="Times New Roman" w:cs="Times New Roman"/>
                <w:sz w:val="24"/>
                <w:szCs w:val="24"/>
              </w:rPr>
              <w:t xml:space="preserve">    </w:t>
            </w:r>
            <w:r w:rsidRPr="005E5E3A">
              <w:rPr>
                <w:rFonts w:ascii="Times New Roman" w:cs="Times New Roman" w:hint="eastAsia"/>
                <w:sz w:val="24"/>
                <w:szCs w:val="24"/>
              </w:rPr>
              <w:t>（二）學業成績：百分之七十五。</w:t>
            </w:r>
          </w:p>
          <w:p w:rsidR="00FF6463" w:rsidRPr="005E5E3A" w:rsidRDefault="00FF6463" w:rsidP="00B26EDA">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hint="eastAsia"/>
                <w:sz w:val="24"/>
                <w:szCs w:val="24"/>
              </w:rPr>
              <w:t>高等考試三級考試及特種考試三等考試以上之考試：專題研討成績占百分之三十；測驗成績占百分之四十五，其測驗題型為實務寫作題及選擇題，各占百分之五十。</w:t>
            </w:r>
          </w:p>
          <w:p w:rsidR="00FF6463" w:rsidRPr="005E5E3A" w:rsidRDefault="00FF6463" w:rsidP="00B26EDA">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2.</w:t>
            </w:r>
            <w:r w:rsidRPr="005E5E3A">
              <w:rPr>
                <w:rFonts w:ascii="Times New Roman" w:hAnsi="標楷體" w:cs="Times New Roman" w:hint="eastAsia"/>
                <w:sz w:val="24"/>
                <w:szCs w:val="24"/>
              </w:rPr>
              <w:t>普通考試及特種考試四等考試以下之考試：測驗成績占百分之七十五，其測驗題型為實務寫作題及選擇題，各占百分之五十。</w:t>
            </w:r>
          </w:p>
          <w:p w:rsidR="00FF6463" w:rsidRPr="005E5E3A" w:rsidRDefault="00FF6463" w:rsidP="00B26EDA">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hint="eastAsia"/>
                <w:sz w:val="24"/>
                <w:szCs w:val="24"/>
              </w:rPr>
              <w:t>高等考試三級考試及特種考試三等考試以上之考試免除部分基礎訓練：測驗成績占百分之七十五，其測驗題型為實務寫作題及選擇題，各占百分之五十。</w:t>
            </w:r>
          </w:p>
          <w:p w:rsidR="00FF6463" w:rsidRPr="005E5E3A" w:rsidRDefault="00FF6463" w:rsidP="00A23D8C">
            <w:pPr>
              <w:pStyle w:val="BodyTextIndent"/>
              <w:spacing w:line="240" w:lineRule="auto"/>
              <w:ind w:leftChars="0" w:left="1200" w:hangingChars="500" w:hanging="1200"/>
              <w:rPr>
                <w:rFonts w:ascii="Times New Roman" w:cs="Times New Roman"/>
              </w:rPr>
            </w:pPr>
            <w:r w:rsidRPr="005E5E3A">
              <w:rPr>
                <w:rFonts w:ascii="Times New Roman" w:cs="Times New Roman"/>
                <w:sz w:val="24"/>
                <w:szCs w:val="24"/>
              </w:rPr>
              <w:t xml:space="preserve">    </w:t>
            </w:r>
            <w:r w:rsidRPr="005E5E3A">
              <w:rPr>
                <w:rFonts w:ascii="Times New Roman" w:cs="Times New Roman" w:hint="eastAsia"/>
                <w:sz w:val="24"/>
                <w:szCs w:val="24"/>
              </w:rPr>
              <w:t>（三）前二款成績均計算至小數點第二位，小數點第三位採四捨五入方式計算。</w:t>
            </w:r>
          </w:p>
        </w:tc>
        <w:tc>
          <w:tcPr>
            <w:tcW w:w="2948" w:type="dxa"/>
          </w:tcPr>
          <w:p w:rsidR="00FF6463" w:rsidRPr="005E5E3A" w:rsidRDefault="00FF6463" w:rsidP="00081F68">
            <w:pPr>
              <w:pStyle w:val="BodyTextIndent"/>
              <w:spacing w:line="240" w:lineRule="auto"/>
              <w:ind w:leftChars="0" w:left="480" w:hanging="480"/>
              <w:rPr>
                <w:rFonts w:ascii="Times New Roman" w:cs="Times New Roman"/>
                <w:sz w:val="24"/>
                <w:szCs w:val="24"/>
              </w:rPr>
            </w:pPr>
            <w:r w:rsidRPr="005E5E3A">
              <w:rPr>
                <w:rFonts w:ascii="Times New Roman" w:cs="Times New Roman" w:hint="eastAsia"/>
                <w:sz w:val="24"/>
                <w:szCs w:val="24"/>
              </w:rPr>
              <w:t>一、公務人員考試錄取人員訓練辦法第三十六條第一項規定：「基礎訓練受訓人員成績，按其本質特性及課程成績二項評分。其所占百分比如下：一、本質特性：百分之二十五。其中品德占百分之十，才能占百分之八，生活表現占百分之七。二、課程成績：百分之七十五。</w:t>
            </w:r>
            <w:r w:rsidRPr="005E5E3A">
              <w:rPr>
                <w:rFonts w:ascii="Times New Roman" w:cs="Times New Roman"/>
                <w:sz w:val="24"/>
                <w:szCs w:val="24"/>
              </w:rPr>
              <w:t>……</w:t>
            </w:r>
            <w:r w:rsidRPr="005E5E3A">
              <w:rPr>
                <w:rFonts w:ascii="Times New Roman" w:cs="Times New Roman" w:hint="eastAsia"/>
                <w:sz w:val="24"/>
                <w:szCs w:val="24"/>
              </w:rPr>
              <w:t>。」</w:t>
            </w:r>
          </w:p>
          <w:p w:rsidR="00FF6463" w:rsidRPr="005E5E3A" w:rsidRDefault="00FF6463" w:rsidP="005E6C6E">
            <w:pPr>
              <w:pStyle w:val="BodyTextIndent"/>
              <w:spacing w:line="240" w:lineRule="auto"/>
              <w:ind w:leftChars="0" w:left="480" w:hanging="480"/>
              <w:rPr>
                <w:rFonts w:ascii="Times New Roman" w:cs="Times New Roman"/>
              </w:rPr>
            </w:pPr>
            <w:r w:rsidRPr="005E5E3A">
              <w:rPr>
                <w:rFonts w:ascii="Times New Roman" w:cs="Times New Roman" w:hint="eastAsia"/>
                <w:sz w:val="24"/>
                <w:szCs w:val="24"/>
              </w:rPr>
              <w:t>二、本點（一）</w:t>
            </w:r>
            <w:r w:rsidRPr="005E5E3A">
              <w:rPr>
                <w:rFonts w:ascii="Times New Roman" w:cs="Times New Roman"/>
                <w:sz w:val="24"/>
                <w:szCs w:val="24"/>
              </w:rPr>
              <w:t>3.</w:t>
            </w:r>
            <w:r w:rsidRPr="005E5E3A">
              <w:rPr>
                <w:rFonts w:ascii="Times New Roman" w:cs="Times New Roman" w:hint="eastAsia"/>
                <w:sz w:val="24"/>
                <w:szCs w:val="24"/>
              </w:rPr>
              <w:t>及（二）配合上開訓練辦法，將「生活」修正為「生活表現」，「學業」成績修正為「課程」成績。</w:t>
            </w:r>
          </w:p>
        </w:tc>
      </w:tr>
      <w:tr w:rsidR="00FF6463" w:rsidRPr="005E5E3A" w:rsidTr="00B26EDA">
        <w:trPr>
          <w:trHeight w:val="1623"/>
        </w:trPr>
        <w:tc>
          <w:tcPr>
            <w:tcW w:w="2947" w:type="dxa"/>
          </w:tcPr>
          <w:p w:rsidR="00FF6463" w:rsidRPr="005E5E3A" w:rsidRDefault="00FF6463" w:rsidP="003E2521">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hint="eastAsia"/>
              </w:rPr>
              <w:t>三、基礎訓練之專題研討，依下列方式辦理：</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（一）研討範圍：包括薦任人員應具備之「管理力」及「執行力」兩單元，以安排於開訓後第三週實施完畢為原則。</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（二）研討題目：由國家文官學院（以下簡稱文官學院）聘請講座命題，彙整提供各組受訓人員擇一研討。受訓人員亦得自定題目研討，但應先報經專題研討講座同意。</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（三）分組方式：訓練機關（構）學校應於第一週將受訓人員採異質性分成若干組，每組以不超過八人為原則，並於研討時聘請二名講座共同主持。</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150" w:left="432" w:rightChars="29" w:right="70" w:hangingChars="30" w:hanging="72"/>
              <w:jc w:val="both"/>
              <w:rPr>
                <w:rFonts w:eastAsia="標楷體"/>
              </w:rPr>
            </w:pPr>
            <w:r w:rsidRPr="005E5E3A">
              <w:rPr>
                <w:rFonts w:eastAsia="標楷體" w:hint="eastAsia"/>
              </w:rPr>
              <w:t>（四）書面報告製作：</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hint="eastAsia"/>
              </w:rPr>
              <w:t>、內容：報告體例採行政報告格式，以三千字至五千字為原則，報告內容有引用資料者，應註明資料來源，並明列參考書目，以避免侵害著作權。</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2</w:t>
            </w:r>
            <w:r w:rsidRPr="005E5E3A">
              <w:rPr>
                <w:rFonts w:eastAsia="標楷體" w:hint="eastAsia"/>
              </w:rPr>
              <w:t>、格式：書面報告應含封面、報告及分組討論紀錄各一式三份。</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hint="eastAsia"/>
              </w:rPr>
              <w:t>（</w:t>
            </w:r>
            <w:r w:rsidRPr="005E5E3A">
              <w:rPr>
                <w:rFonts w:eastAsia="標楷體"/>
              </w:rPr>
              <w:t>1</w:t>
            </w:r>
            <w:r w:rsidRPr="005E5E3A">
              <w:rPr>
                <w:rFonts w:eastAsia="標楷體" w:hint="eastAsia"/>
              </w:rPr>
              <w:t>）報告：含摘要、本文及參考書目，其中本文部分應含前言、現況分析、問題檢討、解決方案及結語等五大項次。</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hint="eastAsia"/>
              </w:rPr>
              <w:t>（</w:t>
            </w:r>
            <w:r w:rsidRPr="005E5E3A">
              <w:rPr>
                <w:rFonts w:eastAsia="標楷體"/>
              </w:rPr>
              <w:t>2</w:t>
            </w:r>
            <w:r w:rsidRPr="005E5E3A">
              <w:rPr>
                <w:rFonts w:eastAsia="標楷體" w:hint="eastAsia"/>
              </w:rPr>
              <w:t>）分組討論紀錄：提供至少二次會議紀錄，字數不限，應呈現小組成員在專題研討報告撰擬過程中個人參與情形、意見陳述及貢獻。</w:t>
            </w:r>
          </w:p>
          <w:p w:rsidR="00FF6463" w:rsidRPr="005E5E3A" w:rsidRDefault="00FF6463"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3</w:t>
            </w:r>
            <w:r w:rsidRPr="005E5E3A">
              <w:rPr>
                <w:rFonts w:eastAsia="標楷體" w:hint="eastAsia"/>
              </w:rPr>
              <w:t>、繳交時間：於舉行專題研討前三日送交訓練機關（構）學校轉送主持講座。</w:t>
            </w:r>
          </w:p>
          <w:p w:rsidR="00FF6463" w:rsidRPr="005E5E3A" w:rsidRDefault="00FF6463" w:rsidP="00E80D63">
            <w:pPr>
              <w:tabs>
                <w:tab w:val="left" w:pos="960"/>
                <w:tab w:val="left" w:pos="1920"/>
                <w:tab w:val="left" w:pos="2880"/>
                <w:tab w:val="left" w:pos="3840"/>
                <w:tab w:val="left" w:pos="4800"/>
                <w:tab w:val="left" w:pos="5760"/>
                <w:tab w:val="left" w:pos="6720"/>
                <w:tab w:val="left" w:pos="7680"/>
              </w:tabs>
              <w:autoSpaceDE w:val="0"/>
              <w:autoSpaceDN w:val="0"/>
              <w:ind w:leftChars="149" w:left="1059" w:rightChars="29" w:right="70" w:hangingChars="292" w:hanging="701"/>
              <w:jc w:val="both"/>
              <w:rPr>
                <w:rFonts w:eastAsia="標楷體"/>
              </w:rPr>
            </w:pPr>
            <w:r w:rsidRPr="005E5E3A">
              <w:rPr>
                <w:rFonts w:eastAsia="標楷體" w:hint="eastAsia"/>
              </w:rPr>
              <w:t>（五）進行方式：於結訓前一週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FF6463" w:rsidRPr="005E5E3A" w:rsidRDefault="00FF6463" w:rsidP="00E80D63">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（六）評分方式：專題研討成績總分為一百分，由主持講座依下列配分比例評定成績：</w:t>
            </w:r>
          </w:p>
          <w:p w:rsidR="00FF6463" w:rsidRPr="005E5E3A" w:rsidRDefault="00FF6463"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hint="eastAsia"/>
              </w:rPr>
              <w:t>、團體成績：占六十分；包括書面報告占五十分、口頭報告占十分。</w:t>
            </w:r>
          </w:p>
          <w:p w:rsidR="00FF6463" w:rsidRPr="005E5E3A" w:rsidRDefault="00FF6463"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pPr>
            <w:r w:rsidRPr="00E80D63">
              <w:rPr>
                <w:rFonts w:eastAsia="標楷體"/>
              </w:rPr>
              <w:t>2</w:t>
            </w:r>
            <w:r w:rsidRPr="00E80D63">
              <w:rPr>
                <w:rFonts w:eastAsia="標楷體" w:hint="eastAsia"/>
              </w:rPr>
              <w:t>、個別成績：占四十分；包括書面報告撰擬過程參與表現占二十分，本組詢答表現占十五分，在他組報告時發問占五分。</w:t>
            </w:r>
          </w:p>
        </w:tc>
        <w:tc>
          <w:tcPr>
            <w:tcW w:w="2948" w:type="dxa"/>
          </w:tcPr>
          <w:p w:rsidR="00FF6463" w:rsidRPr="005E5E3A" w:rsidRDefault="00FF6463" w:rsidP="003E2521">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hint="eastAsia"/>
              </w:rPr>
              <w:t>三、基礎訓練之專題研討，依下列方式辦理：</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（一）研討範圍：包括薦任人員應具備之「管理力」及「執行力」兩單元，以安排於開訓後第三週實施完畢為原則。</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（二）研討題目：由國家文官學院（以下簡稱文官學院）聘請講座命題，彙整提供各組受訓人員擇一研討。受訓人員亦得自定題目研討，但應先報經專題研討講座同意。</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（三）分組方式：訓練機關（構）學校應於第一週將受訓人員採異質性分成若干組，每組以不超過八人為原則，並於研討時聘請二名講座共同主持。</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150" w:left="432" w:rightChars="29" w:right="70" w:hangingChars="30" w:hanging="72"/>
              <w:jc w:val="both"/>
              <w:rPr>
                <w:rFonts w:eastAsia="標楷體"/>
              </w:rPr>
            </w:pPr>
            <w:r w:rsidRPr="005E5E3A">
              <w:rPr>
                <w:rFonts w:eastAsia="標楷體" w:hint="eastAsia"/>
              </w:rPr>
              <w:t>（四）書面報告製作：</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hint="eastAsia"/>
              </w:rPr>
              <w:t>、內容：報告體例採行政報告格式，以三千字至五千字為原則，報告內容有引用資料者，應註明資料來源，並明列參考書目，以避免侵害著作權。</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2</w:t>
            </w:r>
            <w:r w:rsidRPr="005E5E3A">
              <w:rPr>
                <w:rFonts w:eastAsia="標楷體" w:hint="eastAsia"/>
              </w:rPr>
              <w:t>、格式：書面報告應含封面、報告及分組討論紀錄各一式三份。</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hint="eastAsia"/>
              </w:rPr>
              <w:t>（</w:t>
            </w:r>
            <w:r w:rsidRPr="005E5E3A">
              <w:rPr>
                <w:rFonts w:eastAsia="標楷體"/>
              </w:rPr>
              <w:t>1</w:t>
            </w:r>
            <w:r w:rsidRPr="005E5E3A">
              <w:rPr>
                <w:rFonts w:eastAsia="標楷體" w:hint="eastAsia"/>
              </w:rPr>
              <w:t>）報告：含摘要、本文及參考書目，其中本文部分應含前言、現況分析、問題檢討、解決方案及結語等五大項次。</w:t>
            </w:r>
          </w:p>
          <w:p w:rsidR="00FF6463" w:rsidRPr="005E5E3A" w:rsidRDefault="00FF6463" w:rsidP="002F78A0">
            <w:pPr>
              <w:tabs>
                <w:tab w:val="left" w:pos="960"/>
                <w:tab w:val="left" w:pos="1920"/>
                <w:tab w:val="left" w:pos="2880"/>
                <w:tab w:val="left" w:pos="3840"/>
                <w:tab w:val="left" w:pos="4800"/>
                <w:tab w:val="left" w:pos="5760"/>
                <w:tab w:val="left" w:pos="6720"/>
                <w:tab w:val="left" w:pos="7680"/>
              </w:tabs>
              <w:autoSpaceDE w:val="0"/>
              <w:autoSpaceDN w:val="0"/>
              <w:ind w:leftChars="250" w:left="1200" w:rightChars="29" w:right="70" w:hangingChars="250" w:hanging="600"/>
              <w:jc w:val="both"/>
              <w:rPr>
                <w:rFonts w:eastAsia="標楷體"/>
              </w:rPr>
            </w:pPr>
            <w:r w:rsidRPr="005E5E3A">
              <w:rPr>
                <w:rFonts w:eastAsia="標楷體" w:hint="eastAsia"/>
              </w:rPr>
              <w:t>（</w:t>
            </w:r>
            <w:r w:rsidRPr="005E5E3A">
              <w:rPr>
                <w:rFonts w:eastAsia="標楷體"/>
              </w:rPr>
              <w:t>2</w:t>
            </w:r>
            <w:r w:rsidRPr="005E5E3A">
              <w:rPr>
                <w:rFonts w:eastAsia="標楷體" w:hint="eastAsia"/>
              </w:rPr>
              <w:t>）分組討論紀錄：提供至少二次會議紀錄，字數不限，應呈現小組成員在專題研討報告撰擬過程中個人參與情形、意見陳述及貢獻。</w:t>
            </w:r>
          </w:p>
          <w:p w:rsidR="00FF6463" w:rsidRPr="005E5E3A" w:rsidRDefault="00FF6463"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3</w:t>
            </w:r>
            <w:r w:rsidRPr="005E5E3A">
              <w:rPr>
                <w:rFonts w:eastAsia="標楷體" w:hint="eastAsia"/>
              </w:rPr>
              <w:t>、繳交時間：於舉行專題研討前三日送交訓練機關（構）學校轉送主持講座。</w:t>
            </w:r>
          </w:p>
          <w:p w:rsidR="00FF6463" w:rsidRPr="005E5E3A" w:rsidRDefault="00FF6463" w:rsidP="00E80D63">
            <w:pPr>
              <w:tabs>
                <w:tab w:val="left" w:pos="960"/>
                <w:tab w:val="left" w:pos="1920"/>
                <w:tab w:val="left" w:pos="2880"/>
                <w:tab w:val="left" w:pos="3840"/>
                <w:tab w:val="left" w:pos="4800"/>
                <w:tab w:val="left" w:pos="5760"/>
                <w:tab w:val="left" w:pos="6720"/>
                <w:tab w:val="left" w:pos="7680"/>
              </w:tabs>
              <w:autoSpaceDE w:val="0"/>
              <w:autoSpaceDN w:val="0"/>
              <w:ind w:leftChars="149" w:left="1059" w:rightChars="29" w:right="70" w:hangingChars="292" w:hanging="701"/>
              <w:jc w:val="both"/>
              <w:rPr>
                <w:rFonts w:eastAsia="標楷體"/>
              </w:rPr>
            </w:pPr>
            <w:r w:rsidRPr="005E5E3A">
              <w:rPr>
                <w:rFonts w:eastAsia="標楷體" w:hint="eastAsia"/>
              </w:rPr>
              <w:t>（五）進行方式：於結訓前一週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FF6463" w:rsidRPr="005E5E3A" w:rsidRDefault="00FF6463" w:rsidP="00E80D63">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（六）評分方式：專題研討成績總分為一百分，由主持講座依下列配分比例評定成績：</w:t>
            </w:r>
          </w:p>
          <w:p w:rsidR="00FF6463" w:rsidRPr="005E5E3A" w:rsidRDefault="00FF6463"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rPr>
                <w:rFonts w:eastAsia="標楷體"/>
              </w:rPr>
            </w:pPr>
            <w:r w:rsidRPr="005E5E3A">
              <w:rPr>
                <w:rFonts w:eastAsia="標楷體"/>
              </w:rPr>
              <w:t>1</w:t>
            </w:r>
            <w:r w:rsidRPr="005E5E3A">
              <w:rPr>
                <w:rFonts w:eastAsia="標楷體" w:hint="eastAsia"/>
              </w:rPr>
              <w:t>、團體成績：占六十分；包括書面報告占五十分、口頭報告占十分。</w:t>
            </w:r>
          </w:p>
          <w:p w:rsidR="00FF6463" w:rsidRPr="005E5E3A" w:rsidRDefault="00FF6463" w:rsidP="00E80D63">
            <w:pPr>
              <w:tabs>
                <w:tab w:val="left" w:pos="960"/>
                <w:tab w:val="left" w:pos="1920"/>
                <w:tab w:val="left" w:pos="2880"/>
                <w:tab w:val="left" w:pos="3840"/>
                <w:tab w:val="left" w:pos="4800"/>
                <w:tab w:val="left" w:pos="5760"/>
                <w:tab w:val="left" w:pos="6720"/>
                <w:tab w:val="left" w:pos="7680"/>
              </w:tabs>
              <w:autoSpaceDE w:val="0"/>
              <w:autoSpaceDN w:val="0"/>
              <w:ind w:leftChars="300" w:left="1080" w:rightChars="29" w:right="70" w:hangingChars="150" w:hanging="360"/>
              <w:jc w:val="both"/>
            </w:pPr>
            <w:r w:rsidRPr="005E5E3A">
              <w:rPr>
                <w:rFonts w:eastAsia="標楷體"/>
              </w:rPr>
              <w:t>2</w:t>
            </w:r>
            <w:r w:rsidRPr="005E5E3A">
              <w:rPr>
                <w:rFonts w:eastAsia="標楷體" w:hint="eastAsia"/>
              </w:rPr>
              <w:t>、個別成績：占四十分；包括書面報告撰擬過程參與表現占二十分，本組詢答表現占十五分，在他組報告時發問占五分。</w:t>
            </w:r>
          </w:p>
        </w:tc>
        <w:tc>
          <w:tcPr>
            <w:tcW w:w="2948" w:type="dxa"/>
          </w:tcPr>
          <w:p w:rsidR="00FF6463" w:rsidRPr="005E5E3A" w:rsidRDefault="00FF6463" w:rsidP="00081F68">
            <w:pPr>
              <w:pStyle w:val="BodyTextIndent"/>
              <w:spacing w:line="240" w:lineRule="auto"/>
              <w:ind w:leftChars="0" w:left="480" w:hanging="480"/>
              <w:rPr>
                <w:rFonts w:ascii="Times New Roman" w:cs="Times New Roman"/>
                <w:sz w:val="24"/>
                <w:szCs w:val="24"/>
              </w:rPr>
            </w:pPr>
            <w:r w:rsidRPr="005E5E3A">
              <w:rPr>
                <w:rFonts w:ascii="Times New Roman" w:cs="Times New Roman" w:hint="eastAsia"/>
                <w:sz w:val="24"/>
                <w:szCs w:val="24"/>
              </w:rPr>
              <w:t>本點未修正。</w:t>
            </w:r>
          </w:p>
        </w:tc>
      </w:tr>
      <w:tr w:rsidR="00FF6463" w:rsidRPr="005E5E3A" w:rsidTr="00B26EDA">
        <w:trPr>
          <w:trHeight w:val="1623"/>
        </w:trPr>
        <w:tc>
          <w:tcPr>
            <w:tcW w:w="2947" w:type="dxa"/>
          </w:tcPr>
          <w:p w:rsidR="00FF6463" w:rsidRPr="005E5E3A" w:rsidRDefault="00FF6463" w:rsidP="00387227">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hint="eastAsia"/>
              </w:rPr>
              <w:t>四、基礎訓練</w:t>
            </w:r>
            <w:r w:rsidRPr="005E5E3A">
              <w:rPr>
                <w:rFonts w:eastAsia="標楷體" w:hint="eastAsia"/>
                <w:u w:val="single"/>
              </w:rPr>
              <w:t>課程</w:t>
            </w:r>
            <w:r w:rsidRPr="00FF51D6">
              <w:rPr>
                <w:rFonts w:eastAsia="標楷體" w:hint="eastAsia"/>
                <w:u w:val="single"/>
              </w:rPr>
              <w:t>測驗</w:t>
            </w:r>
            <w:r w:rsidRPr="005E5E3A">
              <w:rPr>
                <w:rFonts w:eastAsia="標楷體" w:hint="eastAsia"/>
              </w:rPr>
              <w:t>，依下列方式辦理：</w:t>
            </w:r>
          </w:p>
          <w:p w:rsidR="00FF6463" w:rsidRPr="005E5E3A" w:rsidRDefault="00FF6463" w:rsidP="00BE26BC">
            <w:pPr>
              <w:tabs>
                <w:tab w:val="left" w:pos="960"/>
                <w:tab w:val="left" w:pos="1920"/>
                <w:tab w:val="left" w:pos="2880"/>
                <w:tab w:val="left" w:pos="3840"/>
                <w:tab w:val="left" w:pos="4800"/>
                <w:tab w:val="left" w:pos="5760"/>
                <w:tab w:val="left" w:pos="6720"/>
                <w:tab w:val="left" w:pos="7680"/>
              </w:tabs>
              <w:autoSpaceDE w:val="0"/>
              <w:autoSpaceDN w:val="0"/>
              <w:ind w:leftChars="149" w:left="1088" w:rightChars="29" w:right="70" w:hangingChars="304" w:hanging="730"/>
              <w:jc w:val="both"/>
              <w:rPr>
                <w:rFonts w:eastAsia="標楷體"/>
              </w:rPr>
            </w:pPr>
            <w:r w:rsidRPr="005E5E3A">
              <w:rPr>
                <w:rFonts w:eastAsia="標楷體" w:hint="eastAsia"/>
              </w:rPr>
              <w:t>（一）測驗範圍：選擇題以訓練課程教材為限，實務寫作題以訓練課程為範圍。</w:t>
            </w:r>
          </w:p>
          <w:p w:rsidR="00FF6463" w:rsidRPr="005E5E3A" w:rsidRDefault="00FF6463" w:rsidP="00BE26BC">
            <w:pPr>
              <w:tabs>
                <w:tab w:val="left" w:pos="960"/>
                <w:tab w:val="left" w:pos="1920"/>
                <w:tab w:val="left" w:pos="2880"/>
                <w:tab w:val="left" w:pos="3840"/>
                <w:tab w:val="left" w:pos="4800"/>
                <w:tab w:val="left" w:pos="5760"/>
                <w:tab w:val="left" w:pos="6720"/>
                <w:tab w:val="left" w:pos="7680"/>
              </w:tabs>
              <w:autoSpaceDE w:val="0"/>
              <w:autoSpaceDN w:val="0"/>
              <w:ind w:leftChars="149" w:left="1088" w:rightChars="29" w:right="70" w:hangingChars="304" w:hanging="730"/>
              <w:jc w:val="both"/>
              <w:rPr>
                <w:rFonts w:eastAsia="標楷體"/>
              </w:rPr>
            </w:pPr>
            <w:r w:rsidRPr="005E5E3A">
              <w:rPr>
                <w:rFonts w:eastAsia="標楷體" w:hint="eastAsia"/>
              </w:rPr>
              <w:t>（二）測驗日期及時間：於結訓當週星期四舉行為原則，時間為二小時。</w:t>
            </w:r>
          </w:p>
          <w:p w:rsidR="00FF6463" w:rsidRPr="005E5E3A" w:rsidRDefault="00FF6463"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（三）</w:t>
            </w:r>
            <w:r w:rsidRPr="00A41C7E">
              <w:rPr>
                <w:rFonts w:eastAsia="標楷體" w:hint="eastAsia"/>
                <w:u w:val="single"/>
              </w:rPr>
              <w:t>命題</w:t>
            </w:r>
            <w:r>
              <w:rPr>
                <w:rFonts w:eastAsia="標楷體" w:hint="eastAsia"/>
              </w:rPr>
              <w:t>及</w:t>
            </w:r>
            <w:r w:rsidRPr="005E5E3A">
              <w:rPr>
                <w:rFonts w:eastAsia="標楷體" w:hint="eastAsia"/>
              </w:rPr>
              <w:t>作答：單一選擇題為四十題；</w:t>
            </w:r>
            <w:r w:rsidRPr="00C53B58">
              <w:rPr>
                <w:rFonts w:eastAsia="標楷體" w:hint="eastAsia"/>
              </w:rPr>
              <w:t>實務寫作題為</w:t>
            </w:r>
            <w:r w:rsidRPr="0030626F">
              <w:rPr>
                <w:rFonts w:eastAsia="標楷體" w:hint="eastAsia"/>
                <w:u w:val="single"/>
              </w:rPr>
              <w:t>二題，受訓人員</w:t>
            </w:r>
            <w:r>
              <w:rPr>
                <w:rFonts w:eastAsia="標楷體" w:hint="eastAsia"/>
                <w:u w:val="single"/>
              </w:rPr>
              <w:t>均應</w:t>
            </w:r>
            <w:r w:rsidRPr="0030626F">
              <w:rPr>
                <w:rFonts w:eastAsia="標楷體" w:hint="eastAsia"/>
                <w:u w:val="single"/>
              </w:rPr>
              <w:t>全部作答</w:t>
            </w:r>
            <w:r>
              <w:rPr>
                <w:rFonts w:eastAsia="標楷體" w:hint="eastAsia"/>
              </w:rPr>
              <w:t>。</w:t>
            </w:r>
          </w:p>
        </w:tc>
        <w:tc>
          <w:tcPr>
            <w:tcW w:w="2948" w:type="dxa"/>
          </w:tcPr>
          <w:p w:rsidR="00FF6463" w:rsidRPr="005E5E3A" w:rsidRDefault="00FF6463" w:rsidP="00387227">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hint="eastAsia"/>
              </w:rPr>
              <w:t>四、基礎訓練</w:t>
            </w:r>
            <w:r w:rsidRPr="000E4DAB">
              <w:rPr>
                <w:rFonts w:eastAsia="標楷體" w:hint="eastAsia"/>
              </w:rPr>
              <w:t>學業成績</w:t>
            </w:r>
            <w:r w:rsidRPr="00FF51D6">
              <w:rPr>
                <w:rFonts w:eastAsia="標楷體" w:hint="eastAsia"/>
                <w:u w:val="single"/>
              </w:rPr>
              <w:t>之評量</w:t>
            </w:r>
            <w:r w:rsidRPr="005E5E3A">
              <w:rPr>
                <w:rFonts w:eastAsia="標楷體" w:hint="eastAsia"/>
              </w:rPr>
              <w:t>，依下列方式辦理：</w:t>
            </w:r>
          </w:p>
          <w:p w:rsidR="00FF6463" w:rsidRPr="005E5E3A" w:rsidRDefault="00FF6463"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（一）測驗範圍：選擇題以訓練課程教材為限，實務寫作題以訓練課程為範圍。</w:t>
            </w:r>
          </w:p>
          <w:p w:rsidR="00FF6463" w:rsidRPr="005E5E3A" w:rsidRDefault="00FF6463"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（二）測驗日期及時間：於結訓當週星期四舉行為原則，時間為二小時。</w:t>
            </w:r>
          </w:p>
          <w:p w:rsidR="00FF6463" w:rsidRPr="005E5E3A" w:rsidRDefault="00FF6463" w:rsidP="00BE26BC">
            <w:pPr>
              <w:tabs>
                <w:tab w:val="left" w:pos="960"/>
                <w:tab w:val="left" w:pos="1920"/>
                <w:tab w:val="left" w:pos="2880"/>
                <w:tab w:val="left" w:pos="3840"/>
                <w:tab w:val="left" w:pos="4800"/>
                <w:tab w:val="left" w:pos="5760"/>
                <w:tab w:val="left" w:pos="6720"/>
                <w:tab w:val="left" w:pos="7680"/>
              </w:tabs>
              <w:autoSpaceDE w:val="0"/>
              <w:autoSpaceDN w:val="0"/>
              <w:ind w:leftChars="150" w:left="1032" w:rightChars="29" w:right="70" w:hangingChars="280" w:hanging="672"/>
              <w:jc w:val="both"/>
              <w:rPr>
                <w:rFonts w:eastAsia="標楷體"/>
              </w:rPr>
            </w:pPr>
            <w:r w:rsidRPr="005E5E3A">
              <w:rPr>
                <w:rFonts w:eastAsia="標楷體" w:hint="eastAsia"/>
              </w:rPr>
              <w:t>（三）作答</w:t>
            </w:r>
            <w:r w:rsidRPr="00A41C7E">
              <w:rPr>
                <w:rFonts w:eastAsia="標楷體" w:hint="eastAsia"/>
                <w:u w:val="single"/>
              </w:rPr>
              <w:t>方式</w:t>
            </w:r>
            <w:r w:rsidRPr="005E5E3A">
              <w:rPr>
                <w:rFonts w:eastAsia="標楷體" w:hint="eastAsia"/>
              </w:rPr>
              <w:t>：單一選擇題為四十題；實務寫作題為</w:t>
            </w:r>
            <w:r w:rsidRPr="00C53B58">
              <w:rPr>
                <w:rFonts w:eastAsia="標楷體" w:hint="eastAsia"/>
                <w:u w:val="single"/>
              </w:rPr>
              <w:t>三</w:t>
            </w:r>
            <w:r w:rsidRPr="000E4DAB">
              <w:rPr>
                <w:rFonts w:eastAsia="標楷體" w:hint="eastAsia"/>
              </w:rPr>
              <w:t>題，</w:t>
            </w:r>
            <w:r w:rsidRPr="000E4DAB">
              <w:rPr>
                <w:rFonts w:eastAsia="標楷體" w:hint="eastAsia"/>
                <w:u w:val="single"/>
              </w:rPr>
              <w:t>由受訓人員自選二題作答，如有全部作答情形者，作答內容最後一題不予計分。</w:t>
            </w:r>
          </w:p>
        </w:tc>
        <w:tc>
          <w:tcPr>
            <w:tcW w:w="2948" w:type="dxa"/>
          </w:tcPr>
          <w:p w:rsidR="00FF6463" w:rsidRDefault="00FF6463" w:rsidP="000E4DAB">
            <w:pPr>
              <w:pStyle w:val="BodyTextIndent"/>
              <w:spacing w:line="240" w:lineRule="auto"/>
              <w:ind w:leftChars="0" w:left="480" w:hanging="480"/>
              <w:rPr>
                <w:rFonts w:ascii="Times New Roman" w:cs="Times New Roman"/>
                <w:sz w:val="24"/>
                <w:szCs w:val="24"/>
              </w:rPr>
            </w:pPr>
            <w:r w:rsidRPr="005E5E3A">
              <w:rPr>
                <w:rFonts w:ascii="Times New Roman" w:cs="Times New Roman" w:hint="eastAsia"/>
                <w:sz w:val="24"/>
                <w:szCs w:val="24"/>
              </w:rPr>
              <w:t>一、公務人員考試錄取人員訓練辦法第三十六條第一項規定：「基礎訓練受訓人員成績，按其本質特性及課程成績二項評分。</w:t>
            </w:r>
            <w:r w:rsidRPr="005E5E3A">
              <w:rPr>
                <w:rFonts w:ascii="Times New Roman" w:cs="Times New Roman"/>
                <w:sz w:val="24"/>
                <w:szCs w:val="24"/>
              </w:rPr>
              <w:t>……</w:t>
            </w:r>
            <w:r w:rsidRPr="005E5E3A">
              <w:rPr>
                <w:rFonts w:ascii="Times New Roman" w:cs="Times New Roman" w:hint="eastAsia"/>
                <w:sz w:val="24"/>
                <w:szCs w:val="24"/>
              </w:rPr>
              <w:t>。」配合上開訓練辦法，將「學業」成績修正為「課程」成績</w:t>
            </w:r>
            <w:r>
              <w:rPr>
                <w:rFonts w:ascii="Times New Roman" w:cs="Times New Roman" w:hint="eastAsia"/>
                <w:sz w:val="24"/>
                <w:szCs w:val="24"/>
              </w:rPr>
              <w:t>，爰酌作文字修正</w:t>
            </w:r>
            <w:r w:rsidRPr="005E5E3A">
              <w:rPr>
                <w:rFonts w:ascii="Times New Roman" w:cs="Times New Roman" w:hint="eastAsia"/>
                <w:sz w:val="24"/>
                <w:szCs w:val="24"/>
              </w:rPr>
              <w:t>。</w:t>
            </w:r>
          </w:p>
          <w:p w:rsidR="00FF6463" w:rsidRPr="005E5E3A" w:rsidRDefault="00FF6463" w:rsidP="00C64A33">
            <w:pPr>
              <w:pStyle w:val="BodyTextIndent"/>
              <w:spacing w:line="240" w:lineRule="auto"/>
              <w:ind w:leftChars="0" w:left="480" w:hanging="480"/>
              <w:rPr>
                <w:rFonts w:ascii="Times New Roman" w:cs="Times New Roman"/>
                <w:sz w:val="24"/>
                <w:szCs w:val="24"/>
              </w:rPr>
            </w:pPr>
            <w:r>
              <w:rPr>
                <w:rFonts w:ascii="Times New Roman" w:cs="Times New Roman" w:hint="eastAsia"/>
                <w:sz w:val="24"/>
                <w:szCs w:val="24"/>
              </w:rPr>
              <w:t>二、為符合訓練目標，使訓練課程成績評量更臻公平，不因受訓人員選題作答影響成績評量之公正性，爰將原可由受訓人員自實務寫作題三題中自選二題作答之規定，修正為</w:t>
            </w:r>
            <w:r w:rsidRPr="00CF7FEA">
              <w:rPr>
                <w:rFonts w:ascii="Times New Roman" w:cs="Times New Roman" w:hint="eastAsia"/>
                <w:sz w:val="24"/>
                <w:szCs w:val="24"/>
              </w:rPr>
              <w:t>實務寫作題</w:t>
            </w:r>
            <w:r>
              <w:rPr>
                <w:rFonts w:ascii="Times New Roman" w:cs="Times New Roman" w:hint="eastAsia"/>
                <w:sz w:val="24"/>
                <w:szCs w:val="24"/>
              </w:rPr>
              <w:t>為</w:t>
            </w:r>
            <w:r w:rsidRPr="00CF7FEA">
              <w:rPr>
                <w:rFonts w:ascii="Times New Roman" w:cs="Times New Roman" w:hint="eastAsia"/>
                <w:sz w:val="24"/>
                <w:szCs w:val="24"/>
              </w:rPr>
              <w:t>二題，受訓人員</w:t>
            </w:r>
            <w:r>
              <w:rPr>
                <w:rFonts w:ascii="Times New Roman" w:cs="Times New Roman" w:hint="eastAsia"/>
                <w:sz w:val="24"/>
                <w:szCs w:val="24"/>
              </w:rPr>
              <w:t>均</w:t>
            </w:r>
            <w:r w:rsidRPr="00CF7FEA">
              <w:rPr>
                <w:rFonts w:ascii="Times New Roman" w:cs="Times New Roman" w:hint="eastAsia"/>
                <w:sz w:val="24"/>
                <w:szCs w:val="24"/>
              </w:rPr>
              <w:t>應全部作答</w:t>
            </w:r>
            <w:r>
              <w:rPr>
                <w:rFonts w:ascii="Times New Roman" w:cs="Times New Roman" w:hint="eastAsia"/>
                <w:sz w:val="24"/>
                <w:szCs w:val="24"/>
              </w:rPr>
              <w:t>，並酌作文字修正</w:t>
            </w:r>
            <w:r w:rsidRPr="00CF7FEA">
              <w:rPr>
                <w:rFonts w:ascii="Times New Roman" w:cs="Times New Roman" w:hint="eastAsia"/>
                <w:sz w:val="24"/>
                <w:szCs w:val="24"/>
              </w:rPr>
              <w:t>。</w:t>
            </w:r>
          </w:p>
        </w:tc>
      </w:tr>
      <w:tr w:rsidR="00FF6463" w:rsidRPr="005E5E3A" w:rsidTr="00B26EDA">
        <w:trPr>
          <w:trHeight w:val="1623"/>
        </w:trPr>
        <w:tc>
          <w:tcPr>
            <w:tcW w:w="2947" w:type="dxa"/>
          </w:tcPr>
          <w:p w:rsidR="00FF6463" w:rsidRDefault="00FF6463" w:rsidP="00387227">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hint="eastAsia"/>
              </w:rPr>
              <w:t>五、各訓練機關（構）學校應於基礎訓練結束後十五日內，填具本質特性及專題研討訓練成績清冊（如附件一）函送文官學院，由文官學院彙</w:t>
            </w:r>
            <w:r w:rsidRPr="006A2A81">
              <w:rPr>
                <w:rFonts w:eastAsia="標楷體" w:hint="eastAsia"/>
                <w:u w:val="single"/>
              </w:rPr>
              <w:t>報</w:t>
            </w:r>
            <w:r w:rsidRPr="005E5E3A">
              <w:rPr>
                <w:rFonts w:eastAsia="標楷體" w:hint="eastAsia"/>
              </w:rPr>
              <w:t>公務人員保障暨培訓委員會（以下簡稱保訓會）併同測驗成績計算核定後，通知用人機關（構）學校於保訓會請證資訊管理系統下載成績單，並轉發各受訓人員簽收。</w:t>
            </w:r>
          </w:p>
          <w:p w:rsidR="00FF6463" w:rsidRPr="00D5550E" w:rsidRDefault="00FF6463" w:rsidP="003C49F1">
            <w:pPr>
              <w:tabs>
                <w:tab w:val="left" w:pos="960"/>
                <w:tab w:val="left" w:pos="1920"/>
                <w:tab w:val="left" w:pos="2880"/>
                <w:tab w:val="left" w:pos="3840"/>
                <w:tab w:val="left" w:pos="4800"/>
                <w:tab w:val="left" w:pos="5760"/>
                <w:tab w:val="left" w:pos="6720"/>
                <w:tab w:val="left" w:pos="7680"/>
              </w:tabs>
              <w:autoSpaceDE w:val="0"/>
              <w:autoSpaceDN w:val="0"/>
              <w:ind w:leftChars="150" w:left="360" w:rightChars="29" w:right="70"/>
              <w:jc w:val="both"/>
              <w:rPr>
                <w:rFonts w:eastAsia="標楷體"/>
                <w:u w:val="single"/>
              </w:rPr>
            </w:pPr>
            <w:r w:rsidRPr="00C11391">
              <w:rPr>
                <w:rFonts w:ascii="標楷體" w:eastAsia="標楷體" w:hAnsi="標楷體" w:hint="eastAsia"/>
                <w:u w:val="single"/>
              </w:rPr>
              <w:t>受訓人員如有待觀察之行為，輔導人員</w:t>
            </w:r>
            <w:r w:rsidRPr="00C11391">
              <w:rPr>
                <w:rFonts w:eastAsia="標楷體" w:hint="eastAsia"/>
                <w:u w:val="single"/>
              </w:rPr>
              <w:t>應</w:t>
            </w:r>
            <w:r w:rsidRPr="00C11391">
              <w:rPr>
                <w:rFonts w:ascii="標楷體" w:eastAsia="標楷體" w:hAnsi="標楷體" w:hint="eastAsia"/>
                <w:u w:val="single"/>
              </w:rPr>
              <w:t>詳實記錄其行為表現、佐證資料及輔導進行方式</w:t>
            </w:r>
            <w:r w:rsidRPr="00C11391">
              <w:rPr>
                <w:rFonts w:eastAsia="標楷體" w:hint="eastAsia"/>
                <w:u w:val="single"/>
              </w:rPr>
              <w:t>（如附件二）</w:t>
            </w:r>
            <w:r w:rsidRPr="00C11391">
              <w:rPr>
                <w:rFonts w:ascii="標楷體" w:eastAsia="標楷體" w:hAnsi="標楷體" w:hint="eastAsia"/>
                <w:u w:val="single"/>
              </w:rPr>
              <w:t>，函送文官學院</w:t>
            </w:r>
            <w:r>
              <w:rPr>
                <w:rFonts w:ascii="標楷體" w:eastAsia="標楷體" w:hAnsi="標楷體" w:hint="eastAsia"/>
                <w:u w:val="single"/>
              </w:rPr>
              <w:t>彙</w:t>
            </w:r>
            <w:r w:rsidRPr="006A2A81">
              <w:rPr>
                <w:rFonts w:eastAsia="標楷體" w:hint="eastAsia"/>
                <w:u w:val="single"/>
              </w:rPr>
              <w:t>報</w:t>
            </w:r>
            <w:r w:rsidRPr="00737ED1">
              <w:rPr>
                <w:rFonts w:eastAsia="標楷體" w:hint="eastAsia"/>
                <w:u w:val="single"/>
              </w:rPr>
              <w:t>保訓會轉知用</w:t>
            </w:r>
            <w:r w:rsidRPr="00C11391">
              <w:rPr>
                <w:rFonts w:eastAsia="標楷體" w:hint="eastAsia"/>
                <w:u w:val="single"/>
              </w:rPr>
              <w:t>人機關（構）學校參考</w:t>
            </w:r>
            <w:r w:rsidRPr="00C11391">
              <w:rPr>
                <w:rFonts w:ascii="標楷體" w:eastAsia="標楷體" w:hAnsi="標楷體" w:hint="eastAsia"/>
                <w:u w:val="single"/>
              </w:rPr>
              <w:t>。</w:t>
            </w:r>
            <w:r w:rsidRPr="00C11391">
              <w:rPr>
                <w:rFonts w:eastAsia="標楷體"/>
                <w:u w:val="single"/>
              </w:rPr>
              <w:t xml:space="preserve"> </w:t>
            </w:r>
          </w:p>
        </w:tc>
        <w:tc>
          <w:tcPr>
            <w:tcW w:w="2948" w:type="dxa"/>
          </w:tcPr>
          <w:p w:rsidR="00FF6463" w:rsidRPr="005E5E3A" w:rsidRDefault="00FF6463" w:rsidP="00AD2469">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hint="eastAsia"/>
              </w:rPr>
              <w:t>五、各訓練機關（構）學校應於基礎訓練結束後十五日內，填具本質特性及專題研討訓練成績清冊（如附件一）函送文官學院，由文官學院彙</w:t>
            </w:r>
            <w:r w:rsidRPr="006A2A81">
              <w:rPr>
                <w:rFonts w:eastAsia="標楷體" w:hint="eastAsia"/>
                <w:u w:val="single"/>
              </w:rPr>
              <w:t>送</w:t>
            </w:r>
            <w:r w:rsidRPr="005E5E3A">
              <w:rPr>
                <w:rFonts w:eastAsia="標楷體" w:hint="eastAsia"/>
              </w:rPr>
              <w:t>公務人員保障暨培訓委員會（以下簡稱保訓會）併同測驗成績計算核定後，通知用人機關（構）學校於保訓會請證資訊管理系統下載成績單，並轉發各受訓人員簽收。</w:t>
            </w:r>
          </w:p>
        </w:tc>
        <w:tc>
          <w:tcPr>
            <w:tcW w:w="2948" w:type="dxa"/>
          </w:tcPr>
          <w:p w:rsidR="00FF6463" w:rsidRPr="00154AB3" w:rsidRDefault="00FF6463" w:rsidP="0042362C">
            <w:pPr>
              <w:pStyle w:val="BodyTextIndent"/>
              <w:spacing w:line="240" w:lineRule="auto"/>
              <w:ind w:leftChars="0" w:left="0" w:firstLineChars="0" w:firstLine="0"/>
              <w:rPr>
                <w:rFonts w:ascii="Times New Roman" w:cs="Times New Roman"/>
                <w:sz w:val="24"/>
                <w:szCs w:val="24"/>
              </w:rPr>
            </w:pPr>
            <w:r w:rsidRPr="00154AB3">
              <w:rPr>
                <w:rFonts w:ascii="Times New Roman" w:cs="Times New Roman" w:hint="eastAsia"/>
                <w:sz w:val="24"/>
                <w:szCs w:val="24"/>
              </w:rPr>
              <w:t>一、</w:t>
            </w:r>
            <w:r>
              <w:rPr>
                <w:rFonts w:ascii="Times New Roman" w:cs="Times New Roman" w:hint="eastAsia"/>
                <w:sz w:val="24"/>
                <w:szCs w:val="24"/>
              </w:rPr>
              <w:t>第一項酌作文字修正</w:t>
            </w:r>
            <w:r w:rsidRPr="00154AB3">
              <w:rPr>
                <w:rFonts w:ascii="Times New Roman" w:cs="Times New Roman" w:hint="eastAsia"/>
                <w:sz w:val="24"/>
                <w:szCs w:val="24"/>
              </w:rPr>
              <w:t>。</w:t>
            </w:r>
          </w:p>
          <w:p w:rsidR="00FF6463" w:rsidRPr="005E5E3A" w:rsidRDefault="00FF6463" w:rsidP="00154AB3">
            <w:pPr>
              <w:pStyle w:val="BodyTextIndent"/>
              <w:spacing w:line="240" w:lineRule="auto"/>
              <w:ind w:leftChars="0" w:left="480" w:hanging="480"/>
              <w:rPr>
                <w:rFonts w:ascii="Times New Roman" w:cs="Times New Roman"/>
                <w:sz w:val="24"/>
                <w:szCs w:val="24"/>
              </w:rPr>
            </w:pPr>
            <w:r>
              <w:rPr>
                <w:rFonts w:ascii="Times New Roman" w:cs="Times New Roman" w:hint="eastAsia"/>
                <w:sz w:val="24"/>
                <w:szCs w:val="24"/>
              </w:rPr>
              <w:t>二、</w:t>
            </w:r>
            <w:r w:rsidRPr="006614E3">
              <w:rPr>
                <w:rFonts w:ascii="Times New Roman" w:cs="Times New Roman" w:hint="eastAsia"/>
                <w:sz w:val="24"/>
                <w:szCs w:val="24"/>
              </w:rPr>
              <w:t>為期更全面</w:t>
            </w:r>
            <w:r>
              <w:rPr>
                <w:rFonts w:ascii="Times New Roman" w:cs="Times New Roman" w:hint="eastAsia"/>
                <w:sz w:val="24"/>
                <w:szCs w:val="24"/>
              </w:rPr>
              <w:t>、更長期</w:t>
            </w:r>
            <w:r w:rsidRPr="006614E3">
              <w:rPr>
                <w:rFonts w:ascii="Times New Roman" w:cs="Times New Roman" w:hint="eastAsia"/>
                <w:sz w:val="24"/>
                <w:szCs w:val="24"/>
              </w:rPr>
              <w:t>考核</w:t>
            </w:r>
            <w:r>
              <w:rPr>
                <w:rFonts w:ascii="Times New Roman" w:cs="Times New Roman" w:hint="eastAsia"/>
                <w:sz w:val="24"/>
                <w:szCs w:val="24"/>
              </w:rPr>
              <w:t>受訓</w:t>
            </w:r>
            <w:r w:rsidRPr="006614E3">
              <w:rPr>
                <w:rFonts w:ascii="Times New Roman" w:cs="Times New Roman" w:hint="eastAsia"/>
                <w:sz w:val="24"/>
                <w:szCs w:val="24"/>
              </w:rPr>
              <w:t>人員是否適合擔任公務人員，</w:t>
            </w:r>
            <w:r>
              <w:rPr>
                <w:rFonts w:ascii="Times New Roman" w:cs="Times New Roman" w:hint="eastAsia"/>
                <w:sz w:val="24"/>
                <w:szCs w:val="24"/>
              </w:rPr>
              <w:t>爰規劃</w:t>
            </w:r>
            <w:r w:rsidRPr="003A5E10">
              <w:rPr>
                <w:rFonts w:ascii="Times New Roman" w:cs="Times New Roman" w:hint="eastAsia"/>
                <w:sz w:val="24"/>
                <w:szCs w:val="24"/>
              </w:rPr>
              <w:t>各訓練機關（構）學校</w:t>
            </w:r>
            <w:r>
              <w:rPr>
                <w:rFonts w:ascii="Times New Roman" w:cs="Times New Roman" w:hint="eastAsia"/>
                <w:sz w:val="24"/>
                <w:szCs w:val="24"/>
              </w:rPr>
              <w:t>輔導人員應詳實記錄受訓人員</w:t>
            </w:r>
            <w:r w:rsidRPr="0042362C">
              <w:rPr>
                <w:rFonts w:ascii="Times New Roman" w:cs="Times New Roman" w:hint="eastAsia"/>
                <w:sz w:val="24"/>
                <w:szCs w:val="24"/>
              </w:rPr>
              <w:t>待賡續觀察</w:t>
            </w:r>
            <w:r>
              <w:rPr>
                <w:rFonts w:ascii="Times New Roman" w:cs="Times New Roman" w:hint="eastAsia"/>
                <w:sz w:val="24"/>
                <w:szCs w:val="24"/>
              </w:rPr>
              <w:t>之行為表現及輔導進行方式，送請</w:t>
            </w:r>
            <w:r w:rsidRPr="003A5E10">
              <w:rPr>
                <w:rFonts w:ascii="Times New Roman" w:cs="Times New Roman" w:hint="eastAsia"/>
                <w:sz w:val="24"/>
                <w:szCs w:val="24"/>
              </w:rPr>
              <w:t>用人機關（構）學校</w:t>
            </w:r>
            <w:r>
              <w:rPr>
                <w:rFonts w:ascii="Times New Roman" w:cs="Times New Roman" w:hint="eastAsia"/>
                <w:sz w:val="24"/>
                <w:szCs w:val="24"/>
              </w:rPr>
              <w:t>輔導人員</w:t>
            </w:r>
            <w:r w:rsidRPr="003A5E10">
              <w:rPr>
                <w:rFonts w:ascii="Times New Roman" w:cs="Times New Roman" w:hint="eastAsia"/>
                <w:sz w:val="24"/>
                <w:szCs w:val="24"/>
              </w:rPr>
              <w:t>參考</w:t>
            </w:r>
            <w:r>
              <w:rPr>
                <w:rFonts w:ascii="Times New Roman" w:cs="Times New Roman" w:hint="eastAsia"/>
                <w:sz w:val="24"/>
                <w:szCs w:val="24"/>
              </w:rPr>
              <w:t>並持續觀察，爰增列第二項及附件二</w:t>
            </w:r>
            <w:r w:rsidRPr="005E5E3A">
              <w:rPr>
                <w:rFonts w:ascii="Times New Roman" w:cs="Times New Roman" w:hint="eastAsia"/>
                <w:sz w:val="24"/>
                <w:szCs w:val="24"/>
              </w:rPr>
              <w:t>。</w:t>
            </w:r>
          </w:p>
        </w:tc>
      </w:tr>
      <w:tr w:rsidR="00FF6463" w:rsidRPr="005E5E3A" w:rsidTr="00B019DF">
        <w:trPr>
          <w:trHeight w:val="416"/>
        </w:trPr>
        <w:tc>
          <w:tcPr>
            <w:tcW w:w="2947" w:type="dxa"/>
          </w:tcPr>
          <w:p w:rsidR="00FF6463" w:rsidRPr="005E5E3A" w:rsidRDefault="00FF6463" w:rsidP="001372A4">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hint="eastAsia"/>
              </w:rPr>
              <w:t>六、實務訓練成績考核項目及所占百分比如下：</w:t>
            </w:r>
          </w:p>
          <w:p w:rsidR="00FF6463" w:rsidRPr="005E5E3A" w:rsidRDefault="00FF6463" w:rsidP="0022584B">
            <w:pPr>
              <w:tabs>
                <w:tab w:val="left" w:pos="960"/>
                <w:tab w:val="left" w:pos="1920"/>
                <w:tab w:val="left" w:pos="2880"/>
                <w:tab w:val="left" w:pos="3840"/>
                <w:tab w:val="left" w:pos="4800"/>
                <w:tab w:val="left" w:pos="5760"/>
                <w:tab w:val="left" w:pos="6720"/>
                <w:tab w:val="left" w:pos="7680"/>
              </w:tabs>
              <w:autoSpaceDE w:val="0"/>
              <w:autoSpaceDN w:val="0"/>
              <w:ind w:leftChars="200" w:left="1159" w:rightChars="29" w:right="70" w:hangingChars="283" w:hanging="679"/>
              <w:jc w:val="both"/>
              <w:rPr>
                <w:rFonts w:eastAsia="標楷體"/>
              </w:rPr>
            </w:pPr>
            <w:r w:rsidRPr="005E5E3A">
              <w:rPr>
                <w:rFonts w:eastAsia="標楷體" w:hint="eastAsia"/>
              </w:rPr>
              <w:t>（一）本質特性：百分</w:t>
            </w:r>
            <w:r w:rsidRPr="005E5E3A">
              <w:rPr>
                <w:rFonts w:eastAsia="標楷體"/>
              </w:rPr>
              <w:t xml:space="preserve"> </w:t>
            </w:r>
            <w:r w:rsidRPr="005E5E3A">
              <w:rPr>
                <w:rFonts w:eastAsia="標楷體" w:hint="eastAsia"/>
              </w:rPr>
              <w:t>之四十五。</w:t>
            </w:r>
          </w:p>
          <w:p w:rsidR="00FF6463" w:rsidRPr="005E5E3A" w:rsidRDefault="00FF6463" w:rsidP="001372A4">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hint="eastAsia"/>
                <w:sz w:val="24"/>
                <w:szCs w:val="24"/>
              </w:rPr>
              <w:t>品德：包括廉</w:t>
            </w:r>
            <w:r w:rsidRPr="005E5E3A">
              <w:rPr>
                <w:rFonts w:ascii="Times New Roman" w:cs="Times New Roman"/>
                <w:sz w:val="24"/>
                <w:szCs w:val="24"/>
              </w:rPr>
              <w:t xml:space="preserve"> </w:t>
            </w:r>
            <w:r w:rsidRPr="005E5E3A">
              <w:rPr>
                <w:rFonts w:ascii="Times New Roman" w:hAnsi="標楷體" w:cs="Times New Roman" w:hint="eastAsia"/>
                <w:sz w:val="24"/>
                <w:szCs w:val="24"/>
              </w:rPr>
              <w:t>正、忠誠、負責、涵養、榮譽及團隊精神等，占百分之二十。</w:t>
            </w:r>
          </w:p>
          <w:p w:rsidR="00FF6463" w:rsidRPr="005E5E3A" w:rsidRDefault="00FF6463" w:rsidP="001372A4">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2.</w:t>
            </w:r>
            <w:r w:rsidRPr="005E5E3A">
              <w:rPr>
                <w:rFonts w:ascii="Times New Roman" w:hAnsi="標楷體" w:cs="Times New Roman" w:hint="eastAsia"/>
                <w:sz w:val="24"/>
                <w:szCs w:val="24"/>
              </w:rPr>
              <w:t>才能：包括表</w:t>
            </w:r>
            <w:r w:rsidRPr="005E5E3A">
              <w:rPr>
                <w:rFonts w:ascii="Times New Roman" w:cs="Times New Roman"/>
                <w:sz w:val="24"/>
                <w:szCs w:val="24"/>
              </w:rPr>
              <w:t xml:space="preserve">  </w:t>
            </w:r>
            <w:r w:rsidRPr="005E5E3A">
              <w:rPr>
                <w:rFonts w:ascii="Times New Roman" w:hAnsi="標楷體" w:cs="Times New Roman" w:hint="eastAsia"/>
                <w:sz w:val="24"/>
                <w:szCs w:val="24"/>
              </w:rPr>
              <w:t>達、學識、反應、創意、判斷、思維及見解等，占百分之十五。</w:t>
            </w:r>
          </w:p>
          <w:p w:rsidR="00FF6463" w:rsidRPr="005E5E3A" w:rsidRDefault="00FF6463" w:rsidP="001372A4">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hint="eastAsia"/>
                <w:sz w:val="24"/>
                <w:szCs w:val="24"/>
              </w:rPr>
              <w:t>生活</w:t>
            </w:r>
            <w:r w:rsidRPr="005E5E3A">
              <w:rPr>
                <w:rFonts w:ascii="Times New Roman" w:hAnsi="標楷體" w:cs="Times New Roman" w:hint="eastAsia"/>
                <w:sz w:val="24"/>
                <w:szCs w:val="24"/>
                <w:u w:val="single"/>
              </w:rPr>
              <w:t>表現</w:t>
            </w:r>
            <w:r w:rsidRPr="005E5E3A">
              <w:rPr>
                <w:rFonts w:ascii="Times New Roman" w:hAnsi="標楷體" w:cs="Times New Roman" w:hint="eastAsia"/>
                <w:sz w:val="24"/>
                <w:szCs w:val="24"/>
              </w:rPr>
              <w:t>：包括規律、精神、整潔、儀表、談吐及關懷待人等，占百分之十。</w:t>
            </w:r>
          </w:p>
          <w:p w:rsidR="00FF6463" w:rsidRPr="005E5E3A" w:rsidRDefault="00FF6463" w:rsidP="00A23D8C">
            <w:pPr>
              <w:tabs>
                <w:tab w:val="left" w:pos="960"/>
                <w:tab w:val="left" w:pos="1920"/>
                <w:tab w:val="left" w:pos="2880"/>
                <w:tab w:val="left" w:pos="3840"/>
                <w:tab w:val="left" w:pos="4800"/>
                <w:tab w:val="left" w:pos="5760"/>
                <w:tab w:val="left" w:pos="6720"/>
                <w:tab w:val="left" w:pos="7680"/>
              </w:tabs>
              <w:autoSpaceDE w:val="0"/>
              <w:autoSpaceDN w:val="0"/>
              <w:ind w:left="1013" w:hangingChars="422" w:hanging="1013"/>
              <w:jc w:val="both"/>
              <w:rPr>
                <w:rFonts w:eastAsia="標楷體"/>
              </w:rPr>
            </w:pPr>
            <w:r w:rsidRPr="005E5E3A">
              <w:rPr>
                <w:rFonts w:eastAsia="標楷體"/>
              </w:rPr>
              <w:t xml:space="preserve">   </w:t>
            </w:r>
            <w:r w:rsidRPr="005E5E3A">
              <w:rPr>
                <w:rFonts w:eastAsia="標楷體" w:hAnsi="標楷體" w:hint="eastAsia"/>
              </w:rPr>
              <w:t>（二）服務成績：百分之五十五。</w:t>
            </w:r>
          </w:p>
          <w:p w:rsidR="00FF6463" w:rsidRPr="005E5E3A" w:rsidRDefault="00FF6463" w:rsidP="00134055">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hint="eastAsia"/>
              </w:rPr>
              <w:t>學習態度：包括</w:t>
            </w:r>
            <w:r w:rsidRPr="005E5E3A">
              <w:rPr>
                <w:rFonts w:eastAsia="標楷體"/>
              </w:rPr>
              <w:t xml:space="preserve">   </w:t>
            </w:r>
            <w:r w:rsidRPr="005E5E3A">
              <w:rPr>
                <w:rFonts w:eastAsia="標楷體" w:hAnsi="標楷體" w:hint="eastAsia"/>
              </w:rPr>
              <w:t>主動、積極、正面、和諧及互助等，占百分之三十。</w:t>
            </w:r>
          </w:p>
          <w:p w:rsidR="00FF6463" w:rsidRPr="005E5E3A" w:rsidRDefault="00FF6463" w:rsidP="00150F1F">
            <w:pPr>
              <w:tabs>
                <w:tab w:val="left" w:pos="1272"/>
                <w:tab w:val="left" w:pos="1920"/>
                <w:tab w:val="left" w:pos="2880"/>
                <w:tab w:val="left" w:pos="3840"/>
                <w:tab w:val="left" w:pos="4800"/>
                <w:tab w:val="left" w:pos="5760"/>
                <w:tab w:val="left" w:pos="6720"/>
                <w:tab w:val="left" w:pos="7680"/>
              </w:tabs>
              <w:autoSpaceDE w:val="0"/>
              <w:autoSpaceDN w:val="0"/>
              <w:ind w:leftChars="299" w:left="874" w:hangingChars="65" w:hanging="156"/>
              <w:jc w:val="both"/>
            </w:pPr>
            <w:r w:rsidRPr="005E5E3A">
              <w:rPr>
                <w:rFonts w:eastAsia="標楷體"/>
              </w:rPr>
              <w:t>2.</w:t>
            </w:r>
            <w:r w:rsidRPr="005E5E3A">
              <w:rPr>
                <w:rFonts w:eastAsia="標楷體" w:hAnsi="標楷體" w:hint="eastAsia"/>
              </w:rPr>
              <w:t>工作績效：包括</w:t>
            </w:r>
            <w:r w:rsidRPr="005E5E3A">
              <w:rPr>
                <w:rFonts w:eastAsia="標楷體"/>
              </w:rPr>
              <w:t xml:space="preserve"> </w:t>
            </w:r>
            <w:r w:rsidRPr="005E5E3A">
              <w:rPr>
                <w:rFonts w:eastAsia="標楷體" w:hAnsi="標楷體" w:hint="eastAsia"/>
              </w:rPr>
              <w:t>專業、效能及品質等，占百分之二十五。</w:t>
            </w:r>
          </w:p>
        </w:tc>
        <w:tc>
          <w:tcPr>
            <w:tcW w:w="2948" w:type="dxa"/>
          </w:tcPr>
          <w:p w:rsidR="00FF6463" w:rsidRPr="005E5E3A" w:rsidRDefault="00FF6463" w:rsidP="0022584B">
            <w:pPr>
              <w:tabs>
                <w:tab w:val="left" w:pos="960"/>
                <w:tab w:val="left" w:pos="1920"/>
                <w:tab w:val="left" w:pos="2880"/>
                <w:tab w:val="left" w:pos="3840"/>
                <w:tab w:val="left" w:pos="4800"/>
                <w:tab w:val="left" w:pos="5760"/>
                <w:tab w:val="left" w:pos="6720"/>
                <w:tab w:val="left" w:pos="7680"/>
              </w:tabs>
              <w:autoSpaceDE w:val="0"/>
              <w:autoSpaceDN w:val="0"/>
              <w:ind w:left="432" w:rightChars="29" w:right="70" w:hangingChars="180" w:hanging="432"/>
              <w:jc w:val="both"/>
              <w:rPr>
                <w:rFonts w:eastAsia="標楷體"/>
              </w:rPr>
            </w:pPr>
            <w:r w:rsidRPr="005E5E3A">
              <w:rPr>
                <w:rFonts w:eastAsia="標楷體" w:hint="eastAsia"/>
              </w:rPr>
              <w:t>六、實務訓練成績考核項目及所占百分比如下：</w:t>
            </w:r>
          </w:p>
          <w:p w:rsidR="00FF6463" w:rsidRPr="005E5E3A" w:rsidRDefault="00FF6463" w:rsidP="0022584B">
            <w:pPr>
              <w:tabs>
                <w:tab w:val="left" w:pos="960"/>
                <w:tab w:val="left" w:pos="1920"/>
                <w:tab w:val="left" w:pos="2880"/>
                <w:tab w:val="left" w:pos="3840"/>
                <w:tab w:val="left" w:pos="4800"/>
                <w:tab w:val="left" w:pos="5760"/>
                <w:tab w:val="left" w:pos="6720"/>
                <w:tab w:val="left" w:pos="7680"/>
              </w:tabs>
              <w:autoSpaceDE w:val="0"/>
              <w:autoSpaceDN w:val="0"/>
              <w:ind w:leftChars="200" w:left="1159" w:rightChars="29" w:right="70" w:hangingChars="283" w:hanging="679"/>
              <w:jc w:val="both"/>
              <w:rPr>
                <w:rFonts w:eastAsia="標楷體"/>
              </w:rPr>
            </w:pPr>
            <w:r w:rsidRPr="005E5E3A">
              <w:rPr>
                <w:rFonts w:eastAsia="標楷體" w:hint="eastAsia"/>
              </w:rPr>
              <w:t>（一）本質特性：百分</w:t>
            </w:r>
            <w:r w:rsidRPr="005E5E3A">
              <w:rPr>
                <w:rFonts w:eastAsia="標楷體"/>
              </w:rPr>
              <w:t xml:space="preserve"> </w:t>
            </w:r>
            <w:r w:rsidRPr="005E5E3A">
              <w:rPr>
                <w:rFonts w:eastAsia="標楷體" w:hint="eastAsia"/>
              </w:rPr>
              <w:t>之四十五。</w:t>
            </w:r>
          </w:p>
          <w:p w:rsidR="00FF6463" w:rsidRPr="005E5E3A" w:rsidRDefault="00FF6463" w:rsidP="001372A4">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1.</w:t>
            </w:r>
            <w:r w:rsidRPr="005E5E3A">
              <w:rPr>
                <w:rFonts w:ascii="Times New Roman" w:hAnsi="標楷體" w:cs="Times New Roman" w:hint="eastAsia"/>
                <w:sz w:val="24"/>
                <w:szCs w:val="24"/>
              </w:rPr>
              <w:t>品德：包括廉</w:t>
            </w:r>
            <w:r w:rsidRPr="005E5E3A">
              <w:rPr>
                <w:rFonts w:ascii="Times New Roman" w:cs="Times New Roman"/>
                <w:sz w:val="24"/>
                <w:szCs w:val="24"/>
              </w:rPr>
              <w:t xml:space="preserve"> </w:t>
            </w:r>
            <w:r w:rsidRPr="005E5E3A">
              <w:rPr>
                <w:rFonts w:ascii="Times New Roman" w:hAnsi="標楷體" w:cs="Times New Roman" w:hint="eastAsia"/>
                <w:sz w:val="24"/>
                <w:szCs w:val="24"/>
              </w:rPr>
              <w:t>正、忠誠、負責、涵養、榮譽及團隊精神等，占百分之二十。</w:t>
            </w:r>
          </w:p>
          <w:p w:rsidR="00FF6463" w:rsidRPr="005E5E3A" w:rsidRDefault="00FF6463" w:rsidP="001372A4">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2.</w:t>
            </w:r>
            <w:r w:rsidRPr="005E5E3A">
              <w:rPr>
                <w:rFonts w:ascii="Times New Roman" w:hAnsi="標楷體" w:cs="Times New Roman" w:hint="eastAsia"/>
                <w:sz w:val="24"/>
                <w:szCs w:val="24"/>
              </w:rPr>
              <w:t>才能：包括表</w:t>
            </w:r>
            <w:r w:rsidRPr="005E5E3A">
              <w:rPr>
                <w:rFonts w:ascii="Times New Roman" w:cs="Times New Roman"/>
                <w:sz w:val="24"/>
                <w:szCs w:val="24"/>
              </w:rPr>
              <w:t xml:space="preserve">  </w:t>
            </w:r>
            <w:r w:rsidRPr="005E5E3A">
              <w:rPr>
                <w:rFonts w:ascii="Times New Roman" w:hAnsi="標楷體" w:cs="Times New Roman" w:hint="eastAsia"/>
                <w:sz w:val="24"/>
                <w:szCs w:val="24"/>
              </w:rPr>
              <w:t>達、學識、反應、創意、判斷、思維及見解等，占百分之十五。</w:t>
            </w:r>
          </w:p>
          <w:p w:rsidR="00FF6463" w:rsidRPr="005E5E3A" w:rsidRDefault="00FF6463" w:rsidP="001372A4">
            <w:pPr>
              <w:pStyle w:val="BodyTextIndent"/>
              <w:spacing w:line="240" w:lineRule="auto"/>
              <w:ind w:leftChars="350" w:left="1080" w:hangingChars="100" w:hanging="240"/>
              <w:rPr>
                <w:rFonts w:ascii="Times New Roman" w:cs="Times New Roman"/>
                <w:sz w:val="24"/>
                <w:szCs w:val="24"/>
              </w:rPr>
            </w:pPr>
            <w:r w:rsidRPr="005E5E3A">
              <w:rPr>
                <w:rFonts w:ascii="Times New Roman" w:cs="Times New Roman"/>
                <w:sz w:val="24"/>
                <w:szCs w:val="24"/>
              </w:rPr>
              <w:t>3.</w:t>
            </w:r>
            <w:r w:rsidRPr="005E5E3A">
              <w:rPr>
                <w:rFonts w:ascii="Times New Roman" w:hAnsi="標楷體" w:cs="Times New Roman" w:hint="eastAsia"/>
                <w:sz w:val="24"/>
                <w:szCs w:val="24"/>
              </w:rPr>
              <w:t>生活：包括規律、精神、整潔、儀表、談吐及關懷待人等，占百分之十。</w:t>
            </w:r>
          </w:p>
          <w:p w:rsidR="00FF6463" w:rsidRPr="005E5E3A" w:rsidRDefault="00FF6463" w:rsidP="00A23D8C">
            <w:pPr>
              <w:tabs>
                <w:tab w:val="left" w:pos="960"/>
                <w:tab w:val="left" w:pos="1920"/>
                <w:tab w:val="left" w:pos="2880"/>
                <w:tab w:val="left" w:pos="3840"/>
                <w:tab w:val="left" w:pos="4800"/>
                <w:tab w:val="left" w:pos="5760"/>
                <w:tab w:val="left" w:pos="6720"/>
                <w:tab w:val="left" w:pos="7680"/>
              </w:tabs>
              <w:autoSpaceDE w:val="0"/>
              <w:autoSpaceDN w:val="0"/>
              <w:ind w:left="1013" w:hangingChars="422" w:hanging="1013"/>
              <w:jc w:val="both"/>
              <w:rPr>
                <w:rFonts w:eastAsia="標楷體"/>
              </w:rPr>
            </w:pPr>
            <w:r w:rsidRPr="005E5E3A">
              <w:rPr>
                <w:rFonts w:eastAsia="標楷體"/>
              </w:rPr>
              <w:t xml:space="preserve">   </w:t>
            </w:r>
            <w:r w:rsidRPr="005E5E3A">
              <w:rPr>
                <w:rFonts w:eastAsia="標楷體" w:hAnsi="標楷體" w:hint="eastAsia"/>
              </w:rPr>
              <w:t>（二）服務成績：百分之五十五。</w:t>
            </w:r>
          </w:p>
          <w:p w:rsidR="00FF6463" w:rsidRPr="005E5E3A" w:rsidRDefault="00FF6463" w:rsidP="00D35679">
            <w:pPr>
              <w:tabs>
                <w:tab w:val="left" w:pos="1272"/>
                <w:tab w:val="left" w:pos="1920"/>
                <w:tab w:val="left" w:pos="2880"/>
                <w:tab w:val="left" w:pos="3840"/>
                <w:tab w:val="left" w:pos="4800"/>
                <w:tab w:val="left" w:pos="5760"/>
                <w:tab w:val="left" w:pos="6720"/>
                <w:tab w:val="left" w:pos="7680"/>
              </w:tabs>
              <w:autoSpaceDE w:val="0"/>
              <w:autoSpaceDN w:val="0"/>
              <w:ind w:leftChars="300" w:left="960" w:hangingChars="100" w:hanging="240"/>
              <w:jc w:val="both"/>
              <w:rPr>
                <w:rFonts w:eastAsia="標楷體"/>
              </w:rPr>
            </w:pPr>
            <w:r w:rsidRPr="005E5E3A">
              <w:rPr>
                <w:rFonts w:eastAsia="標楷體"/>
              </w:rPr>
              <w:t>1.</w:t>
            </w:r>
            <w:r w:rsidRPr="005E5E3A">
              <w:rPr>
                <w:rFonts w:eastAsia="標楷體" w:hAnsi="標楷體" w:hint="eastAsia"/>
              </w:rPr>
              <w:t>學習態度：包括主動、積極、正面、和諧及互助等，占百分之三十。</w:t>
            </w:r>
          </w:p>
          <w:p w:rsidR="00FF6463" w:rsidRPr="005E5E3A" w:rsidRDefault="00FF6463" w:rsidP="00656FA2">
            <w:pPr>
              <w:tabs>
                <w:tab w:val="left" w:pos="1272"/>
                <w:tab w:val="left" w:pos="1920"/>
                <w:tab w:val="left" w:pos="2880"/>
                <w:tab w:val="left" w:pos="3840"/>
                <w:tab w:val="left" w:pos="4800"/>
                <w:tab w:val="left" w:pos="5760"/>
                <w:tab w:val="left" w:pos="6720"/>
                <w:tab w:val="left" w:pos="7680"/>
              </w:tabs>
              <w:autoSpaceDE w:val="0"/>
              <w:autoSpaceDN w:val="0"/>
              <w:ind w:leftChars="299" w:left="903" w:hangingChars="77" w:hanging="185"/>
              <w:jc w:val="both"/>
              <w:rPr>
                <w:rFonts w:eastAsia="標楷體"/>
              </w:rPr>
            </w:pPr>
            <w:r w:rsidRPr="005E5E3A">
              <w:rPr>
                <w:rFonts w:eastAsia="標楷體"/>
              </w:rPr>
              <w:t>2.</w:t>
            </w:r>
            <w:r w:rsidRPr="005E5E3A">
              <w:rPr>
                <w:rFonts w:eastAsia="標楷體" w:hAnsi="標楷體" w:hint="eastAsia"/>
              </w:rPr>
              <w:t>工作績效：包括</w:t>
            </w:r>
            <w:r w:rsidRPr="005E5E3A">
              <w:rPr>
                <w:rFonts w:eastAsia="標楷體"/>
              </w:rPr>
              <w:t xml:space="preserve"> </w:t>
            </w:r>
            <w:r w:rsidRPr="005E5E3A">
              <w:rPr>
                <w:rFonts w:eastAsia="標楷體" w:hAnsi="標楷體" w:hint="eastAsia"/>
              </w:rPr>
              <w:t>專業、效能及品質等，占百分之二十五。</w:t>
            </w:r>
          </w:p>
        </w:tc>
        <w:tc>
          <w:tcPr>
            <w:tcW w:w="2948" w:type="dxa"/>
          </w:tcPr>
          <w:p w:rsidR="00FF6463" w:rsidRPr="00154AB3" w:rsidRDefault="00FF6463" w:rsidP="00154AB3">
            <w:pPr>
              <w:pStyle w:val="BodyTextIndent"/>
              <w:spacing w:line="240" w:lineRule="auto"/>
              <w:ind w:leftChars="0" w:left="0" w:firstLineChars="0" w:firstLine="0"/>
              <w:rPr>
                <w:rFonts w:ascii="Times New Roman" w:cs="Times New Roman"/>
                <w:sz w:val="24"/>
                <w:szCs w:val="24"/>
              </w:rPr>
            </w:pPr>
            <w:r w:rsidRPr="005E5E3A">
              <w:rPr>
                <w:rFonts w:ascii="Times New Roman" w:cs="Times New Roman" w:hint="eastAsia"/>
                <w:sz w:val="24"/>
                <w:szCs w:val="24"/>
              </w:rPr>
              <w:t>公務人員考試錄取人員訓練辦法第三十六條第二項規定：「實務訓練受訓人員成績，按其本質特性及服務成績二項評分。其所占百分比如下：（第一款）一、本質特性：百分之四十五。其中品德占百分之二十，才能占百分之十五，生活表現占百分之十。</w:t>
            </w:r>
            <w:r w:rsidRPr="005E5E3A">
              <w:rPr>
                <w:rFonts w:ascii="Times New Roman" w:cs="Times New Roman"/>
                <w:sz w:val="24"/>
                <w:szCs w:val="24"/>
              </w:rPr>
              <w:t>……</w:t>
            </w:r>
            <w:r w:rsidRPr="005E5E3A">
              <w:rPr>
                <w:rFonts w:ascii="Times New Roman" w:cs="Times New Roman" w:hint="eastAsia"/>
                <w:sz w:val="24"/>
                <w:szCs w:val="24"/>
              </w:rPr>
              <w:t>。」</w:t>
            </w:r>
            <w:r>
              <w:rPr>
                <w:rFonts w:ascii="Times New Roman" w:cs="Times New Roman" w:hint="eastAsia"/>
                <w:sz w:val="24"/>
                <w:szCs w:val="24"/>
              </w:rPr>
              <w:t>爰</w:t>
            </w:r>
            <w:r w:rsidRPr="005E5E3A">
              <w:rPr>
                <w:rFonts w:ascii="Times New Roman" w:cs="Times New Roman" w:hint="eastAsia"/>
                <w:sz w:val="24"/>
                <w:szCs w:val="24"/>
              </w:rPr>
              <w:t>配合將「生活」修正為「生活表現」。</w:t>
            </w:r>
          </w:p>
        </w:tc>
      </w:tr>
      <w:tr w:rsidR="00FF6463" w:rsidRPr="005E5E3A" w:rsidTr="00BD779E">
        <w:trPr>
          <w:trHeight w:val="1623"/>
        </w:trPr>
        <w:tc>
          <w:tcPr>
            <w:tcW w:w="2947" w:type="dxa"/>
          </w:tcPr>
          <w:p w:rsidR="00FF6463" w:rsidRPr="005E5E3A" w:rsidRDefault="00FF6463" w:rsidP="00C77AD5">
            <w:pPr>
              <w:adjustRightInd w:val="0"/>
              <w:snapToGrid w:val="0"/>
              <w:ind w:left="480" w:hangingChars="200" w:hanging="480"/>
              <w:jc w:val="both"/>
              <w:rPr>
                <w:rFonts w:eastAsia="標楷體"/>
              </w:rPr>
            </w:pPr>
            <w:r w:rsidRPr="005E5E3A">
              <w:rPr>
                <w:rFonts w:eastAsia="標楷體" w:hint="eastAsia"/>
              </w:rPr>
              <w:t>七、實務訓練成績，由受訓人員之輔導員依實務訓練成績考核表（</w:t>
            </w:r>
            <w:r w:rsidRPr="00D67A38">
              <w:rPr>
                <w:rFonts w:eastAsia="標楷體" w:hint="eastAsia"/>
              </w:rPr>
              <w:t>如附件</w:t>
            </w:r>
            <w:r>
              <w:rPr>
                <w:rFonts w:eastAsia="標楷體" w:hint="eastAsia"/>
                <w:u w:val="single"/>
              </w:rPr>
              <w:t>三</w:t>
            </w:r>
            <w:r w:rsidRPr="005E5E3A">
              <w:rPr>
                <w:rFonts w:eastAsia="標楷體" w:hint="eastAsia"/>
              </w:rPr>
              <w:t>）所定項目進行評擬，並檢附實務訓練計畫表及實務訓練輔導紀錄表併送單位主管初核後，轉送人事單位陳報實務訓練機關（構）學校首長</w:t>
            </w:r>
            <w:r w:rsidRPr="00D025A3">
              <w:rPr>
                <w:rFonts w:eastAsia="標楷體" w:hint="eastAsia"/>
                <w:u w:val="single"/>
              </w:rPr>
              <w:t>評</w:t>
            </w:r>
            <w:r w:rsidRPr="005E5E3A">
              <w:rPr>
                <w:rFonts w:eastAsia="標楷體" w:hint="eastAsia"/>
              </w:rPr>
              <w:t>定。</w:t>
            </w:r>
          </w:p>
          <w:p w:rsidR="00FF6463" w:rsidRPr="005E5E3A" w:rsidRDefault="00FF6463" w:rsidP="00C77AD5">
            <w:pPr>
              <w:adjustRightInd w:val="0"/>
              <w:snapToGrid w:val="0"/>
              <w:ind w:leftChars="200" w:left="480" w:firstLineChars="200" w:firstLine="480"/>
              <w:jc w:val="both"/>
              <w:rPr>
                <w:rFonts w:eastAsia="標楷體"/>
              </w:rPr>
            </w:pPr>
            <w:r w:rsidRPr="005E5E3A">
              <w:rPr>
                <w:rFonts w:eastAsia="標楷體" w:hint="eastAsia"/>
              </w:rPr>
              <w:t>受訓人員之實務訓練成績考核表、實務訓練計畫表及實務訓練輔導紀錄表，由實務訓練機關（構）學校留存。</w:t>
            </w:r>
          </w:p>
          <w:p w:rsidR="00FF6463" w:rsidRPr="005E5E3A" w:rsidRDefault="00FF6463" w:rsidP="00C77AD5">
            <w:pPr>
              <w:adjustRightInd w:val="0"/>
              <w:snapToGrid w:val="0"/>
              <w:ind w:leftChars="200" w:left="480" w:firstLineChars="200" w:firstLine="480"/>
              <w:jc w:val="both"/>
              <w:rPr>
                <w:rFonts w:eastAsia="標楷體"/>
              </w:rPr>
            </w:pPr>
            <w:r w:rsidRPr="005E5E3A">
              <w:rPr>
                <w:rFonts w:eastAsia="標楷體" w:hint="eastAsia"/>
              </w:rPr>
              <w:t>另依規定參加集中實務訓練之受訓人員，其訓練期間之學習情形，由訓練機關（構）學校送交實務訓練機關（構）學校，作為實務訓練成績考核之參據。</w:t>
            </w:r>
          </w:p>
        </w:tc>
        <w:tc>
          <w:tcPr>
            <w:tcW w:w="2948" w:type="dxa"/>
          </w:tcPr>
          <w:p w:rsidR="00FF6463" w:rsidRPr="005E5E3A" w:rsidRDefault="00FF6463" w:rsidP="00C77AD5">
            <w:pPr>
              <w:adjustRightInd w:val="0"/>
              <w:snapToGrid w:val="0"/>
              <w:ind w:left="480" w:hangingChars="200" w:hanging="480"/>
              <w:jc w:val="both"/>
              <w:rPr>
                <w:rFonts w:eastAsia="標楷體"/>
              </w:rPr>
            </w:pPr>
            <w:r w:rsidRPr="005E5E3A">
              <w:rPr>
                <w:rFonts w:eastAsia="標楷體" w:hint="eastAsia"/>
              </w:rPr>
              <w:t>七、實務訓練成績，由受訓人員之輔導員依實務訓練成績考核表（如附件二）所定項目進行評擬，並檢附實務訓練計畫表及實務訓練輔導紀錄表併送單位主管初核後，轉送人事單位陳報實務訓練機關（構）學校首長</w:t>
            </w:r>
            <w:r w:rsidRPr="00F56696">
              <w:rPr>
                <w:rFonts w:eastAsia="標楷體" w:hint="eastAsia"/>
              </w:rPr>
              <w:t>核</w:t>
            </w:r>
            <w:r w:rsidRPr="005E5E3A">
              <w:rPr>
                <w:rFonts w:eastAsia="標楷體" w:hint="eastAsia"/>
              </w:rPr>
              <w:t>定。</w:t>
            </w:r>
          </w:p>
          <w:p w:rsidR="00FF6463" w:rsidRPr="005E5E3A" w:rsidRDefault="00FF6463" w:rsidP="00C77AD5">
            <w:pPr>
              <w:adjustRightInd w:val="0"/>
              <w:snapToGrid w:val="0"/>
              <w:ind w:leftChars="200" w:left="480" w:firstLineChars="200" w:firstLine="480"/>
              <w:jc w:val="both"/>
              <w:rPr>
                <w:rFonts w:eastAsia="標楷體"/>
              </w:rPr>
            </w:pPr>
            <w:r w:rsidRPr="005E5E3A">
              <w:rPr>
                <w:rFonts w:eastAsia="標楷體" w:hint="eastAsia"/>
              </w:rPr>
              <w:t>受訓人員之實務訓練成績考核表、實務訓練計畫表及實務訓練輔導紀錄表，由實務訓練機關（構）學校留存。</w:t>
            </w:r>
          </w:p>
          <w:p w:rsidR="00FF6463" w:rsidRPr="005E5E3A" w:rsidRDefault="00FF6463" w:rsidP="00C77AD5">
            <w:pPr>
              <w:adjustRightInd w:val="0"/>
              <w:snapToGrid w:val="0"/>
              <w:ind w:leftChars="200" w:left="480" w:firstLineChars="200" w:firstLine="480"/>
              <w:jc w:val="both"/>
              <w:rPr>
                <w:rFonts w:eastAsia="標楷體"/>
              </w:rPr>
            </w:pPr>
            <w:r w:rsidRPr="005E5E3A">
              <w:rPr>
                <w:rFonts w:eastAsia="標楷體" w:hint="eastAsia"/>
              </w:rPr>
              <w:t>另依規定參加集中實務訓練之受訓人員，其訓練期間之學習情形，由訓練機關（構）學校送交實務訓練機關（構）學校，作為實務訓練成績考核之參據。</w:t>
            </w:r>
          </w:p>
        </w:tc>
        <w:tc>
          <w:tcPr>
            <w:tcW w:w="2948" w:type="dxa"/>
          </w:tcPr>
          <w:p w:rsidR="00FF6463" w:rsidRPr="005E5E3A" w:rsidRDefault="00FF6463" w:rsidP="0072096B">
            <w:pPr>
              <w:pStyle w:val="BodyTextIndent"/>
              <w:spacing w:line="240" w:lineRule="auto"/>
              <w:ind w:leftChars="0" w:left="0" w:firstLineChars="0" w:firstLine="0"/>
              <w:rPr>
                <w:rFonts w:ascii="Times New Roman" w:cs="Times New Roman"/>
                <w:sz w:val="24"/>
                <w:szCs w:val="24"/>
              </w:rPr>
            </w:pPr>
            <w:r w:rsidRPr="005E5E3A">
              <w:rPr>
                <w:rFonts w:ascii="Times New Roman" w:cs="Times New Roman" w:hint="eastAsia"/>
                <w:sz w:val="24"/>
                <w:szCs w:val="24"/>
              </w:rPr>
              <w:t>配合本要點第二點、</w:t>
            </w:r>
            <w:r>
              <w:rPr>
                <w:rFonts w:ascii="Times New Roman" w:cs="Times New Roman" w:hint="eastAsia"/>
                <w:sz w:val="24"/>
                <w:szCs w:val="24"/>
              </w:rPr>
              <w:t>第五點及</w:t>
            </w:r>
            <w:r w:rsidRPr="005E5E3A">
              <w:rPr>
                <w:rFonts w:ascii="Times New Roman" w:cs="Times New Roman" w:hint="eastAsia"/>
                <w:sz w:val="24"/>
                <w:szCs w:val="24"/>
              </w:rPr>
              <w:t>第六點修正規定，修正附件</w:t>
            </w:r>
            <w:r>
              <w:rPr>
                <w:rFonts w:ascii="Times New Roman" w:cs="Times New Roman" w:hint="eastAsia"/>
                <w:sz w:val="24"/>
                <w:szCs w:val="24"/>
              </w:rPr>
              <w:t>項次及相關</w:t>
            </w:r>
            <w:r w:rsidRPr="005E5E3A">
              <w:rPr>
                <w:rFonts w:ascii="Times New Roman" w:cs="Times New Roman" w:hint="eastAsia"/>
                <w:sz w:val="24"/>
                <w:szCs w:val="24"/>
              </w:rPr>
              <w:t>文字。</w:t>
            </w:r>
          </w:p>
        </w:tc>
      </w:tr>
      <w:tr w:rsidR="00FF6463" w:rsidRPr="005E5E3A" w:rsidTr="00873639">
        <w:trPr>
          <w:trHeight w:val="558"/>
        </w:trPr>
        <w:tc>
          <w:tcPr>
            <w:tcW w:w="2947" w:type="dxa"/>
          </w:tcPr>
          <w:p w:rsidR="00FF6463" w:rsidRPr="005E5E3A" w:rsidRDefault="00FF6463" w:rsidP="00C77AD5">
            <w:pPr>
              <w:adjustRightInd w:val="0"/>
              <w:snapToGrid w:val="0"/>
              <w:ind w:left="480" w:hangingChars="200" w:hanging="480"/>
              <w:jc w:val="both"/>
              <w:rPr>
                <w:rFonts w:eastAsia="標楷體"/>
              </w:rPr>
            </w:pPr>
            <w:r w:rsidRPr="005E5E3A">
              <w:rPr>
                <w:rFonts w:eastAsia="標楷體" w:hint="eastAsia"/>
              </w:rPr>
              <w:t>八、實務訓練成績經核定成績及格，實務訓練機關（構）學校應填報實務訓練成績清冊函送保訓會核定，並由保訓會請領考試及格證書。</w:t>
            </w:r>
          </w:p>
        </w:tc>
        <w:tc>
          <w:tcPr>
            <w:tcW w:w="2948" w:type="dxa"/>
          </w:tcPr>
          <w:p w:rsidR="00FF6463" w:rsidRPr="005E5E3A" w:rsidRDefault="00FF6463" w:rsidP="009A662F">
            <w:pPr>
              <w:adjustRightInd w:val="0"/>
              <w:snapToGrid w:val="0"/>
              <w:ind w:left="480" w:hangingChars="200" w:hanging="480"/>
              <w:jc w:val="both"/>
              <w:rPr>
                <w:rFonts w:eastAsia="標楷體"/>
              </w:rPr>
            </w:pPr>
            <w:r w:rsidRPr="005E5E3A">
              <w:rPr>
                <w:rFonts w:eastAsia="標楷體" w:hint="eastAsia"/>
              </w:rPr>
              <w:t>八、實務訓練成績經核定成績及格，實務訓練機關（構）學校應填報實務訓練成績清冊函送保訓會核定，並由保訓會請領考試及格證書。</w:t>
            </w:r>
          </w:p>
        </w:tc>
        <w:tc>
          <w:tcPr>
            <w:tcW w:w="2948" w:type="dxa"/>
          </w:tcPr>
          <w:p w:rsidR="00FF6463" w:rsidRPr="005E5E3A" w:rsidRDefault="00FF6463" w:rsidP="00133149">
            <w:pPr>
              <w:pStyle w:val="BodyTextIndent"/>
              <w:spacing w:line="240" w:lineRule="auto"/>
              <w:ind w:leftChars="0" w:left="0" w:firstLineChars="0" w:firstLine="0"/>
              <w:rPr>
                <w:rFonts w:ascii="Times New Roman" w:cs="Times New Roman"/>
                <w:sz w:val="24"/>
                <w:szCs w:val="24"/>
              </w:rPr>
            </w:pPr>
            <w:r w:rsidRPr="005E5E3A">
              <w:rPr>
                <w:rFonts w:ascii="Times New Roman" w:cs="Times New Roman" w:hint="eastAsia"/>
                <w:sz w:val="24"/>
                <w:szCs w:val="24"/>
              </w:rPr>
              <w:t>本點未修正。</w:t>
            </w:r>
          </w:p>
        </w:tc>
      </w:tr>
      <w:tr w:rsidR="00FF6463" w:rsidRPr="005E5E3A" w:rsidTr="00BD779E">
        <w:trPr>
          <w:trHeight w:val="1623"/>
        </w:trPr>
        <w:tc>
          <w:tcPr>
            <w:tcW w:w="2947" w:type="dxa"/>
          </w:tcPr>
          <w:p w:rsidR="00FF6463" w:rsidRPr="0021045B" w:rsidRDefault="00FF6463" w:rsidP="00F07832">
            <w:pPr>
              <w:adjustRightInd w:val="0"/>
              <w:snapToGrid w:val="0"/>
              <w:ind w:left="480" w:hangingChars="200" w:hanging="480"/>
              <w:jc w:val="both"/>
              <w:rPr>
                <w:rFonts w:eastAsia="標楷體"/>
              </w:rPr>
            </w:pPr>
            <w:r w:rsidRPr="005E5E3A">
              <w:rPr>
                <w:rFonts w:eastAsia="標楷體" w:hAnsi="標楷體" w:hint="eastAsia"/>
                <w:snapToGrid w:val="0"/>
                <w:kern w:val="0"/>
                <w:szCs w:val="20"/>
              </w:rPr>
              <w:t>九、</w:t>
            </w:r>
            <w:r w:rsidRPr="0021045B">
              <w:rPr>
                <w:rFonts w:eastAsia="標楷體" w:hint="eastAsia"/>
              </w:rPr>
              <w:t>實務訓練成績經單位主管初核為不及格者，應先</w:t>
            </w:r>
            <w:r w:rsidRPr="0021045B">
              <w:rPr>
                <w:rFonts w:eastAsia="標楷體" w:hint="eastAsia"/>
                <w:u w:val="single"/>
              </w:rPr>
              <w:t>交付</w:t>
            </w:r>
            <w:r w:rsidRPr="0021045B">
              <w:rPr>
                <w:rFonts w:eastAsia="標楷體" w:hint="eastAsia"/>
              </w:rPr>
              <w:t>實務訓練機關（構）學校考績委員會審議</w:t>
            </w:r>
            <w:r w:rsidRPr="0021045B">
              <w:rPr>
                <w:rFonts w:eastAsia="標楷體" w:hint="eastAsia"/>
                <w:u w:val="single"/>
              </w:rPr>
              <w:t>。</w:t>
            </w:r>
            <w:r w:rsidRPr="0021045B">
              <w:rPr>
                <w:rFonts w:eastAsia="標楷體" w:hint="eastAsia"/>
              </w:rPr>
              <w:t>審議時應給予受訓人員陳述意見之機會，並作成紀錄，再送實務訓練機關（構）學校首長</w:t>
            </w:r>
            <w:r w:rsidRPr="0021045B">
              <w:rPr>
                <w:rFonts w:eastAsia="標楷體" w:hint="eastAsia"/>
                <w:u w:val="single"/>
              </w:rPr>
              <w:t>評</w:t>
            </w:r>
            <w:r w:rsidRPr="0021045B">
              <w:rPr>
                <w:rFonts w:eastAsia="標楷體" w:hint="eastAsia"/>
              </w:rPr>
              <w:t>定。</w:t>
            </w:r>
            <w:r w:rsidRPr="0021045B">
              <w:rPr>
                <w:rFonts w:eastAsia="標楷體" w:hint="eastAsia"/>
                <w:u w:val="single"/>
              </w:rPr>
              <w:t>實務訓練機關（構）學校首長如對考績委員會審議結果有意見時，應退回考績委員會復議，對復議結果仍不同意時，得加註理由後變更之。</w:t>
            </w:r>
          </w:p>
          <w:p w:rsidR="00FF6463" w:rsidRPr="0021045B" w:rsidRDefault="00FF6463" w:rsidP="0021045B">
            <w:pPr>
              <w:adjustRightInd w:val="0"/>
              <w:snapToGrid w:val="0"/>
              <w:ind w:leftChars="200" w:left="480" w:firstLineChars="200" w:firstLine="480"/>
              <w:jc w:val="both"/>
              <w:rPr>
                <w:rFonts w:eastAsia="標楷體"/>
                <w:u w:val="single"/>
              </w:rPr>
            </w:pPr>
            <w:r w:rsidRPr="0021045B">
              <w:rPr>
                <w:rFonts w:eastAsia="標楷體" w:hint="eastAsia"/>
                <w:u w:val="single"/>
              </w:rPr>
              <w:t>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p>
          <w:p w:rsidR="00FF6463" w:rsidRPr="005E5E3A" w:rsidRDefault="00FF6463" w:rsidP="00997D3A">
            <w:pPr>
              <w:adjustRightInd w:val="0"/>
              <w:snapToGrid w:val="0"/>
              <w:ind w:leftChars="200" w:left="480" w:firstLineChars="200" w:firstLine="480"/>
              <w:jc w:val="both"/>
              <w:rPr>
                <w:rFonts w:eastAsia="標楷體"/>
                <w:snapToGrid w:val="0"/>
                <w:kern w:val="0"/>
                <w:szCs w:val="20"/>
              </w:rPr>
            </w:pPr>
            <w:r>
              <w:rPr>
                <w:rFonts w:eastAsia="標楷體" w:hAnsi="標楷體" w:hint="eastAsia"/>
                <w:snapToGrid w:val="0"/>
                <w:kern w:val="0"/>
                <w:szCs w:val="20"/>
                <w:u w:val="single"/>
              </w:rPr>
              <w:t>實務訓練成績經實務訓練機關（構）首長依前二項規定評定後，</w:t>
            </w:r>
            <w:r w:rsidRPr="00B75211">
              <w:rPr>
                <w:rFonts w:eastAsia="標楷體" w:hAnsi="標楷體" w:hint="eastAsia"/>
                <w:snapToGrid w:val="0"/>
                <w:kern w:val="0"/>
                <w:szCs w:val="20"/>
                <w:u w:val="single"/>
              </w:rPr>
              <w:t>併同</w:t>
            </w:r>
            <w:r w:rsidRPr="00B75211">
              <w:rPr>
                <w:rFonts w:eastAsia="標楷體" w:hint="eastAsia"/>
                <w:u w:val="single"/>
              </w:rPr>
              <w:t>實務訓練成績考核表、實務訓練計畫表及實務訓練輔導紀錄表函送保訓會</w:t>
            </w:r>
            <w:r w:rsidRPr="005E5E3A">
              <w:rPr>
                <w:rFonts w:eastAsia="標楷體" w:hint="eastAsia"/>
              </w:rPr>
              <w:t>。</w:t>
            </w:r>
          </w:p>
          <w:p w:rsidR="00FF6463" w:rsidRPr="005E5E3A" w:rsidRDefault="00FF6463" w:rsidP="00F6632D">
            <w:pPr>
              <w:adjustRightInd w:val="0"/>
              <w:snapToGrid w:val="0"/>
              <w:ind w:leftChars="200" w:left="480" w:firstLineChars="200" w:firstLine="480"/>
              <w:jc w:val="both"/>
              <w:rPr>
                <w:rFonts w:eastAsia="標楷體"/>
              </w:rPr>
            </w:pPr>
            <w:r w:rsidRPr="005E5E3A">
              <w:rPr>
                <w:rFonts w:eastAsia="標楷體" w:hint="eastAsia"/>
              </w:rPr>
              <w:t>保訓會</w:t>
            </w:r>
            <w:r w:rsidRPr="00E45590">
              <w:rPr>
                <w:rFonts w:eastAsia="標楷體" w:hint="eastAsia"/>
                <w:u w:val="single"/>
              </w:rPr>
              <w:t>於核定實務訓練成績前</w:t>
            </w:r>
            <w:r>
              <w:rPr>
                <w:rFonts w:eastAsia="標楷體" w:hint="eastAsia"/>
              </w:rPr>
              <w:t>，</w:t>
            </w:r>
            <w:r w:rsidRPr="005E5E3A">
              <w:rPr>
                <w:rFonts w:eastAsia="標楷體" w:hint="eastAsia"/>
              </w:rPr>
              <w:t>應派員前往實務訓練機關（構）學校調閱相關文件與訪談相關人員，實務訓練機關（構）學校與受訪談人員應予必要之協助。</w:t>
            </w:r>
          </w:p>
        </w:tc>
        <w:tc>
          <w:tcPr>
            <w:tcW w:w="2948" w:type="dxa"/>
          </w:tcPr>
          <w:p w:rsidR="00FF6463" w:rsidRPr="00C64A33" w:rsidRDefault="00FF6463" w:rsidP="00F6632D">
            <w:pPr>
              <w:adjustRightInd w:val="0"/>
              <w:snapToGrid w:val="0"/>
              <w:ind w:left="480" w:hangingChars="200" w:hanging="480"/>
              <w:jc w:val="both"/>
              <w:rPr>
                <w:rFonts w:eastAsia="標楷體"/>
                <w:u w:val="single"/>
              </w:rPr>
            </w:pPr>
            <w:r w:rsidRPr="005E5E3A">
              <w:rPr>
                <w:rFonts w:eastAsia="標楷體" w:hint="eastAsia"/>
              </w:rPr>
              <w:t>九、實務訓練成績經單位主管初核為不及格者，應先由實務訓練機關（構）學校考績委員會審議，審議時應給予受訓人員陳述意見之機會，並作成紀錄，再送機關（構）學校首長核定</w:t>
            </w:r>
            <w:r w:rsidRPr="0021045B">
              <w:rPr>
                <w:rFonts w:eastAsia="標楷體" w:hint="eastAsia"/>
                <w:u w:val="single"/>
              </w:rPr>
              <w:t>後</w:t>
            </w:r>
            <w:r w:rsidRPr="005E5E3A">
              <w:rPr>
                <w:rFonts w:eastAsia="標楷體" w:hint="eastAsia"/>
              </w:rPr>
              <w:t>，</w:t>
            </w:r>
            <w:r w:rsidRPr="00C64A33">
              <w:rPr>
                <w:rFonts w:eastAsia="標楷體" w:hint="eastAsia"/>
                <w:u w:val="single"/>
              </w:rPr>
              <w:t>併同實務訓練成績考核表、實務訓練計畫表及實務訓練輔導紀錄表函送保訓會</w:t>
            </w:r>
            <w:r w:rsidRPr="00E930EB">
              <w:rPr>
                <w:rFonts w:eastAsia="標楷體" w:hint="eastAsia"/>
              </w:rPr>
              <w:t>。</w:t>
            </w:r>
          </w:p>
          <w:p w:rsidR="00FF6463" w:rsidRPr="005E5E3A" w:rsidRDefault="00FF6463" w:rsidP="00997D3A">
            <w:pPr>
              <w:adjustRightInd w:val="0"/>
              <w:snapToGrid w:val="0"/>
              <w:ind w:left="480" w:hangingChars="200" w:hanging="480"/>
              <w:jc w:val="both"/>
              <w:rPr>
                <w:rFonts w:eastAsia="標楷體"/>
              </w:rPr>
            </w:pPr>
            <w:r w:rsidRPr="005E5E3A">
              <w:rPr>
                <w:rFonts w:eastAsia="標楷體"/>
              </w:rPr>
              <w:t xml:space="preserve">        </w:t>
            </w:r>
            <w:r w:rsidRPr="005E5E3A">
              <w:rPr>
                <w:rFonts w:eastAsia="標楷體" w:hint="eastAsia"/>
              </w:rPr>
              <w:t>保訓會應派員前往實務訓練機關（構）學校調閱相關文件與訪談相關人員，實務訓練機關（構）學校與受訪談人員應予必要之協助。</w:t>
            </w:r>
          </w:p>
        </w:tc>
        <w:tc>
          <w:tcPr>
            <w:tcW w:w="2948" w:type="dxa"/>
          </w:tcPr>
          <w:p w:rsidR="00FF6463" w:rsidRPr="005E5E3A" w:rsidRDefault="00FF6463" w:rsidP="00C565A4">
            <w:pPr>
              <w:adjustRightInd w:val="0"/>
              <w:snapToGrid w:val="0"/>
              <w:ind w:left="480" w:hangingChars="200" w:hanging="480"/>
              <w:jc w:val="both"/>
              <w:rPr>
                <w:rFonts w:eastAsia="標楷體"/>
              </w:rPr>
            </w:pPr>
            <w:r w:rsidRPr="005E5E3A">
              <w:rPr>
                <w:rFonts w:eastAsia="標楷體" w:hint="eastAsia"/>
              </w:rPr>
              <w:t>一、公務人員考試錄取人員訓練辦法第三十九條規定：「（第一項）受訓人員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第二項）受訓人員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r w:rsidRPr="005E5E3A">
              <w:rPr>
                <w:rFonts w:eastAsia="標楷體"/>
              </w:rPr>
              <w:t>……</w:t>
            </w:r>
            <w:r w:rsidRPr="005E5E3A">
              <w:rPr>
                <w:rFonts w:eastAsia="標楷體" w:hint="eastAsia"/>
              </w:rPr>
              <w:t>。」</w:t>
            </w:r>
          </w:p>
          <w:p w:rsidR="00FF6463" w:rsidRPr="005E5E3A" w:rsidRDefault="00FF6463" w:rsidP="00EF3374">
            <w:pPr>
              <w:adjustRightInd w:val="0"/>
              <w:snapToGrid w:val="0"/>
              <w:ind w:left="480" w:hangingChars="200" w:hanging="480"/>
              <w:jc w:val="both"/>
              <w:rPr>
                <w:rFonts w:eastAsia="標楷體"/>
              </w:rPr>
            </w:pPr>
            <w:r w:rsidRPr="005E5E3A">
              <w:rPr>
                <w:rFonts w:eastAsia="標楷體" w:hint="eastAsia"/>
              </w:rPr>
              <w:t>二、本點爰配合上開訓練辦法</w:t>
            </w:r>
            <w:r>
              <w:rPr>
                <w:rFonts w:eastAsia="標楷體" w:hint="eastAsia"/>
              </w:rPr>
              <w:t>修正第一項文字，並</w:t>
            </w:r>
            <w:r w:rsidRPr="005E5E3A">
              <w:rPr>
                <w:rFonts w:eastAsia="標楷體" w:hint="eastAsia"/>
              </w:rPr>
              <w:t>增訂第二項及第三項，</w:t>
            </w:r>
            <w:r>
              <w:rPr>
                <w:rFonts w:eastAsia="標楷體" w:hint="eastAsia"/>
              </w:rPr>
              <w:t>第一項後段文字移列至第三項</w:t>
            </w:r>
            <w:r w:rsidRPr="005E5E3A">
              <w:rPr>
                <w:rFonts w:eastAsia="標楷體" w:hint="eastAsia"/>
              </w:rPr>
              <w:t>，另原第二項配合遞移至第四項</w:t>
            </w:r>
            <w:r>
              <w:rPr>
                <w:rFonts w:eastAsia="標楷體" w:hint="eastAsia"/>
              </w:rPr>
              <w:t>，並酌作文字修正</w:t>
            </w:r>
            <w:r w:rsidRPr="005E5E3A">
              <w:rPr>
                <w:rFonts w:eastAsia="標楷體" w:hint="eastAsia"/>
              </w:rPr>
              <w:t>。</w:t>
            </w:r>
          </w:p>
        </w:tc>
      </w:tr>
      <w:tr w:rsidR="00FF6463" w:rsidRPr="005E5E3A" w:rsidTr="00BD779E">
        <w:trPr>
          <w:trHeight w:val="1623"/>
        </w:trPr>
        <w:tc>
          <w:tcPr>
            <w:tcW w:w="2947" w:type="dxa"/>
          </w:tcPr>
          <w:p w:rsidR="00FF6463" w:rsidRPr="005E5E3A" w:rsidRDefault="00FF6463" w:rsidP="00F56696">
            <w:pPr>
              <w:adjustRightInd w:val="0"/>
              <w:snapToGrid w:val="0"/>
              <w:ind w:left="480" w:hangingChars="200" w:hanging="480"/>
              <w:jc w:val="both"/>
              <w:rPr>
                <w:rFonts w:eastAsia="標楷體"/>
              </w:rPr>
            </w:pPr>
            <w:r w:rsidRPr="005E5E3A">
              <w:rPr>
                <w:rFonts w:eastAsia="標楷體" w:hint="eastAsia"/>
              </w:rPr>
              <w:t>十、性質特殊之高普初等考試類科或特種考試錄取人員訓練，其成績考核事項除另有規定者外，依本</w:t>
            </w:r>
            <w:r w:rsidRPr="00F56696">
              <w:rPr>
                <w:rFonts w:eastAsia="標楷體" w:hint="eastAsia"/>
                <w:u w:val="single"/>
              </w:rPr>
              <w:t>要點</w:t>
            </w:r>
            <w:r w:rsidRPr="005E5E3A">
              <w:rPr>
                <w:rFonts w:eastAsia="標楷體" w:hint="eastAsia"/>
              </w:rPr>
              <w:t>辦理。</w:t>
            </w:r>
          </w:p>
        </w:tc>
        <w:tc>
          <w:tcPr>
            <w:tcW w:w="2948" w:type="dxa"/>
          </w:tcPr>
          <w:p w:rsidR="00FF6463" w:rsidRPr="005E5E3A" w:rsidRDefault="00FF6463" w:rsidP="001D4E3C">
            <w:pPr>
              <w:adjustRightInd w:val="0"/>
              <w:snapToGrid w:val="0"/>
              <w:ind w:left="480" w:hangingChars="200" w:hanging="480"/>
              <w:jc w:val="both"/>
              <w:rPr>
                <w:rFonts w:eastAsia="標楷體"/>
              </w:rPr>
            </w:pPr>
            <w:r w:rsidRPr="005E5E3A">
              <w:rPr>
                <w:rFonts w:eastAsia="標楷體" w:hint="eastAsia"/>
              </w:rPr>
              <w:t>十、性質特殊之高普初等考試類科或特種考試錄取人員訓練，其成績考核事項除另有規定者外，依本規定辦理。</w:t>
            </w:r>
          </w:p>
        </w:tc>
        <w:tc>
          <w:tcPr>
            <w:tcW w:w="2948" w:type="dxa"/>
          </w:tcPr>
          <w:p w:rsidR="00FF6463" w:rsidRPr="005E5E3A" w:rsidRDefault="00FF6463" w:rsidP="00BB3A8D">
            <w:pPr>
              <w:adjustRightInd w:val="0"/>
              <w:snapToGrid w:val="0"/>
              <w:ind w:left="480" w:hangingChars="200" w:hanging="480"/>
              <w:jc w:val="both"/>
              <w:rPr>
                <w:rFonts w:eastAsia="標楷體"/>
              </w:rPr>
            </w:pPr>
            <w:r w:rsidRPr="005E5E3A">
              <w:rPr>
                <w:rFonts w:eastAsia="標楷體" w:hint="eastAsia"/>
              </w:rPr>
              <w:t>本點</w:t>
            </w:r>
            <w:r>
              <w:rPr>
                <w:rFonts w:eastAsia="標楷體" w:hint="eastAsia"/>
              </w:rPr>
              <w:t>酌作文字修正</w:t>
            </w:r>
            <w:r w:rsidRPr="005E5E3A">
              <w:rPr>
                <w:rFonts w:eastAsia="標楷體" w:hint="eastAsia"/>
              </w:rPr>
              <w:t>。</w:t>
            </w:r>
          </w:p>
        </w:tc>
      </w:tr>
    </w:tbl>
    <w:p w:rsidR="00FF6463" w:rsidRPr="005E5E3A" w:rsidRDefault="00FF6463" w:rsidP="004B7E5E">
      <w:pPr>
        <w:rPr>
          <w:rFonts w:eastAsia="標楷體"/>
          <w:sz w:val="26"/>
          <w:szCs w:val="26"/>
        </w:rPr>
      </w:pPr>
    </w:p>
    <w:sectPr w:rsidR="00FF6463" w:rsidRPr="005E5E3A" w:rsidSect="001D5CE4">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463" w:rsidRDefault="00FF6463" w:rsidP="005C7CFF">
      <w:r>
        <w:separator/>
      </w:r>
    </w:p>
  </w:endnote>
  <w:endnote w:type="continuationSeparator" w:id="0">
    <w:p w:rsidR="00FF6463" w:rsidRDefault="00FF6463" w:rsidP="005C7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7">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463" w:rsidRDefault="00FF6463" w:rsidP="005C7CFF">
      <w:r>
        <w:separator/>
      </w:r>
    </w:p>
  </w:footnote>
  <w:footnote w:type="continuationSeparator" w:id="0">
    <w:p w:rsidR="00FF6463" w:rsidRDefault="00FF6463" w:rsidP="005C7C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E2B"/>
    <w:multiLevelType w:val="hybridMultilevel"/>
    <w:tmpl w:val="54FEE68A"/>
    <w:lvl w:ilvl="0" w:tplc="0582B362">
      <w:start w:val="1"/>
      <w:numFmt w:val="taiwaneseCountingThousand"/>
      <w:lvlText w:val="%1、"/>
      <w:lvlJc w:val="left"/>
      <w:pPr>
        <w:tabs>
          <w:tab w:val="num" w:pos="900"/>
        </w:tabs>
        <w:ind w:left="900" w:hanging="36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
    <w:nsid w:val="07836CBA"/>
    <w:multiLevelType w:val="hybridMultilevel"/>
    <w:tmpl w:val="EC2289B4"/>
    <w:lvl w:ilvl="0" w:tplc="1F4AC826">
      <w:start w:val="1"/>
      <w:numFmt w:val="taiwaneseCountingThousand"/>
      <w:lvlText w:val="（%1）"/>
      <w:lvlJc w:val="left"/>
      <w:pPr>
        <w:tabs>
          <w:tab w:val="num" w:pos="907"/>
        </w:tabs>
        <w:ind w:left="907" w:hanging="90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396A09"/>
    <w:multiLevelType w:val="hybridMultilevel"/>
    <w:tmpl w:val="50C87184"/>
    <w:lvl w:ilvl="0" w:tplc="1F4AC826">
      <w:start w:val="1"/>
      <w:numFmt w:val="taiwaneseCountingThousand"/>
      <w:lvlText w:val="（%1）"/>
      <w:lvlJc w:val="left"/>
      <w:pPr>
        <w:tabs>
          <w:tab w:val="num" w:pos="907"/>
        </w:tabs>
        <w:ind w:left="907" w:hanging="90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E336F45"/>
    <w:multiLevelType w:val="hybridMultilevel"/>
    <w:tmpl w:val="29B6A93A"/>
    <w:lvl w:ilvl="0" w:tplc="A2E0D9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1224C80"/>
    <w:multiLevelType w:val="hybridMultilevel"/>
    <w:tmpl w:val="9FB6939A"/>
    <w:lvl w:ilvl="0" w:tplc="6296973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D812EB7"/>
    <w:multiLevelType w:val="hybridMultilevel"/>
    <w:tmpl w:val="B75A957E"/>
    <w:lvl w:ilvl="0" w:tplc="B93CA41E">
      <w:start w:val="1"/>
      <w:numFmt w:val="taiwaneseCountingThousand"/>
      <w:lvlText w:val="（%1）"/>
      <w:lvlJc w:val="left"/>
      <w:pPr>
        <w:tabs>
          <w:tab w:val="num" w:pos="907"/>
        </w:tabs>
        <w:ind w:left="907" w:hanging="907"/>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FE0374F"/>
    <w:multiLevelType w:val="hybridMultilevel"/>
    <w:tmpl w:val="052EFC88"/>
    <w:lvl w:ilvl="0" w:tplc="A4A0F5E2">
      <w:start w:val="1"/>
      <w:numFmt w:val="decimal"/>
      <w:lvlText w:val="%1、"/>
      <w:lvlJc w:val="left"/>
      <w:pPr>
        <w:tabs>
          <w:tab w:val="num" w:pos="907"/>
        </w:tabs>
        <w:ind w:left="907" w:hanging="51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1E77F73"/>
    <w:multiLevelType w:val="hybridMultilevel"/>
    <w:tmpl w:val="1422E07A"/>
    <w:lvl w:ilvl="0" w:tplc="9F40E2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4301F55"/>
    <w:multiLevelType w:val="hybridMultilevel"/>
    <w:tmpl w:val="7FA2CF74"/>
    <w:lvl w:ilvl="0" w:tplc="54861EE6">
      <w:start w:val="3"/>
      <w:numFmt w:val="taiwaneseCountingThousand"/>
      <w:lvlText w:val="%1、"/>
      <w:lvlJc w:val="left"/>
      <w:pPr>
        <w:tabs>
          <w:tab w:val="num" w:pos="624"/>
        </w:tabs>
        <w:ind w:left="624" w:hanging="624"/>
      </w:pPr>
      <w:rPr>
        <w:rFonts w:cs="Times New Roman" w:hint="eastAsia"/>
      </w:rPr>
    </w:lvl>
    <w:lvl w:ilvl="1" w:tplc="5690429A">
      <w:start w:val="1"/>
      <w:numFmt w:val="decimal"/>
      <w:lvlText w:val="%2、"/>
      <w:lvlJc w:val="left"/>
      <w:pPr>
        <w:tabs>
          <w:tab w:val="num" w:pos="907"/>
        </w:tabs>
        <w:ind w:left="907" w:hanging="510"/>
      </w:pPr>
      <w:rPr>
        <w:rFonts w:cs="Times New Roman" w:hint="eastAsia"/>
      </w:rPr>
    </w:lvl>
    <w:lvl w:ilvl="2" w:tplc="6E16D742">
      <w:start w:val="1"/>
      <w:numFmt w:val="decimal"/>
      <w:lvlText w:val="%3、"/>
      <w:lvlJc w:val="left"/>
      <w:pPr>
        <w:tabs>
          <w:tab w:val="num" w:pos="907"/>
        </w:tabs>
        <w:ind w:left="907" w:hanging="510"/>
      </w:pPr>
      <w:rPr>
        <w:rFonts w:cs="Times New Roman" w:hint="eastAsia"/>
      </w:rPr>
    </w:lvl>
    <w:lvl w:ilvl="3" w:tplc="32B83244">
      <w:start w:val="1"/>
      <w:numFmt w:val="taiwaneseCountingThousand"/>
      <w:lvlText w:val="（%4）"/>
      <w:lvlJc w:val="left"/>
      <w:pPr>
        <w:tabs>
          <w:tab w:val="num" w:pos="2461"/>
        </w:tabs>
        <w:ind w:left="2461" w:hanging="102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9586A5D"/>
    <w:multiLevelType w:val="hybridMultilevel"/>
    <w:tmpl w:val="91BE8FDC"/>
    <w:lvl w:ilvl="0" w:tplc="D552378E">
      <w:start w:val="1"/>
      <w:numFmt w:val="taiwaneseCountingThousand"/>
      <w:lvlText w:val="（%1）"/>
      <w:lvlJc w:val="left"/>
      <w:pPr>
        <w:tabs>
          <w:tab w:val="num" w:pos="907"/>
        </w:tabs>
        <w:ind w:left="907" w:hanging="907"/>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EEF5E47"/>
    <w:multiLevelType w:val="hybridMultilevel"/>
    <w:tmpl w:val="08609370"/>
    <w:lvl w:ilvl="0" w:tplc="5690429A">
      <w:start w:val="1"/>
      <w:numFmt w:val="decimal"/>
      <w:lvlText w:val="%1、"/>
      <w:lvlJc w:val="left"/>
      <w:pPr>
        <w:tabs>
          <w:tab w:val="num" w:pos="907"/>
        </w:tabs>
        <w:ind w:left="907" w:hanging="510"/>
      </w:pPr>
      <w:rPr>
        <w:rFonts w:cs="Times New Roman" w:hint="eastAsia"/>
      </w:rPr>
    </w:lvl>
    <w:lvl w:ilvl="1" w:tplc="B358AA52">
      <w:start w:val="1"/>
      <w:numFmt w:val="decimal"/>
      <w:lvlText w:val="%2、"/>
      <w:lvlJc w:val="left"/>
      <w:pPr>
        <w:tabs>
          <w:tab w:val="num" w:pos="990"/>
        </w:tabs>
        <w:ind w:left="990" w:hanging="510"/>
      </w:pPr>
      <w:rPr>
        <w:rFonts w:cs="Times New Roman" w:hint="eastAsia"/>
      </w:rPr>
    </w:lvl>
    <w:lvl w:ilvl="2" w:tplc="1F4AC826">
      <w:start w:val="1"/>
      <w:numFmt w:val="taiwaneseCountingThousand"/>
      <w:lvlText w:val="（%3）"/>
      <w:lvlJc w:val="left"/>
      <w:pPr>
        <w:tabs>
          <w:tab w:val="num" w:pos="1867"/>
        </w:tabs>
        <w:ind w:left="1867" w:hanging="907"/>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547A1165"/>
    <w:multiLevelType w:val="hybridMultilevel"/>
    <w:tmpl w:val="1D54AA96"/>
    <w:lvl w:ilvl="0" w:tplc="CDF2713A">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0E022AC"/>
    <w:multiLevelType w:val="hybridMultilevel"/>
    <w:tmpl w:val="9F006E4E"/>
    <w:lvl w:ilvl="0" w:tplc="2190E818">
      <w:start w:val="1"/>
      <w:numFmt w:val="taiwaneseCountingThousand"/>
      <w:lvlText w:val="%1、"/>
      <w:lvlJc w:val="left"/>
      <w:pPr>
        <w:tabs>
          <w:tab w:val="num" w:pos="720"/>
        </w:tabs>
        <w:ind w:left="720" w:hanging="720"/>
      </w:pPr>
      <w:rPr>
        <w:rFonts w:ascii="Times New Roman" w:eastAsia="標楷體" w:hAnsi="Times New Roman" w:cs="Times New Roman"/>
      </w:rPr>
    </w:lvl>
    <w:lvl w:ilvl="1" w:tplc="7BDE57BC">
      <w:start w:val="1"/>
      <w:numFmt w:val="taiwaneseCountingThousand"/>
      <w:lvlText w:val="%2、"/>
      <w:lvlJc w:val="left"/>
      <w:pPr>
        <w:tabs>
          <w:tab w:val="num" w:pos="720"/>
        </w:tabs>
        <w:ind w:left="72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40B1CE7"/>
    <w:multiLevelType w:val="hybridMultilevel"/>
    <w:tmpl w:val="FFBEAA04"/>
    <w:lvl w:ilvl="0" w:tplc="BFF835DE">
      <w:start w:val="1"/>
      <w:numFmt w:val="decimal"/>
      <w:lvlText w:val="%1、"/>
      <w:lvlJc w:val="left"/>
      <w:pPr>
        <w:tabs>
          <w:tab w:val="num" w:pos="907"/>
        </w:tabs>
        <w:ind w:left="907" w:hanging="51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740B24BF"/>
    <w:multiLevelType w:val="hybridMultilevel"/>
    <w:tmpl w:val="650612B6"/>
    <w:lvl w:ilvl="0" w:tplc="1BEE0202">
      <w:start w:val="1"/>
      <w:numFmt w:val="taiwaneseCountingThousand"/>
      <w:lvlText w:val="%1、"/>
      <w:lvlJc w:val="left"/>
      <w:pPr>
        <w:ind w:left="480" w:hanging="480"/>
      </w:pPr>
      <w:rPr>
        <w:rFonts w:ascii="標楷體" w:eastAsia="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B9028BC"/>
    <w:multiLevelType w:val="hybridMultilevel"/>
    <w:tmpl w:val="5080CC32"/>
    <w:lvl w:ilvl="0" w:tplc="36E6A1D8">
      <w:start w:val="1"/>
      <w:numFmt w:val="taiwaneseCountingThousand"/>
      <w:lvlText w:val="%1、"/>
      <w:lvlJc w:val="left"/>
      <w:pPr>
        <w:ind w:left="1280"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6">
    <w:nsid w:val="7DF445FF"/>
    <w:multiLevelType w:val="hybridMultilevel"/>
    <w:tmpl w:val="0804BD8A"/>
    <w:lvl w:ilvl="0" w:tplc="0B3C3FA2">
      <w:start w:val="1"/>
      <w:numFmt w:val="decimal"/>
      <w:lvlText w:val="%1."/>
      <w:lvlJc w:val="left"/>
      <w:pPr>
        <w:ind w:left="360" w:hanging="360"/>
      </w:pPr>
      <w:rPr>
        <w:rFonts w:cs="Times New Roman" w:hint="default"/>
        <w:color w:val="0000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2"/>
  </w:num>
  <w:num w:numId="2">
    <w:abstractNumId w:val="14"/>
  </w:num>
  <w:num w:numId="3">
    <w:abstractNumId w:val="15"/>
  </w:num>
  <w:num w:numId="4">
    <w:abstractNumId w:val="16"/>
  </w:num>
  <w:num w:numId="5">
    <w:abstractNumId w:val="3"/>
  </w:num>
  <w:num w:numId="6">
    <w:abstractNumId w:val="7"/>
  </w:num>
  <w:num w:numId="7">
    <w:abstractNumId w:val="4"/>
  </w:num>
  <w:num w:numId="8">
    <w:abstractNumId w:val="8"/>
  </w:num>
  <w:num w:numId="9">
    <w:abstractNumId w:val="2"/>
  </w:num>
  <w:num w:numId="10">
    <w:abstractNumId w:val="5"/>
  </w:num>
  <w:num w:numId="11">
    <w:abstractNumId w:val="10"/>
  </w:num>
  <w:num w:numId="12">
    <w:abstractNumId w:val="1"/>
  </w:num>
  <w:num w:numId="13">
    <w:abstractNumId w:val="6"/>
  </w:num>
  <w:num w:numId="14">
    <w:abstractNumId w:val="13"/>
  </w:num>
  <w:num w:numId="15">
    <w:abstractNumId w:val="9"/>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9DB"/>
    <w:rsid w:val="000049F0"/>
    <w:rsid w:val="00005545"/>
    <w:rsid w:val="00005779"/>
    <w:rsid w:val="000075E0"/>
    <w:rsid w:val="0001472A"/>
    <w:rsid w:val="00014819"/>
    <w:rsid w:val="000157B8"/>
    <w:rsid w:val="00015DF8"/>
    <w:rsid w:val="00020FB1"/>
    <w:rsid w:val="00030423"/>
    <w:rsid w:val="00030528"/>
    <w:rsid w:val="00031389"/>
    <w:rsid w:val="0003301A"/>
    <w:rsid w:val="0003632F"/>
    <w:rsid w:val="0004022B"/>
    <w:rsid w:val="00041579"/>
    <w:rsid w:val="00047B99"/>
    <w:rsid w:val="000534C8"/>
    <w:rsid w:val="00057838"/>
    <w:rsid w:val="00057B28"/>
    <w:rsid w:val="00060956"/>
    <w:rsid w:val="00060C0B"/>
    <w:rsid w:val="00064272"/>
    <w:rsid w:val="0007132E"/>
    <w:rsid w:val="00074111"/>
    <w:rsid w:val="00080ECF"/>
    <w:rsid w:val="00081F68"/>
    <w:rsid w:val="000838BE"/>
    <w:rsid w:val="00084B5C"/>
    <w:rsid w:val="00086FE3"/>
    <w:rsid w:val="000871B6"/>
    <w:rsid w:val="000903A1"/>
    <w:rsid w:val="000911B6"/>
    <w:rsid w:val="00091597"/>
    <w:rsid w:val="00095337"/>
    <w:rsid w:val="000A4B46"/>
    <w:rsid w:val="000A4F1A"/>
    <w:rsid w:val="000C08B9"/>
    <w:rsid w:val="000C674F"/>
    <w:rsid w:val="000D2F00"/>
    <w:rsid w:val="000D400D"/>
    <w:rsid w:val="000E4DAB"/>
    <w:rsid w:val="000E5A98"/>
    <w:rsid w:val="000E67AB"/>
    <w:rsid w:val="000E69A5"/>
    <w:rsid w:val="000E73CE"/>
    <w:rsid w:val="000F0223"/>
    <w:rsid w:val="000F0B11"/>
    <w:rsid w:val="000F0FF2"/>
    <w:rsid w:val="000F4EDE"/>
    <w:rsid w:val="00113571"/>
    <w:rsid w:val="00113F31"/>
    <w:rsid w:val="00117D20"/>
    <w:rsid w:val="0012314B"/>
    <w:rsid w:val="001248E2"/>
    <w:rsid w:val="00125070"/>
    <w:rsid w:val="00131275"/>
    <w:rsid w:val="0013187B"/>
    <w:rsid w:val="00132ED3"/>
    <w:rsid w:val="00133149"/>
    <w:rsid w:val="00134055"/>
    <w:rsid w:val="00136DA9"/>
    <w:rsid w:val="001372A4"/>
    <w:rsid w:val="00144D95"/>
    <w:rsid w:val="0014548F"/>
    <w:rsid w:val="00147FEC"/>
    <w:rsid w:val="00150F1F"/>
    <w:rsid w:val="00154A3C"/>
    <w:rsid w:val="00154AB3"/>
    <w:rsid w:val="00156E14"/>
    <w:rsid w:val="0016070E"/>
    <w:rsid w:val="00160860"/>
    <w:rsid w:val="001667D3"/>
    <w:rsid w:val="00167167"/>
    <w:rsid w:val="0017764C"/>
    <w:rsid w:val="001814DC"/>
    <w:rsid w:val="001836F7"/>
    <w:rsid w:val="00185147"/>
    <w:rsid w:val="00185C2C"/>
    <w:rsid w:val="0019062F"/>
    <w:rsid w:val="0019102C"/>
    <w:rsid w:val="00195A17"/>
    <w:rsid w:val="001A1AEA"/>
    <w:rsid w:val="001A1C60"/>
    <w:rsid w:val="001A4F41"/>
    <w:rsid w:val="001B0B94"/>
    <w:rsid w:val="001B20A8"/>
    <w:rsid w:val="001B2E8E"/>
    <w:rsid w:val="001B5AE1"/>
    <w:rsid w:val="001B74A5"/>
    <w:rsid w:val="001D1388"/>
    <w:rsid w:val="001D1E01"/>
    <w:rsid w:val="001D4E3C"/>
    <w:rsid w:val="001D5CE4"/>
    <w:rsid w:val="001E4FFB"/>
    <w:rsid w:val="001E5741"/>
    <w:rsid w:val="001F7885"/>
    <w:rsid w:val="00201A3B"/>
    <w:rsid w:val="00207BB5"/>
    <w:rsid w:val="0021045B"/>
    <w:rsid w:val="0021165E"/>
    <w:rsid w:val="00213027"/>
    <w:rsid w:val="00216641"/>
    <w:rsid w:val="00216A87"/>
    <w:rsid w:val="0021789C"/>
    <w:rsid w:val="0022584B"/>
    <w:rsid w:val="0022610D"/>
    <w:rsid w:val="0024070D"/>
    <w:rsid w:val="00242E92"/>
    <w:rsid w:val="00253386"/>
    <w:rsid w:val="002661AB"/>
    <w:rsid w:val="00274E4A"/>
    <w:rsid w:val="002815D5"/>
    <w:rsid w:val="002842FC"/>
    <w:rsid w:val="00287A7D"/>
    <w:rsid w:val="0029051A"/>
    <w:rsid w:val="00291129"/>
    <w:rsid w:val="002939DB"/>
    <w:rsid w:val="0029455F"/>
    <w:rsid w:val="002A6B77"/>
    <w:rsid w:val="002B3AF2"/>
    <w:rsid w:val="002B7B97"/>
    <w:rsid w:val="002C2B2C"/>
    <w:rsid w:val="002C559A"/>
    <w:rsid w:val="002D6EF4"/>
    <w:rsid w:val="002D6F5A"/>
    <w:rsid w:val="002D705C"/>
    <w:rsid w:val="002D70F4"/>
    <w:rsid w:val="002E09E5"/>
    <w:rsid w:val="002E4E1A"/>
    <w:rsid w:val="002F78A0"/>
    <w:rsid w:val="0030626F"/>
    <w:rsid w:val="003120B2"/>
    <w:rsid w:val="00313268"/>
    <w:rsid w:val="00314517"/>
    <w:rsid w:val="00317AF4"/>
    <w:rsid w:val="003200C5"/>
    <w:rsid w:val="00331D17"/>
    <w:rsid w:val="00332E00"/>
    <w:rsid w:val="00333C22"/>
    <w:rsid w:val="0034751A"/>
    <w:rsid w:val="003616E7"/>
    <w:rsid w:val="0037077A"/>
    <w:rsid w:val="003727EE"/>
    <w:rsid w:val="0038552A"/>
    <w:rsid w:val="00387227"/>
    <w:rsid w:val="00390077"/>
    <w:rsid w:val="0039320B"/>
    <w:rsid w:val="003959A8"/>
    <w:rsid w:val="003A34D0"/>
    <w:rsid w:val="003A5E10"/>
    <w:rsid w:val="003B7E71"/>
    <w:rsid w:val="003C49F1"/>
    <w:rsid w:val="003C539E"/>
    <w:rsid w:val="003C6B71"/>
    <w:rsid w:val="003C75BA"/>
    <w:rsid w:val="003D33EA"/>
    <w:rsid w:val="003D620D"/>
    <w:rsid w:val="003E13BB"/>
    <w:rsid w:val="003E2521"/>
    <w:rsid w:val="003E415D"/>
    <w:rsid w:val="003E5D5C"/>
    <w:rsid w:val="003F204C"/>
    <w:rsid w:val="003F3FFE"/>
    <w:rsid w:val="003F4C42"/>
    <w:rsid w:val="003F666F"/>
    <w:rsid w:val="003F7A19"/>
    <w:rsid w:val="004011E7"/>
    <w:rsid w:val="004053A6"/>
    <w:rsid w:val="004068BC"/>
    <w:rsid w:val="00410064"/>
    <w:rsid w:val="00410ED7"/>
    <w:rsid w:val="00411F26"/>
    <w:rsid w:val="00414096"/>
    <w:rsid w:val="00415715"/>
    <w:rsid w:val="00415D46"/>
    <w:rsid w:val="00417471"/>
    <w:rsid w:val="0042362C"/>
    <w:rsid w:val="00425AA8"/>
    <w:rsid w:val="00441232"/>
    <w:rsid w:val="00444943"/>
    <w:rsid w:val="004477B7"/>
    <w:rsid w:val="00447F47"/>
    <w:rsid w:val="00454AFD"/>
    <w:rsid w:val="00454B67"/>
    <w:rsid w:val="00455056"/>
    <w:rsid w:val="0045756F"/>
    <w:rsid w:val="00465D40"/>
    <w:rsid w:val="00474742"/>
    <w:rsid w:val="0048334B"/>
    <w:rsid w:val="00486CB5"/>
    <w:rsid w:val="0049314E"/>
    <w:rsid w:val="004A222D"/>
    <w:rsid w:val="004A2FD6"/>
    <w:rsid w:val="004A509E"/>
    <w:rsid w:val="004A5FD3"/>
    <w:rsid w:val="004A6DB0"/>
    <w:rsid w:val="004B033B"/>
    <w:rsid w:val="004B61D5"/>
    <w:rsid w:val="004B7460"/>
    <w:rsid w:val="004B7E5E"/>
    <w:rsid w:val="004C10FB"/>
    <w:rsid w:val="004C2EAB"/>
    <w:rsid w:val="004C35BF"/>
    <w:rsid w:val="004C36C4"/>
    <w:rsid w:val="004C397B"/>
    <w:rsid w:val="004C44A2"/>
    <w:rsid w:val="004C6F29"/>
    <w:rsid w:val="004D0FEA"/>
    <w:rsid w:val="004D2DC3"/>
    <w:rsid w:val="004D4822"/>
    <w:rsid w:val="004F43E8"/>
    <w:rsid w:val="00502B02"/>
    <w:rsid w:val="0050432B"/>
    <w:rsid w:val="0050670F"/>
    <w:rsid w:val="0051037A"/>
    <w:rsid w:val="00520226"/>
    <w:rsid w:val="00526E88"/>
    <w:rsid w:val="00527C95"/>
    <w:rsid w:val="00531A7E"/>
    <w:rsid w:val="00533909"/>
    <w:rsid w:val="00534453"/>
    <w:rsid w:val="00540840"/>
    <w:rsid w:val="005423E4"/>
    <w:rsid w:val="005433FB"/>
    <w:rsid w:val="00543526"/>
    <w:rsid w:val="00550CC2"/>
    <w:rsid w:val="0055197A"/>
    <w:rsid w:val="00553FE3"/>
    <w:rsid w:val="00554623"/>
    <w:rsid w:val="00556552"/>
    <w:rsid w:val="00556C84"/>
    <w:rsid w:val="0056033B"/>
    <w:rsid w:val="005616B5"/>
    <w:rsid w:val="00562146"/>
    <w:rsid w:val="00563056"/>
    <w:rsid w:val="00565640"/>
    <w:rsid w:val="005664D4"/>
    <w:rsid w:val="0057169C"/>
    <w:rsid w:val="00571E87"/>
    <w:rsid w:val="005733D7"/>
    <w:rsid w:val="00574D1F"/>
    <w:rsid w:val="005868BC"/>
    <w:rsid w:val="00590AE1"/>
    <w:rsid w:val="00592F8E"/>
    <w:rsid w:val="00594399"/>
    <w:rsid w:val="005948CF"/>
    <w:rsid w:val="005C7CFF"/>
    <w:rsid w:val="005D0FA0"/>
    <w:rsid w:val="005D0FCB"/>
    <w:rsid w:val="005D4395"/>
    <w:rsid w:val="005D73EE"/>
    <w:rsid w:val="005E245E"/>
    <w:rsid w:val="005E306B"/>
    <w:rsid w:val="005E5E3A"/>
    <w:rsid w:val="005E6C6E"/>
    <w:rsid w:val="005E6D23"/>
    <w:rsid w:val="005F04DB"/>
    <w:rsid w:val="005F303F"/>
    <w:rsid w:val="005F37BA"/>
    <w:rsid w:val="005F522A"/>
    <w:rsid w:val="005F5DD6"/>
    <w:rsid w:val="00603EFC"/>
    <w:rsid w:val="00610736"/>
    <w:rsid w:val="00613182"/>
    <w:rsid w:val="00620942"/>
    <w:rsid w:val="006224EE"/>
    <w:rsid w:val="006236FD"/>
    <w:rsid w:val="0062547B"/>
    <w:rsid w:val="006271A8"/>
    <w:rsid w:val="00630C78"/>
    <w:rsid w:val="006339B3"/>
    <w:rsid w:val="00633E22"/>
    <w:rsid w:val="00635CB1"/>
    <w:rsid w:val="00636394"/>
    <w:rsid w:val="00636F6E"/>
    <w:rsid w:val="00643CDA"/>
    <w:rsid w:val="0064420E"/>
    <w:rsid w:val="006467E9"/>
    <w:rsid w:val="00651EF3"/>
    <w:rsid w:val="006568EB"/>
    <w:rsid w:val="00656FA2"/>
    <w:rsid w:val="00657B83"/>
    <w:rsid w:val="006614E3"/>
    <w:rsid w:val="00664629"/>
    <w:rsid w:val="00666F4A"/>
    <w:rsid w:val="00675708"/>
    <w:rsid w:val="00682DAA"/>
    <w:rsid w:val="00684862"/>
    <w:rsid w:val="00697D2C"/>
    <w:rsid w:val="006A2A81"/>
    <w:rsid w:val="006A4C8F"/>
    <w:rsid w:val="006A5A7C"/>
    <w:rsid w:val="006B0658"/>
    <w:rsid w:val="006B1983"/>
    <w:rsid w:val="006B1DE4"/>
    <w:rsid w:val="006B35A6"/>
    <w:rsid w:val="006C4D91"/>
    <w:rsid w:val="006E1D60"/>
    <w:rsid w:val="006E330F"/>
    <w:rsid w:val="006E426B"/>
    <w:rsid w:val="006E43CE"/>
    <w:rsid w:val="006E44F0"/>
    <w:rsid w:val="006E7F12"/>
    <w:rsid w:val="0070502E"/>
    <w:rsid w:val="00705DFE"/>
    <w:rsid w:val="00707BCE"/>
    <w:rsid w:val="00710AE3"/>
    <w:rsid w:val="00714247"/>
    <w:rsid w:val="0071505D"/>
    <w:rsid w:val="0072096B"/>
    <w:rsid w:val="00720FB0"/>
    <w:rsid w:val="00723E7F"/>
    <w:rsid w:val="007252C0"/>
    <w:rsid w:val="00726B63"/>
    <w:rsid w:val="00730626"/>
    <w:rsid w:val="00732678"/>
    <w:rsid w:val="007353BE"/>
    <w:rsid w:val="007369C2"/>
    <w:rsid w:val="00737ED1"/>
    <w:rsid w:val="00741ED9"/>
    <w:rsid w:val="007435B8"/>
    <w:rsid w:val="00745DF8"/>
    <w:rsid w:val="00746E81"/>
    <w:rsid w:val="0074763F"/>
    <w:rsid w:val="00751B5F"/>
    <w:rsid w:val="00752290"/>
    <w:rsid w:val="00764DCF"/>
    <w:rsid w:val="00773715"/>
    <w:rsid w:val="00786B2E"/>
    <w:rsid w:val="007904B4"/>
    <w:rsid w:val="00790BCB"/>
    <w:rsid w:val="007942D1"/>
    <w:rsid w:val="007A2E27"/>
    <w:rsid w:val="007B0D2D"/>
    <w:rsid w:val="007C042C"/>
    <w:rsid w:val="007C0ADA"/>
    <w:rsid w:val="007C5462"/>
    <w:rsid w:val="007D2755"/>
    <w:rsid w:val="007D425A"/>
    <w:rsid w:val="007D475B"/>
    <w:rsid w:val="007D77AD"/>
    <w:rsid w:val="007E45FA"/>
    <w:rsid w:val="00802505"/>
    <w:rsid w:val="0080340D"/>
    <w:rsid w:val="00804487"/>
    <w:rsid w:val="008048BB"/>
    <w:rsid w:val="008124F1"/>
    <w:rsid w:val="00814985"/>
    <w:rsid w:val="00820C16"/>
    <w:rsid w:val="0082550E"/>
    <w:rsid w:val="008309F8"/>
    <w:rsid w:val="00832921"/>
    <w:rsid w:val="00834534"/>
    <w:rsid w:val="008411E8"/>
    <w:rsid w:val="008424DB"/>
    <w:rsid w:val="00843072"/>
    <w:rsid w:val="008460E0"/>
    <w:rsid w:val="00850334"/>
    <w:rsid w:val="008503D6"/>
    <w:rsid w:val="0085076C"/>
    <w:rsid w:val="00852BFE"/>
    <w:rsid w:val="00853623"/>
    <w:rsid w:val="0085757C"/>
    <w:rsid w:val="00862862"/>
    <w:rsid w:val="00873639"/>
    <w:rsid w:val="008756E9"/>
    <w:rsid w:val="008768BE"/>
    <w:rsid w:val="0089315E"/>
    <w:rsid w:val="008934C3"/>
    <w:rsid w:val="00896B74"/>
    <w:rsid w:val="008A1E22"/>
    <w:rsid w:val="008A54C3"/>
    <w:rsid w:val="008A6C3A"/>
    <w:rsid w:val="008A6CA4"/>
    <w:rsid w:val="008B210D"/>
    <w:rsid w:val="008B32BF"/>
    <w:rsid w:val="008C120B"/>
    <w:rsid w:val="008C1814"/>
    <w:rsid w:val="008C28AB"/>
    <w:rsid w:val="008C7FEA"/>
    <w:rsid w:val="008D3A9D"/>
    <w:rsid w:val="008E02F8"/>
    <w:rsid w:val="008F444B"/>
    <w:rsid w:val="008F6F4A"/>
    <w:rsid w:val="009071D6"/>
    <w:rsid w:val="00910332"/>
    <w:rsid w:val="00912017"/>
    <w:rsid w:val="009142E2"/>
    <w:rsid w:val="0092043D"/>
    <w:rsid w:val="00922DF5"/>
    <w:rsid w:val="00923319"/>
    <w:rsid w:val="00926C63"/>
    <w:rsid w:val="00932FB5"/>
    <w:rsid w:val="009353FA"/>
    <w:rsid w:val="00942F0F"/>
    <w:rsid w:val="009453E0"/>
    <w:rsid w:val="00950BCC"/>
    <w:rsid w:val="00955DF2"/>
    <w:rsid w:val="0095605C"/>
    <w:rsid w:val="0095722E"/>
    <w:rsid w:val="00961095"/>
    <w:rsid w:val="009667E4"/>
    <w:rsid w:val="009771C7"/>
    <w:rsid w:val="00986A33"/>
    <w:rsid w:val="009959B5"/>
    <w:rsid w:val="009978A4"/>
    <w:rsid w:val="00997D3A"/>
    <w:rsid w:val="009A0C63"/>
    <w:rsid w:val="009A31A3"/>
    <w:rsid w:val="009A64C2"/>
    <w:rsid w:val="009A662F"/>
    <w:rsid w:val="009B5740"/>
    <w:rsid w:val="009C134C"/>
    <w:rsid w:val="009C2250"/>
    <w:rsid w:val="009C61FE"/>
    <w:rsid w:val="009C6767"/>
    <w:rsid w:val="009D0213"/>
    <w:rsid w:val="009D140A"/>
    <w:rsid w:val="009D1C1A"/>
    <w:rsid w:val="009D2885"/>
    <w:rsid w:val="009D4040"/>
    <w:rsid w:val="009D7F6F"/>
    <w:rsid w:val="009D7F71"/>
    <w:rsid w:val="00A03D39"/>
    <w:rsid w:val="00A0435E"/>
    <w:rsid w:val="00A06433"/>
    <w:rsid w:val="00A06EAE"/>
    <w:rsid w:val="00A17B68"/>
    <w:rsid w:val="00A236E2"/>
    <w:rsid w:val="00A23D8C"/>
    <w:rsid w:val="00A25467"/>
    <w:rsid w:val="00A256C8"/>
    <w:rsid w:val="00A2588E"/>
    <w:rsid w:val="00A33850"/>
    <w:rsid w:val="00A36E41"/>
    <w:rsid w:val="00A37145"/>
    <w:rsid w:val="00A41C7E"/>
    <w:rsid w:val="00A41EDA"/>
    <w:rsid w:val="00A44CEA"/>
    <w:rsid w:val="00A52298"/>
    <w:rsid w:val="00A55C04"/>
    <w:rsid w:val="00A57035"/>
    <w:rsid w:val="00A57119"/>
    <w:rsid w:val="00A61F56"/>
    <w:rsid w:val="00A67385"/>
    <w:rsid w:val="00A77807"/>
    <w:rsid w:val="00A77E95"/>
    <w:rsid w:val="00A811AA"/>
    <w:rsid w:val="00A812B5"/>
    <w:rsid w:val="00A855ED"/>
    <w:rsid w:val="00A8657E"/>
    <w:rsid w:val="00A96D1F"/>
    <w:rsid w:val="00A9721F"/>
    <w:rsid w:val="00AA3BD6"/>
    <w:rsid w:val="00AA5369"/>
    <w:rsid w:val="00AA7330"/>
    <w:rsid w:val="00AB0509"/>
    <w:rsid w:val="00AB46AE"/>
    <w:rsid w:val="00AB60C0"/>
    <w:rsid w:val="00AC11B9"/>
    <w:rsid w:val="00AC3C29"/>
    <w:rsid w:val="00AD1F67"/>
    <w:rsid w:val="00AD2469"/>
    <w:rsid w:val="00AD2DAF"/>
    <w:rsid w:val="00AD3E9E"/>
    <w:rsid w:val="00AD4895"/>
    <w:rsid w:val="00AD5130"/>
    <w:rsid w:val="00AE2F4C"/>
    <w:rsid w:val="00B019DF"/>
    <w:rsid w:val="00B03226"/>
    <w:rsid w:val="00B052F9"/>
    <w:rsid w:val="00B069B3"/>
    <w:rsid w:val="00B06B15"/>
    <w:rsid w:val="00B11450"/>
    <w:rsid w:val="00B21360"/>
    <w:rsid w:val="00B21D28"/>
    <w:rsid w:val="00B26126"/>
    <w:rsid w:val="00B26EDA"/>
    <w:rsid w:val="00B34C67"/>
    <w:rsid w:val="00B36162"/>
    <w:rsid w:val="00B37B8C"/>
    <w:rsid w:val="00B43A82"/>
    <w:rsid w:val="00B4607D"/>
    <w:rsid w:val="00B4734B"/>
    <w:rsid w:val="00B54754"/>
    <w:rsid w:val="00B568EF"/>
    <w:rsid w:val="00B56D8E"/>
    <w:rsid w:val="00B64330"/>
    <w:rsid w:val="00B73DA8"/>
    <w:rsid w:val="00B75211"/>
    <w:rsid w:val="00B85417"/>
    <w:rsid w:val="00B9059A"/>
    <w:rsid w:val="00B91960"/>
    <w:rsid w:val="00B9440B"/>
    <w:rsid w:val="00B94824"/>
    <w:rsid w:val="00B961B5"/>
    <w:rsid w:val="00BA3D9F"/>
    <w:rsid w:val="00BA6A53"/>
    <w:rsid w:val="00BB3515"/>
    <w:rsid w:val="00BB3A8D"/>
    <w:rsid w:val="00BB5985"/>
    <w:rsid w:val="00BD37A2"/>
    <w:rsid w:val="00BD434B"/>
    <w:rsid w:val="00BD47F9"/>
    <w:rsid w:val="00BD4904"/>
    <w:rsid w:val="00BD502B"/>
    <w:rsid w:val="00BD779E"/>
    <w:rsid w:val="00BE169F"/>
    <w:rsid w:val="00BE26BC"/>
    <w:rsid w:val="00BF256D"/>
    <w:rsid w:val="00BF2699"/>
    <w:rsid w:val="00BF2D57"/>
    <w:rsid w:val="00BF4499"/>
    <w:rsid w:val="00C033B0"/>
    <w:rsid w:val="00C0589B"/>
    <w:rsid w:val="00C07579"/>
    <w:rsid w:val="00C11391"/>
    <w:rsid w:val="00C1173F"/>
    <w:rsid w:val="00C13486"/>
    <w:rsid w:val="00C17962"/>
    <w:rsid w:val="00C32FBA"/>
    <w:rsid w:val="00C433F3"/>
    <w:rsid w:val="00C45A7C"/>
    <w:rsid w:val="00C52A5A"/>
    <w:rsid w:val="00C53B58"/>
    <w:rsid w:val="00C542ED"/>
    <w:rsid w:val="00C565A4"/>
    <w:rsid w:val="00C60B0C"/>
    <w:rsid w:val="00C6497D"/>
    <w:rsid w:val="00C64A33"/>
    <w:rsid w:val="00C729EC"/>
    <w:rsid w:val="00C733E3"/>
    <w:rsid w:val="00C76A6D"/>
    <w:rsid w:val="00C77AD5"/>
    <w:rsid w:val="00C81660"/>
    <w:rsid w:val="00C8190F"/>
    <w:rsid w:val="00C86734"/>
    <w:rsid w:val="00C86C30"/>
    <w:rsid w:val="00C90443"/>
    <w:rsid w:val="00C90ECE"/>
    <w:rsid w:val="00C91374"/>
    <w:rsid w:val="00C93B2D"/>
    <w:rsid w:val="00C9496D"/>
    <w:rsid w:val="00CA4E2A"/>
    <w:rsid w:val="00CA7C36"/>
    <w:rsid w:val="00CA7F08"/>
    <w:rsid w:val="00CC0925"/>
    <w:rsid w:val="00CC241F"/>
    <w:rsid w:val="00CC6237"/>
    <w:rsid w:val="00CC789C"/>
    <w:rsid w:val="00CE0A84"/>
    <w:rsid w:val="00CE0CC3"/>
    <w:rsid w:val="00CE405D"/>
    <w:rsid w:val="00CF7FEA"/>
    <w:rsid w:val="00D025A3"/>
    <w:rsid w:val="00D035C0"/>
    <w:rsid w:val="00D23B1F"/>
    <w:rsid w:val="00D34D7B"/>
    <w:rsid w:val="00D35679"/>
    <w:rsid w:val="00D4128C"/>
    <w:rsid w:val="00D41667"/>
    <w:rsid w:val="00D44B2A"/>
    <w:rsid w:val="00D46E94"/>
    <w:rsid w:val="00D51767"/>
    <w:rsid w:val="00D5293B"/>
    <w:rsid w:val="00D5550E"/>
    <w:rsid w:val="00D63B9F"/>
    <w:rsid w:val="00D6405E"/>
    <w:rsid w:val="00D648E8"/>
    <w:rsid w:val="00D67A38"/>
    <w:rsid w:val="00D73AD9"/>
    <w:rsid w:val="00D775BC"/>
    <w:rsid w:val="00D81822"/>
    <w:rsid w:val="00D854DB"/>
    <w:rsid w:val="00D877A3"/>
    <w:rsid w:val="00D94DB9"/>
    <w:rsid w:val="00DA0AEC"/>
    <w:rsid w:val="00DA2917"/>
    <w:rsid w:val="00DA297D"/>
    <w:rsid w:val="00DB1AD8"/>
    <w:rsid w:val="00DB353F"/>
    <w:rsid w:val="00DB38CA"/>
    <w:rsid w:val="00DB4C16"/>
    <w:rsid w:val="00DB5FE3"/>
    <w:rsid w:val="00DE064C"/>
    <w:rsid w:val="00DE306D"/>
    <w:rsid w:val="00DE3073"/>
    <w:rsid w:val="00DE3901"/>
    <w:rsid w:val="00DE3BEF"/>
    <w:rsid w:val="00DE6632"/>
    <w:rsid w:val="00E01D31"/>
    <w:rsid w:val="00E05824"/>
    <w:rsid w:val="00E2514A"/>
    <w:rsid w:val="00E34335"/>
    <w:rsid w:val="00E35D84"/>
    <w:rsid w:val="00E376DB"/>
    <w:rsid w:val="00E377A9"/>
    <w:rsid w:val="00E4424C"/>
    <w:rsid w:val="00E45590"/>
    <w:rsid w:val="00E47D06"/>
    <w:rsid w:val="00E5277F"/>
    <w:rsid w:val="00E52E04"/>
    <w:rsid w:val="00E54FFA"/>
    <w:rsid w:val="00E56053"/>
    <w:rsid w:val="00E652A8"/>
    <w:rsid w:val="00E71638"/>
    <w:rsid w:val="00E80D63"/>
    <w:rsid w:val="00E8394A"/>
    <w:rsid w:val="00E930EB"/>
    <w:rsid w:val="00E93BAA"/>
    <w:rsid w:val="00E94784"/>
    <w:rsid w:val="00E954B8"/>
    <w:rsid w:val="00E972E6"/>
    <w:rsid w:val="00EA2B99"/>
    <w:rsid w:val="00EA3AB9"/>
    <w:rsid w:val="00EB349B"/>
    <w:rsid w:val="00EB394A"/>
    <w:rsid w:val="00EC1106"/>
    <w:rsid w:val="00EC50FB"/>
    <w:rsid w:val="00ED0309"/>
    <w:rsid w:val="00ED4013"/>
    <w:rsid w:val="00ED53EC"/>
    <w:rsid w:val="00EE0D7D"/>
    <w:rsid w:val="00EE2E36"/>
    <w:rsid w:val="00EE3E8B"/>
    <w:rsid w:val="00EE44B9"/>
    <w:rsid w:val="00EF3374"/>
    <w:rsid w:val="00F0699A"/>
    <w:rsid w:val="00F07832"/>
    <w:rsid w:val="00F2735C"/>
    <w:rsid w:val="00F420E0"/>
    <w:rsid w:val="00F45A43"/>
    <w:rsid w:val="00F51BCC"/>
    <w:rsid w:val="00F52542"/>
    <w:rsid w:val="00F52BF3"/>
    <w:rsid w:val="00F56696"/>
    <w:rsid w:val="00F628CE"/>
    <w:rsid w:val="00F6632D"/>
    <w:rsid w:val="00F71C3D"/>
    <w:rsid w:val="00F7586A"/>
    <w:rsid w:val="00F81944"/>
    <w:rsid w:val="00F81950"/>
    <w:rsid w:val="00F9659D"/>
    <w:rsid w:val="00FA0F48"/>
    <w:rsid w:val="00FA1AFA"/>
    <w:rsid w:val="00FA46D5"/>
    <w:rsid w:val="00FB4A1F"/>
    <w:rsid w:val="00FB617C"/>
    <w:rsid w:val="00FC0195"/>
    <w:rsid w:val="00FC29D0"/>
    <w:rsid w:val="00FC46B7"/>
    <w:rsid w:val="00FC5278"/>
    <w:rsid w:val="00FC58AA"/>
    <w:rsid w:val="00FD0A34"/>
    <w:rsid w:val="00FD7754"/>
    <w:rsid w:val="00FE2243"/>
    <w:rsid w:val="00FE54F8"/>
    <w:rsid w:val="00FF26D8"/>
    <w:rsid w:val="00FF51D6"/>
    <w:rsid w:val="00FF64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locked="1" w:semiHidden="0" w:uiPriority="0"/>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F3FF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939DB"/>
    <w:pPr>
      <w:widowControl/>
      <w:spacing w:before="100" w:beforeAutospacing="1" w:after="100" w:afterAutospacing="1"/>
    </w:pPr>
    <w:rPr>
      <w:rFonts w:ascii="Arial Unicode MS" w:eastAsia="Arial Unicode MS" w:hAnsi="Arial Unicode MS" w:cs="Arial Unicode MS"/>
      <w:kern w:val="0"/>
    </w:rPr>
  </w:style>
  <w:style w:type="paragraph" w:styleId="BodyTextIndent">
    <w:name w:val="Body Text Indent"/>
    <w:basedOn w:val="Normal"/>
    <w:link w:val="BodyTextIndentChar"/>
    <w:uiPriority w:val="99"/>
    <w:rsid w:val="002939DB"/>
    <w:pPr>
      <w:spacing w:line="240" w:lineRule="atLeast"/>
      <w:ind w:leftChars="768" w:left="2483" w:hangingChars="200" w:hanging="640"/>
      <w:jc w:val="both"/>
    </w:pPr>
    <w:rPr>
      <w:rFonts w:ascii="標楷體" w:eastAsia="標楷體" w:cs="標楷體"/>
      <w:sz w:val="32"/>
      <w:szCs w:val="32"/>
    </w:rPr>
  </w:style>
  <w:style w:type="character" w:customStyle="1" w:styleId="BodyTextIndentChar">
    <w:name w:val="Body Text Indent Char"/>
    <w:basedOn w:val="DefaultParagraphFont"/>
    <w:link w:val="BodyTextIndent"/>
    <w:uiPriority w:val="99"/>
    <w:locked/>
    <w:rsid w:val="002939DB"/>
    <w:rPr>
      <w:rFonts w:ascii="標楷體" w:eastAsia="標楷體" w:cs="標楷體"/>
      <w:kern w:val="2"/>
      <w:sz w:val="32"/>
      <w:szCs w:val="32"/>
    </w:rPr>
  </w:style>
  <w:style w:type="paragraph" w:customStyle="1" w:styleId="a">
    <w:name w:val="條"/>
    <w:basedOn w:val="Normal"/>
    <w:uiPriority w:val="99"/>
    <w:rsid w:val="002939DB"/>
    <w:pPr>
      <w:widowControl/>
      <w:spacing w:before="100" w:beforeAutospacing="1" w:after="100" w:afterAutospacing="1"/>
    </w:pPr>
    <w:rPr>
      <w:rFonts w:ascii="Arial Unicode MS" w:eastAsia="Arial Unicode MS" w:hAnsi="Arial Unicode MS" w:cs="Arial Unicode MS"/>
      <w:kern w:val="0"/>
    </w:rPr>
  </w:style>
  <w:style w:type="paragraph" w:customStyle="1" w:styleId="a0">
    <w:name w:val="(一)"/>
    <w:basedOn w:val="Normal"/>
    <w:uiPriority w:val="99"/>
    <w:rsid w:val="002939DB"/>
    <w:pPr>
      <w:tabs>
        <w:tab w:val="left" w:pos="1960"/>
      </w:tabs>
      <w:spacing w:line="520" w:lineRule="exact"/>
      <w:ind w:leftChars="200" w:left="300" w:hangingChars="100" w:hanging="100"/>
      <w:jc w:val="both"/>
    </w:pPr>
    <w:rPr>
      <w:rFonts w:eastAsia="標楷體"/>
      <w:kern w:val="0"/>
      <w:sz w:val="28"/>
      <w:szCs w:val="28"/>
    </w:rPr>
  </w:style>
  <w:style w:type="paragraph" w:customStyle="1" w:styleId="a1">
    <w:name w:val="表文"/>
    <w:basedOn w:val="Normal"/>
    <w:uiPriority w:val="99"/>
    <w:rsid w:val="002939DB"/>
    <w:pPr>
      <w:jc w:val="both"/>
    </w:pPr>
    <w:rPr>
      <w:rFonts w:eastAsia="標楷體"/>
      <w:kern w:val="0"/>
      <w:sz w:val="26"/>
      <w:szCs w:val="26"/>
    </w:rPr>
  </w:style>
  <w:style w:type="paragraph" w:customStyle="1" w:styleId="a2">
    <w:name w:val="一a"/>
    <w:basedOn w:val="Normal"/>
    <w:uiPriority w:val="99"/>
    <w:rsid w:val="002939DB"/>
    <w:pPr>
      <w:tabs>
        <w:tab w:val="left" w:pos="1960"/>
      </w:tabs>
      <w:spacing w:line="520" w:lineRule="exact"/>
      <w:ind w:left="200" w:hangingChars="200" w:hanging="200"/>
      <w:jc w:val="both"/>
    </w:pPr>
    <w:rPr>
      <w:rFonts w:eastAsia="標楷體"/>
      <w:kern w:val="0"/>
      <w:sz w:val="28"/>
      <w:szCs w:val="28"/>
    </w:rPr>
  </w:style>
  <w:style w:type="paragraph" w:customStyle="1" w:styleId="a3">
    <w:name w:val="壹"/>
    <w:basedOn w:val="a"/>
    <w:uiPriority w:val="99"/>
    <w:rsid w:val="002939DB"/>
    <w:pPr>
      <w:widowControl w:val="0"/>
      <w:tabs>
        <w:tab w:val="left" w:pos="1960"/>
      </w:tabs>
      <w:spacing w:beforeLines="100" w:beforeAutospacing="0" w:afterLines="50" w:afterAutospacing="0" w:line="520" w:lineRule="exact"/>
      <w:ind w:left="1602" w:hangingChars="500" w:hanging="1602"/>
      <w:jc w:val="both"/>
    </w:pPr>
    <w:rPr>
      <w:rFonts w:ascii="Times New Roman" w:eastAsia="華康楷書體W7" w:hAnsi="Times New Roman" w:cs="Times New Roman"/>
      <w:sz w:val="32"/>
      <w:szCs w:val="32"/>
    </w:rPr>
  </w:style>
  <w:style w:type="paragraph" w:customStyle="1" w:styleId="a4">
    <w:name w:val="一"/>
    <w:basedOn w:val="a"/>
    <w:uiPriority w:val="99"/>
    <w:rsid w:val="002939DB"/>
    <w:pPr>
      <w:widowControl w:val="0"/>
      <w:tabs>
        <w:tab w:val="left" w:pos="1960"/>
      </w:tabs>
      <w:spacing w:before="0" w:beforeAutospacing="0" w:after="0" w:afterAutospacing="0" w:line="520" w:lineRule="exact"/>
      <w:ind w:leftChars="240" w:left="440" w:hangingChars="200" w:hanging="200"/>
      <w:jc w:val="both"/>
    </w:pPr>
    <w:rPr>
      <w:rFonts w:ascii="Times New Roman" w:eastAsia="標楷體" w:hAnsi="Times New Roman" w:cs="Times New Roman"/>
      <w:sz w:val="28"/>
      <w:szCs w:val="28"/>
    </w:rPr>
  </w:style>
  <w:style w:type="paragraph" w:styleId="Header">
    <w:name w:val="header"/>
    <w:basedOn w:val="Normal"/>
    <w:link w:val="HeaderChar"/>
    <w:uiPriority w:val="99"/>
    <w:rsid w:val="005C7CF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C7CFF"/>
    <w:rPr>
      <w:rFonts w:cs="Times New Roman"/>
      <w:kern w:val="2"/>
    </w:rPr>
  </w:style>
  <w:style w:type="paragraph" w:styleId="Footer">
    <w:name w:val="footer"/>
    <w:basedOn w:val="Normal"/>
    <w:link w:val="FooterChar"/>
    <w:uiPriority w:val="99"/>
    <w:rsid w:val="005C7CF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C7CFF"/>
    <w:rPr>
      <w:rFonts w:cs="Times New Roman"/>
      <w:kern w:val="2"/>
    </w:rPr>
  </w:style>
  <w:style w:type="paragraph" w:styleId="ListParagraph">
    <w:name w:val="List Paragraph"/>
    <w:basedOn w:val="Normal"/>
    <w:uiPriority w:val="99"/>
    <w:qFormat/>
    <w:rsid w:val="0048334B"/>
    <w:pPr>
      <w:ind w:leftChars="200" w:left="480"/>
    </w:pPr>
  </w:style>
  <w:style w:type="paragraph" w:styleId="PlainText">
    <w:name w:val="Plain Text"/>
    <w:basedOn w:val="Normal"/>
    <w:next w:val="Normal"/>
    <w:link w:val="PlainTextChar"/>
    <w:uiPriority w:val="99"/>
    <w:semiHidden/>
    <w:rsid w:val="00FE2243"/>
    <w:pPr>
      <w:autoSpaceDE w:val="0"/>
      <w:autoSpaceDN w:val="0"/>
      <w:adjustRightInd w:val="0"/>
    </w:pPr>
    <w:rPr>
      <w:rFonts w:ascii="標楷體" w:eastAsia="標楷體" w:cs="標楷體"/>
      <w:kern w:val="0"/>
      <w:sz w:val="20"/>
      <w:szCs w:val="20"/>
    </w:rPr>
  </w:style>
  <w:style w:type="character" w:customStyle="1" w:styleId="PlainTextChar">
    <w:name w:val="Plain Text Char"/>
    <w:basedOn w:val="DefaultParagraphFont"/>
    <w:link w:val="PlainText"/>
    <w:uiPriority w:val="99"/>
    <w:semiHidden/>
    <w:locked/>
    <w:rsid w:val="00FE2243"/>
    <w:rPr>
      <w:rFonts w:ascii="標楷體" w:eastAsia="標楷體" w:cs="標楷體"/>
      <w:sz w:val="24"/>
      <w:szCs w:val="24"/>
    </w:rPr>
  </w:style>
  <w:style w:type="character" w:styleId="PageNumber">
    <w:name w:val="page number"/>
    <w:basedOn w:val="DefaultParagraphFont"/>
    <w:uiPriority w:val="99"/>
    <w:semiHidden/>
    <w:rsid w:val="00C8190F"/>
    <w:rPr>
      <w:rFonts w:cs="Times New Roman"/>
    </w:rPr>
  </w:style>
  <w:style w:type="paragraph" w:styleId="BalloonText">
    <w:name w:val="Balloon Text"/>
    <w:basedOn w:val="Normal"/>
    <w:link w:val="BalloonTextChar"/>
    <w:uiPriority w:val="99"/>
    <w:semiHidden/>
    <w:rsid w:val="00531A7E"/>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531A7E"/>
    <w:rPr>
      <w:rFonts w:ascii="Cambria" w:eastAsia="新細明體" w:hAnsi="Cambria" w:cs="Cambria"/>
      <w:kern w:val="2"/>
      <w:sz w:val="18"/>
      <w:szCs w:val="18"/>
    </w:rPr>
  </w:style>
  <w:style w:type="paragraph" w:customStyle="1" w:styleId="a5">
    <w:name w:val="表一"/>
    <w:basedOn w:val="Normal"/>
    <w:uiPriority w:val="99"/>
    <w:rsid w:val="00ED0309"/>
    <w:pPr>
      <w:snapToGrid w:val="0"/>
      <w:ind w:left="201" w:hangingChars="201" w:hanging="201"/>
      <w:jc w:val="both"/>
    </w:pPr>
    <w:rPr>
      <w:rFonts w:eastAsia="標楷體"/>
      <w:kern w:val="0"/>
      <w:sz w:val="17"/>
      <w:szCs w:val="17"/>
    </w:rPr>
  </w:style>
  <w:style w:type="paragraph" w:customStyle="1" w:styleId="a6">
    <w:name w:val="表頭"/>
    <w:basedOn w:val="Normal"/>
    <w:uiPriority w:val="99"/>
    <w:rsid w:val="00ED0309"/>
    <w:pPr>
      <w:snapToGrid w:val="0"/>
      <w:jc w:val="center"/>
      <w:textAlignment w:val="center"/>
    </w:pPr>
    <w:rPr>
      <w:rFonts w:eastAsia="華康標楷體W6"/>
      <w:spacing w:val="-4"/>
      <w:kern w:val="0"/>
    </w:rPr>
  </w:style>
  <w:style w:type="paragraph" w:customStyle="1" w:styleId="a7">
    <w:name w:val="配當表文"/>
    <w:basedOn w:val="Normal"/>
    <w:uiPriority w:val="99"/>
    <w:rsid w:val="00ED0309"/>
    <w:pPr>
      <w:spacing w:line="300" w:lineRule="exact"/>
      <w:jc w:val="both"/>
      <w:textAlignment w:val="center"/>
    </w:pPr>
    <w:rPr>
      <w:rFonts w:eastAsia="標楷體"/>
      <w:kern w:val="0"/>
      <w:sz w:val="17"/>
      <w:szCs w:val="17"/>
    </w:rPr>
  </w:style>
  <w:style w:type="paragraph" w:styleId="BodyTextIndent3">
    <w:name w:val="Body Text Indent 3"/>
    <w:basedOn w:val="Normal"/>
    <w:link w:val="BodyTextIndent3Char"/>
    <w:uiPriority w:val="99"/>
    <w:semiHidden/>
    <w:rsid w:val="00ED0309"/>
    <w:pPr>
      <w:spacing w:line="400" w:lineRule="exact"/>
      <w:ind w:left="560" w:hanging="475"/>
    </w:pPr>
    <w:rPr>
      <w:rFonts w:ascii="標楷體" w:eastAsia="標楷體" w:hAnsi="標楷體" w:cs="標楷體"/>
      <w:spacing w:val="-8"/>
    </w:rPr>
  </w:style>
  <w:style w:type="character" w:customStyle="1" w:styleId="BodyTextIndent3Char">
    <w:name w:val="Body Text Indent 3 Char"/>
    <w:basedOn w:val="DefaultParagraphFont"/>
    <w:link w:val="BodyTextIndent3"/>
    <w:uiPriority w:val="99"/>
    <w:semiHidden/>
    <w:locked/>
    <w:rsid w:val="00ED0309"/>
    <w:rPr>
      <w:rFonts w:ascii="標楷體" w:eastAsia="標楷體" w:hAnsi="標楷體" w:cs="標楷體"/>
      <w:spacing w:val="-8"/>
      <w:kern w:val="2"/>
      <w:sz w:val="24"/>
      <w:szCs w:val="24"/>
    </w:rPr>
  </w:style>
  <w:style w:type="paragraph" w:styleId="BlockText">
    <w:name w:val="Block Text"/>
    <w:basedOn w:val="Normal"/>
    <w:uiPriority w:val="99"/>
    <w:semiHidden/>
    <w:rsid w:val="00B26126"/>
    <w:pPr>
      <w:tabs>
        <w:tab w:val="left" w:pos="574"/>
        <w:tab w:val="left" w:pos="1920"/>
        <w:tab w:val="left" w:pos="2880"/>
        <w:tab w:val="left" w:pos="3840"/>
        <w:tab w:val="left" w:pos="4800"/>
        <w:tab w:val="left" w:pos="5760"/>
        <w:tab w:val="left" w:pos="6720"/>
        <w:tab w:val="left" w:pos="7680"/>
      </w:tabs>
      <w:autoSpaceDE w:val="0"/>
      <w:autoSpaceDN w:val="0"/>
      <w:spacing w:line="440" w:lineRule="exact"/>
      <w:ind w:left="574" w:rightChars="29" w:right="70" w:hangingChars="205" w:hanging="574"/>
      <w:jc w:val="both"/>
    </w:pPr>
    <w:rPr>
      <w:rFonts w:ascii="標楷體" w:eastAsia="標楷體" w:hAnsi="標楷體"/>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1034</Words>
  <Characters>5897</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公務人員考試錄取人員訓練成績考核要點</dc:title>
  <dc:subject/>
  <dc:creator>Valued Acer Customer</dc:creator>
  <cp:keywords/>
  <dc:description/>
  <cp:lastModifiedBy>user</cp:lastModifiedBy>
  <cp:revision>2</cp:revision>
  <cp:lastPrinted>2012-07-04T10:14:00Z</cp:lastPrinted>
  <dcterms:created xsi:type="dcterms:W3CDTF">2013-10-16T06:01:00Z</dcterms:created>
  <dcterms:modified xsi:type="dcterms:W3CDTF">2013-10-16T06:01:00Z</dcterms:modified>
</cp:coreProperties>
</file>