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95" w:rsidRPr="00483499" w:rsidRDefault="00D83D95" w:rsidP="00D83D95">
      <w:pPr>
        <w:spacing w:line="520" w:lineRule="exact"/>
        <w:ind w:rightChars="-69" w:right="31680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ㄐㄧㄠˋ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教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ㄩˋ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育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部</w:t>
            </w:r>
          </w:rubyBase>
        </w:ruby>
      </w:r>
      <w:r w:rsidRPr="00483499">
        <w:rPr>
          <w:rFonts w:ascii="標楷體" w:eastAsia="標楷體" w:hAnsi="標楷體" w:cs="標楷體"/>
          <w:color w:val="000000"/>
          <w:sz w:val="36"/>
          <w:szCs w:val="36"/>
        </w:rPr>
        <w:t>104</w:t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ㄋㄧㄢˊ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年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ㄗˇ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紫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ㄓㄨㄟ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錐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ㄏㄨㄚ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花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ㄩㄣˋ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運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ㄉㄨㄥˋ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動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ㄕㄨˇ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暑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ㄐㄧㄚˋ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假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ㄈㄢˇ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反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ㄉㄨˊ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毒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ㄒㄩㄝˊ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學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ㄒㄧˊ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習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ㄉㄢ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單</w:t>
            </w:r>
          </w:rubyBase>
        </w:ruby>
      </w:r>
      <w:r w:rsidRPr="00483499">
        <w:rPr>
          <w:rFonts w:ascii="標楷體" w:eastAsia="標楷體" w:hAnsi="標楷體" w:cs="標楷體" w:hint="eastAsia"/>
          <w:color w:val="000000"/>
          <w:sz w:val="36"/>
          <w:szCs w:val="36"/>
        </w:rPr>
        <w:t>─</w:t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ㄍㄨㄛˊ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國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ㄒㄧㄠˇ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小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ㄓㄨㄥ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中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ㄋㄧㄢˊ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年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ㄐㄧˊ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級</w:t>
            </w:r>
          </w:rubyBase>
        </w:ruby>
      </w:r>
      <w:r>
        <w:rPr>
          <w:rFonts w:ascii="標楷體" w:eastAsia="標楷體" w:hAnsi="標楷體" w:cs="標楷體"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18EC">
              <w:rPr>
                <w:rFonts w:ascii="標楷體" w:eastAsia="標楷體" w:hAnsi="標楷體" w:cs="標楷體" w:hint="eastAsia"/>
                <w:color w:val="000000"/>
                <w:w w:val="75"/>
                <w:sz w:val="12"/>
                <w:szCs w:val="12"/>
              </w:rPr>
              <w:t>ㄅㄢˇ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版</w:t>
            </w:r>
          </w:rubyBase>
        </w:ruby>
      </w:r>
    </w:p>
    <w:p w:rsidR="00D83D95" w:rsidRPr="00A0517D" w:rsidRDefault="00D83D95" w:rsidP="00C52A43">
      <w:pPr>
        <w:ind w:rightChars="-69" w:right="31680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0517D">
        <w:rPr>
          <w:rFonts w:ascii="標楷體" w:eastAsia="標楷體" w:hAnsi="標楷體" w:cs="標楷體"/>
          <w:b/>
          <w:bCs/>
          <w:color w:val="000000"/>
          <w:sz w:val="52"/>
          <w:szCs w:val="52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22"/>
                <w:szCs w:val="22"/>
              </w:rPr>
              <w:t>ㄨㄟˋ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52"/>
                <w:szCs w:val="52"/>
              </w:rPr>
              <w:t>為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52"/>
          <w:szCs w:val="52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22"/>
                <w:szCs w:val="22"/>
              </w:rPr>
              <w:t>ㄞˋ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52"/>
                <w:szCs w:val="52"/>
              </w:rPr>
              <w:t>愛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52"/>
          <w:szCs w:val="52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22"/>
                <w:szCs w:val="22"/>
              </w:rPr>
              <w:t>ㄐㄩˋ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52"/>
                <w:szCs w:val="52"/>
              </w:rPr>
              <w:t>拒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52"/>
          <w:szCs w:val="52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22"/>
                <w:szCs w:val="22"/>
              </w:rPr>
              <w:t>ㄉㄨˊ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52"/>
                <w:szCs w:val="52"/>
              </w:rPr>
              <w:t>毒</w:t>
            </w:r>
          </w:rubyBase>
        </w:ruby>
      </w:r>
    </w:p>
    <w:p w:rsidR="00D83D95" w:rsidRDefault="00D83D95" w:rsidP="00112DAE">
      <w:pPr>
        <w:spacing w:line="48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D83D95" w:rsidRPr="00522778" w:rsidRDefault="00D83D95" w:rsidP="00112DAE">
      <w:pPr>
        <w:spacing w:line="48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noProof/>
        </w:rPr>
        <w:pict>
          <v:group id="群組 5" o:spid="_x0000_s1026" style="position:absolute;left:0;text-align:left;margin-left:350.25pt;margin-top:4.35pt;width:186.9pt;height:155.25pt;z-index:251657728" coordsize="23736,19716" wrapcoords="-87 0 -87 21496 20472 21496 20733 1670 20472 0 -87 0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top:95;width:22383;height:19621;visibility:visible" strokeweight=".5pt">
              <v:textbox>
                <w:txbxContent>
                  <w:p w:rsidR="00D83D95" w:rsidRPr="00CB6C7B" w:rsidRDefault="00D83D95" w:rsidP="00FD5B7B">
                    <w:pPr>
                      <w:adjustRightInd w:val="0"/>
                      <w:snapToGrid w:val="0"/>
                      <w:rPr>
                        <w:rFonts w:ascii="標楷體" w:eastAsia="標楷體" w:hAnsi="標楷體" w:cs="Times New Roman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CB6C7B">
                      <w:rPr>
                        <w:rFonts w:ascii="標楷體" w:eastAsia="標楷體" w:hAnsi="標楷體" w:cs="標楷體" w:hint="eastAsia"/>
                        <w:b/>
                        <w:bCs/>
                        <w:color w:val="000000"/>
                        <w:sz w:val="32"/>
                        <w:szCs w:val="32"/>
                      </w:rPr>
                      <w:t>愛的叮嚀</w:t>
                    </w:r>
                  </w:p>
                  <w:p w:rsidR="00D83D95" w:rsidRPr="00CB6C7B" w:rsidRDefault="00D83D95" w:rsidP="00FD5B7B">
                    <w:pPr>
                      <w:adjustRightInd w:val="0"/>
                      <w:snapToGrid w:val="0"/>
                      <w:rPr>
                        <w:rFonts w:ascii="標楷體" w:eastAsia="標楷體" w:hAnsi="標楷體" w:cs="Times New Roman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D83D95" w:rsidRPr="00112DAE" w:rsidRDefault="00D83D95" w:rsidP="00FD5B7B">
                    <w:pPr>
                      <w:adjustRightInd w:val="0"/>
                      <w:snapToGrid w:val="0"/>
                      <w:rPr>
                        <w:rFonts w:ascii="標楷體" w:eastAsia="標楷體" w:hAnsi="標楷體" w:cs="Times New Roman"/>
                        <w:b/>
                        <w:bCs/>
                        <w:i/>
                        <w:iCs/>
                        <w:color w:val="00B0F0"/>
                        <w:sz w:val="28"/>
                        <w:szCs w:val="28"/>
                      </w:rPr>
                    </w:pPr>
                    <w:r w:rsidRPr="00CB6C7B">
                      <w:rPr>
                        <w:rFonts w:ascii="標楷體" w:eastAsia="標楷體" w:hAnsi="標楷體" w:cs="標楷體" w:hint="eastAsia"/>
                        <w:b/>
                        <w:bCs/>
                        <w:color w:val="000000"/>
                        <w:sz w:val="28"/>
                        <w:szCs w:val="28"/>
                      </w:rPr>
                      <w:t>親愛的家長：因為國小學生對反毒的認知有限，所以特別請家長導讀後，引導孩子回答問題，並與孩子一同學習，共同完成本學習單。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4" o:spid="_x0000_s1028" type="#_x0000_t75" alt="MC900432586[1]" style="position:absolute;left:18478;width:5258;height:4743;visibility:visible">
              <v:imagedata r:id="rId7" o:title=""/>
              <v:path arrowok="t"/>
            </v:shape>
            <w10:wrap type="tight"/>
          </v:group>
        </w:pict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ㄑㄧㄣ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親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ㄞˋ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愛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˙ㄉㄜ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ㄐㄧㄚ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家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ㄓㄤˇ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長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與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ㄊㄨㄥˊ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ㄒㄩㄝˊ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學</w:t>
            </w:r>
          </w:rubyBase>
        </w:ruby>
      </w:r>
      <w:r w:rsidRPr="00522778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</w:p>
    <w:p w:rsidR="00D83D95" w:rsidRPr="00522778" w:rsidRDefault="00D83D95" w:rsidP="00C52A43">
      <w:pPr>
        <w:spacing w:line="480" w:lineRule="exact"/>
        <w:ind w:firstLineChars="200" w:firstLine="3168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ㄕㄨˇ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暑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ㄐㄧㄚˋ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假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ㄐㄧˊ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即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ㄐㄧㄤ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將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ㄌㄞˊ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來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ㄌㄧㄣˊ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臨</w:t>
            </w:r>
          </w:rubyBase>
        </w:ruby>
      </w:r>
      <w:r w:rsidRPr="00522778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ㄗㄞˋ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在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ㄊㄨㄥˊ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ㄒㄩㄝˊ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學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ㄇㄢˇ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滿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ㄒㄧㄣ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心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ㄑㄧˊ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期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ㄆㄢˋ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盼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ㄐㄧㄚˋ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假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ㄑㄧˊ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期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ㄉㄠˋ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到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ㄌㄞˊ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來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˙ㄉㄜ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ㄊㄨㄥˊ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時</w:t>
            </w:r>
          </w:rubyBase>
        </w:ruby>
      </w:r>
      <w:r w:rsidRPr="00522778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ㄧㄝˇ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也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ㄎㄜˇ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可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ㄋㄥˊ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能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是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ㄉㄨˊ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毒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ㄆㄧㄣˇ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品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勢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ㄌㄧˋ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力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ㄔㄥˊ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乘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ㄒㄧˋ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隙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ㄦˊ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而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ㄖㄨˋ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入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˙ㄉㄜ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ㄨㄟˊ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危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ㄒㄧㄢˇ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險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時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ㄐㄧ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機</w:t>
            </w:r>
          </w:rubyBase>
        </w:ruby>
      </w:r>
      <w:r w:rsidRPr="00522778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ㄐㄩˋ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拒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ㄐㄩㄝˊ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絕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ㄉㄨˊ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毒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ㄆㄧㄣˇ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品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˙ㄉㄜ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ㄧㄡˋ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誘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ㄏㄨㄛˋ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惑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與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ㄑㄧㄣ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侵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ㄏㄞˋ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害</w:t>
            </w:r>
          </w:rubyBase>
        </w:ruby>
      </w:r>
      <w:r w:rsidRPr="00522778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ㄒㄩ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需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ㄧㄠˋ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要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ㄐㄧㄚ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家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ㄓㄤˇ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長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與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ㄊㄨㄥˊ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ㄒㄩㄝˊ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學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D327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˙ㄇㄣ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們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86CF7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一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ㄑㄧˇ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起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ㄏㄜˊ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合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ㄗㄨㄛˋ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作</w:t>
            </w:r>
          </w:rubyBase>
        </w:ruby>
      </w:r>
      <w:r w:rsidRPr="00522778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ㄍㄨㄥˋ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共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ㄊㄨㄥˊ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ㄉㄚˇ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打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ㄧㄥˊ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贏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ㄓㄜˋ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這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ㄔㄤˇ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場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ㄈㄢˇ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反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ㄉㄨˊ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毒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ㄓㄢˋ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戰</w:t>
            </w:r>
          </w:rubyBase>
        </w:ruby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ㄧˋ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役</w:t>
            </w:r>
          </w:rubyBase>
        </w:ruby>
      </w:r>
      <w:r w:rsidRPr="00522778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D83D95" w:rsidRPr="00522778" w:rsidRDefault="00D83D95" w:rsidP="00C52A43">
      <w:pPr>
        <w:spacing w:line="480" w:lineRule="exact"/>
        <w:ind w:firstLineChars="200" w:firstLine="3168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83D95" w:rsidRPr="00522778" w:rsidRDefault="00D83D95" w:rsidP="00C52A43">
      <w:pPr>
        <w:spacing w:line="480" w:lineRule="exact"/>
        <w:ind w:rightChars="54" w:right="3168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522778"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 w:rsidRPr="0052277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52277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ㄍㄣ</w:t>
            </w:r>
          </w:rt>
          <w:rubyBase>
            <w:r w:rsidR="00D83D95" w:rsidRPr="0052277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根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ㄐㄩˋ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據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ㄊㄨㄥˇ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統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ㄐㄧˋ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計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ㄗ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資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ㄌㄧㄠˋ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料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ㄈㄚ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發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ㄒㄧㄢˋ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現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，「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ㄏㄠˋ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好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ㄑㄧˊ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奇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」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與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「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ㄨˊ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無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ㄓ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知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」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是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ㄑㄧㄥ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青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ㄕㄠˋ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少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ㄋㄧㄢˊ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年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ㄒㄧ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吸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ㄉㄨˊ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毒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˙ㄉㄜ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ㄓㄨˇ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主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ㄧㄠˋ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要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ㄩㄢˊ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原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ㄧㄣ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因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ㄦˊ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而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ㄧㄠˋ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藥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ㄊㄡˊ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頭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ㄔㄤˊ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常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ㄙㄢˋ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散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ㄅㄛˋ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播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ㄅㄨˊ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ㄓㄥˋ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正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ㄑㄩㄝˋ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確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˙ㄉㄜ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ㄗ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資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ㄒㄩㄣˋ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訊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（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ㄌㄧˋ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例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ㄖㄨˊ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如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ㄓㄜˋ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這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˙ㄍㄜ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個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ㄧㄠˋ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藥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ㄅㄨˊ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ㄏㄨㄟˋ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會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ㄕㄤˋ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上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ㄧㄣˇ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癮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試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試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ㄎㄢˋ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看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ㄅㄨˋ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ㄒㄧˇ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喜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ㄏㄨㄢ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歡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ㄐㄧㄡˋ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就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ㄅㄧㄝˊ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別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ㄩㄥˋ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用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。），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ㄧㄡˋ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誘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ㄏㄨㄛˋ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惑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ㄏㄠˋ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好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ㄑㄧˊ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奇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ㄒㄧㄣ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心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ㄑㄧㄤˊ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強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˙ㄉㄜ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ㄑㄧㄥ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青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ㄕㄠˋ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少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ㄋㄧㄢˊ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年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ㄏㄨㄛˋ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或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ㄒㄧㄠˇ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小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ㄆㄥˊ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朋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ㄧㄡˇ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友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使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ㄩㄥˋ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用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ㄉㄨˊ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毒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ㄆㄧㄣˇ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品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ㄑㄧˊ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其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實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ㄉㄨˊ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毒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ㄆㄧㄣˇ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品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ㄉㄡ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都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ㄐㄩˋ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具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ㄧㄡˇ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有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ㄔㄥˊ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成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ㄧㄣˇ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癮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ㄒㄧㄥˋ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性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ㄉㄨㄟˋ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對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於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使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ㄩㄥˋ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用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ㄓㄜˇ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者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˙ㄉㄜ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ㄒㄧㄣ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心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ㄓˋ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智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與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ㄕㄣ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身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ㄊㄧˇ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體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ㄏㄨㄟˋ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會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ㄗㄠˋ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造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ㄔㄥˊ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成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ㄐㄧˊ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極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ㄉㄚˋ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大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˙ㄉㄜ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ㄕㄤ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傷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ㄏㄞˋ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害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（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ㄌㄧˋ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例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ㄖㄨˊ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如</w:t>
            </w:r>
          </w:rubyBase>
        </w:ruby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ㄋㄠˇ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腦</w:t>
            </w:r>
          </w:rubyBase>
        </w:ruby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F1FF8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ㄕㄣˊ</w:t>
            </w:r>
          </w:rt>
          <w:rubyBase>
            <w:r w:rsidR="00D83D95" w:rsidRPr="008F1FF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神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ㄐㄧㄥ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經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ㄕㄡˋ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受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ㄙㄨㄣˇ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損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、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ㄓˋ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智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ㄌㄧˋ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力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ㄊㄨㄟˋ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退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ㄏㄨㄚˋ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化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、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ㄓ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肢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ㄊㄧˇ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體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ㄅㄨˋ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ㄒㄧㄝˊ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協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ㄊㄧㄠˊ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調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、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ㄒㄧㄣ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心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ㄗㄤˋ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臟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ㄐㄧ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機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ㄋㄥˊ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能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ㄕㄡˋ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受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ㄙㄨㄣˇ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損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、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ㄆㄤˊ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膀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ㄍㄨㄤ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胱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ㄒㄧㄢ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纖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ㄨㄟˊ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維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ㄏㄨㄚˋ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化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ㄦˊ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而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ㄒㄩ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需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ㄓㄨㄥ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終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ㄕㄥ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生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ㄅㄠ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包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ㄋㄧㄠˋ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尿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ㄅㄨˋ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布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ㄏㄨㄛˋ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或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洗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ㄕㄣˋ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腎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ㄉㄥˇ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等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）。</w:t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9"/>
                <w:szCs w:val="9"/>
              </w:rPr>
              <w:t>ㄧㄡˇ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有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ㄒㄧㄣ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心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ㄖㄣˊ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士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ㄏㄨㄟˋ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會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ㄧˇ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以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ㄑㄧㄥ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青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ㄕㄠˋ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少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ㄋㄧㄢˊ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ㄈㄢˋ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犯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ㄗㄨㄟˋ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罪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ㄒㄧㄥˊ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刑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ㄗㄜˊ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責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ㄐㄧㄠˋ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較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ㄑㄧㄥ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輕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ㄌㄞˊ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來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ㄧㄡˋ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誘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ㄉㄠˇ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導</w:t>
            </w:r>
          </w:rubyBase>
        </w:ruby>
      </w:r>
      <w:r w:rsidRPr="004B68FA">
        <w:rPr>
          <w:rFonts w:ascii="標楷體" w:eastAsia="標楷體" w:hAnsi="標楷體" w:cs="標楷體" w:hint="eastAsia"/>
          <w:sz w:val="32"/>
          <w:szCs w:val="32"/>
        </w:rPr>
        <w:t>、</w:t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ㄙㄨㄛ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唆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使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ㄒㄩㄝˊ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學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ㄕㄥ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生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吸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食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ㄉㄨˊ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ㄆㄧㄣˇ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品</w:t>
            </w:r>
          </w:rubyBase>
        </w:ruby>
      </w:r>
      <w:r w:rsidRPr="004B68FA">
        <w:rPr>
          <w:rFonts w:ascii="標楷體" w:eastAsia="標楷體" w:hAnsi="標楷體" w:cs="標楷體" w:hint="eastAsia"/>
          <w:sz w:val="32"/>
          <w:szCs w:val="32"/>
        </w:rPr>
        <w:t>、</w:t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ㄈㄢˋ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販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ㄇㄞˋ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賣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ㄉㄨˊ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ㄆㄧㄣˇ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品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ㄉㄥˇ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等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ㄈㄢˋ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犯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ㄗㄨㄟˋ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罪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ㄒㄧㄥˊ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行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9"/>
                <w:szCs w:val="9"/>
              </w:rPr>
              <w:t>ㄨㄟˊ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為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ㄏㄨㄛˋ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或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以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ㄐㄧㄥ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精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ㄇㄟˇ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美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˙ㄉㄜ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ㄅㄠ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包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ㄓㄨㄤ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裝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t>(</w:t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ㄌㄧˋ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例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ㄖㄨˊ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如</w:t>
            </w:r>
          </w:rubyBase>
        </w:ruby>
      </w:r>
      <w:r w:rsidRPr="004B68FA">
        <w:rPr>
          <w:rFonts w:ascii="標楷體" w:eastAsia="標楷體" w:hAnsi="標楷體" w:cs="標楷體" w:hint="eastAsia"/>
          <w:sz w:val="32"/>
          <w:szCs w:val="32"/>
        </w:rPr>
        <w:t>：</w:t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ㄏㄢˊ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含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˙ㄉㄜ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ㄎㄚ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咖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ㄈㄟ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啡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ㄅㄠ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包</w:t>
            </w:r>
          </w:rubyBase>
        </w:ruby>
      </w:r>
      <w:r w:rsidRPr="004B68FA">
        <w:rPr>
          <w:rFonts w:ascii="標楷體" w:eastAsia="標楷體" w:hAnsi="標楷體" w:cs="標楷體" w:hint="eastAsia"/>
          <w:sz w:val="32"/>
          <w:szCs w:val="32"/>
        </w:rPr>
        <w:t>、</w:t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ㄋㄞˇ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奶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ㄔㄚˊ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茶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ㄅㄠ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包</w:t>
            </w:r>
          </w:rubyBase>
        </w:ruby>
      </w:r>
      <w:r w:rsidRPr="004B68FA">
        <w:rPr>
          <w:rFonts w:ascii="標楷體" w:eastAsia="標楷體" w:hAnsi="標楷體" w:cs="標楷體" w:hint="eastAsia"/>
          <w:sz w:val="32"/>
          <w:szCs w:val="32"/>
        </w:rPr>
        <w:t>、</w:t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ㄍㄨㄛˇ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果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ㄉㄨㄥˋ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凍</w:t>
            </w:r>
          </w:rubyBase>
        </w:ruby>
      </w:r>
      <w:r w:rsidRPr="004B68FA">
        <w:rPr>
          <w:rFonts w:ascii="標楷體" w:eastAsia="標楷體" w:hAnsi="標楷體" w:cs="標楷體" w:hint="eastAsia"/>
          <w:sz w:val="32"/>
          <w:szCs w:val="32"/>
        </w:rPr>
        <w:t>、</w:t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ㄧㄡˊ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郵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ㄆㄧㄠˋ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票</w:t>
            </w:r>
          </w:rubyBase>
        </w:ruby>
      </w:r>
      <w:r w:rsidRPr="004B68FA">
        <w:rPr>
          <w:rFonts w:ascii="標楷體" w:eastAsia="標楷體" w:hAnsi="標楷體" w:cs="標楷體" w:hint="eastAsia"/>
          <w:sz w:val="32"/>
          <w:szCs w:val="32"/>
        </w:rPr>
        <w:t>…</w:t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ㄉㄥˇ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等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t>)</w:t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ㄌㄞˊ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來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吸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ㄧㄣˇ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引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ㄒㄩㄝˊ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學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ㄕㄥ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生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ㄏㄠˋ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好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ㄑㄧˊ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奇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ㄔㄤˊ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嘗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試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使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ㄩㄥˋ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用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4B68FA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4B68FA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ㄆㄧㄣˇ</w:t>
            </w:r>
          </w:rt>
          <w:rubyBase>
            <w:r w:rsidR="00D83D95" w:rsidRPr="004B68FA">
              <w:rPr>
                <w:rFonts w:ascii="標楷體" w:eastAsia="標楷體" w:hAnsi="標楷體" w:cs="標楷體" w:hint="eastAsia"/>
                <w:sz w:val="32"/>
                <w:szCs w:val="32"/>
              </w:rPr>
              <w:t>品</w:t>
            </w:r>
          </w:rubyBase>
        </w:ruby>
      </w:r>
      <w:r w:rsidRPr="004B68FA">
        <w:rPr>
          <w:rFonts w:ascii="標楷體" w:eastAsia="標楷體" w:hAnsi="標楷體" w:cs="標楷體" w:hint="eastAsia"/>
          <w:sz w:val="32"/>
          <w:szCs w:val="32"/>
        </w:rPr>
        <w:t>。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事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實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ㄕㄤˋ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上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，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ㄗㄞˋ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在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ㄉㄨˊ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毒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ㄆㄧㄣˇ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品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ㄨㄟˊ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危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ㄏㄞˋ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害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ㄈㄤˊ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防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ㄓˋ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制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ㄊㄧㄠˊ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條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ㄌㄧˋ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例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ㄐㄧˊ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及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ㄕㄠˋ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少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ㄋㄧㄢˊ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年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ㄕˋ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事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ㄐㄧㄢˋ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件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ㄔㄨˇ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處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ㄌㄧˇ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理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  <w:u w:val="wave"/>
              </w:rPr>
              <w:t>ㄈㄚˇ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  <w:u w:val="wave"/>
              </w:rPr>
              <w:t>法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ㄓㄨㄥ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中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，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ㄉㄨㄟˋ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對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ㄩˊ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於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ㄨㄟˋ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未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ㄔㄥˊ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成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ㄋㄧㄢˊ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ㄓ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之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ㄈㄢˋ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犯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ㄗㄨㄟˋ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罪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ㄐㄩㄣ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均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ㄉㄧㄥˋ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訂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ㄧㄡˇ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有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ㄒㄧㄤ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相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ㄍㄨㄢ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關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˙ㄉㄜ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ㄒㄧㄥˊ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刑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ㄗㄜˊ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責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。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ㄈㄚˇ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法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ㄌㄩˋ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律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ㄕㄤˋ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上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˙ㄉㄜ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ㄔㄨˇ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處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ㄈㄚˊ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罰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是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ㄗㄨㄟˋ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最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ㄏㄡˋ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後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ㄧˊ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ㄉㄠˋ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道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ㄈㄤˊ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防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ㄒㄧㄢˋ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線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，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ㄨㄛˇ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我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˙ㄇㄣ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們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ㄧㄥ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應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ㄍㄞ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該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ㄗㄞˋ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在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ㄕㄨˇ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暑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ㄐㄧㄚˋ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假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ㄑㄧˊ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期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ㄐㄧㄢ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間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ㄅㄠˇ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保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ㄔˊ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持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ㄍㄨㄟ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規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ㄌㄩˋ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律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˙ㄉㄜ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ㄗㄨㄛˋ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作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ㄒㄧˊ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息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，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ㄅㄧㄥˋ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並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ㄘㄨㄥˊ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從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ㄕˋ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事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ㄓㄥˋ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正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ㄉㄤ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當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˙ㄉㄜ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ㄒㄧㄡ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休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ㄒㄧㄢˊ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閒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ㄏㄨㄛˊ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活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ㄉㄨㄥˋ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動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，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ㄧˇ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以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ㄐㄧㄢˋ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健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ㄎㄤ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康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ㄈㄢˇ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反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ㄉㄨˊ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ㄒㄧㄥˊ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行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ㄉㄨㄥˋ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動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ㄌㄞˊ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來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ㄞˋ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愛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ㄏㄨˋ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護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ㄗˋ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自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ㄐㄧˇ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己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ㄩˇ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與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ㄑㄧㄣ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親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ㄞˋ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愛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˙ㄉㄜ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ㄐㄧㄚ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家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ㄖㄣˊ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，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ㄒㄧㄢˋ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現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ㄗㄞˋ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在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ㄑㄧㄥˇ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請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ㄐㄧㄚ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加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ㄖㄨˋ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入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ㄈㄢˇ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反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ㄉㄨˊ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ㄌㄧㄝˋ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列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ㄔㄜ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車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，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ㄑㄧˇ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起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「</w:t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E3E00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ㄨㄟˋ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為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ㄞˋ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愛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ㄐㄩˋ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拒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2C09C5">
        <w:rPr>
          <w:rFonts w:ascii="標楷體" w:eastAsia="標楷體" w:hAnsi="標楷體" w:cs="標楷體" w:hint="eastAsia"/>
          <w:sz w:val="32"/>
          <w:szCs w:val="32"/>
        </w:rPr>
        <w:t>」，</w:t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ㄔㄨ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出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C09C5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ㄈㄚ</w:t>
            </w:r>
          </w:rt>
          <w:rubyBase>
            <w:r w:rsidR="00D83D95" w:rsidRPr="002C09C5">
              <w:rPr>
                <w:rFonts w:ascii="標楷體" w:eastAsia="標楷體" w:hAnsi="標楷體" w:cs="標楷體" w:hint="eastAsia"/>
                <w:sz w:val="32"/>
                <w:szCs w:val="32"/>
              </w:rPr>
              <w:t>發</w:t>
            </w:r>
          </w:rubyBase>
        </w:ruby>
      </w:r>
      <w:r w:rsidRPr="002C09C5">
        <w:rPr>
          <w:rFonts w:ascii="標楷體" w:eastAsia="標楷體" w:hAnsi="標楷體" w:cs="標楷體"/>
          <w:sz w:val="32"/>
          <w:szCs w:val="32"/>
        </w:rPr>
        <w:t>G</w:t>
      </w:r>
      <w:r w:rsidRPr="008F1FF8">
        <w:rPr>
          <w:rFonts w:ascii="標楷體" w:eastAsia="標楷體" w:hAnsi="標楷體" w:cs="標楷體"/>
          <w:color w:val="000000"/>
          <w:sz w:val="32"/>
          <w:szCs w:val="32"/>
        </w:rPr>
        <w:t>O</w:t>
      </w:r>
      <w:r w:rsidRPr="008F1FF8">
        <w:rPr>
          <w:rFonts w:ascii="標楷體" w:eastAsia="標楷體" w:hAnsi="標楷體" w:cs="標楷體" w:hint="eastAsia"/>
          <w:color w:val="000000"/>
          <w:sz w:val="32"/>
          <w:szCs w:val="32"/>
        </w:rPr>
        <w:t>！</w:t>
      </w:r>
    </w:p>
    <w:p w:rsidR="00D83D95" w:rsidRDefault="00D83D95" w:rsidP="00C52A43">
      <w:pPr>
        <w:spacing w:line="276" w:lineRule="auto"/>
        <w:ind w:leftChars="-59" w:left="31680" w:hangingChars="39" w:firstLine="31680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D83D95" w:rsidRPr="00A0517D" w:rsidRDefault="00D83D95" w:rsidP="00C52A43">
      <w:pPr>
        <w:spacing w:line="276" w:lineRule="auto"/>
        <w:ind w:leftChars="-59" w:left="31680" w:hangingChars="39" w:firstLine="31680"/>
        <w:jc w:val="center"/>
        <w:rPr>
          <w:rFonts w:ascii="標楷體" w:eastAsia="標楷體" w:hAnsi="標楷體" w:cs="Times New Roman"/>
          <w:b/>
          <w:bCs/>
          <w:color w:val="000000"/>
          <w:sz w:val="16"/>
          <w:szCs w:val="16"/>
        </w:rPr>
      </w:pPr>
      <w:r w:rsidRPr="00A0517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【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D12DB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ㄈㄢˇ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反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D12DB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ㄉㄨˊ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毒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D12DB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ㄌㄧㄝˋ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列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D12DB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ㄔㄜ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車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4E61A4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ㄧ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一</w:t>
            </w:r>
          </w:rubyBase>
        </w:ruby>
      </w:r>
      <w:r w:rsidRPr="00A0517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：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D12DB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ㄕㄥ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生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D12DB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ㄏㄨㄛˊ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活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D12DB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ㄐㄩˋ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劇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D12DB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ㄔㄤˇ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場</w:t>
            </w:r>
          </w:rubyBase>
        </w:ruby>
      </w:r>
      <w:r w:rsidRPr="00A0517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】</w:t>
      </w:r>
    </w:p>
    <w:p w:rsidR="00D83D95" w:rsidRDefault="00D83D95" w:rsidP="00C72510">
      <w:pPr>
        <w:spacing w:line="276" w:lineRule="auto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85480B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〜</w:t>
      </w:r>
      <w:r w:rsidRPr="0085480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ㄨㄟˋ</w:t>
            </w:r>
          </w:rt>
          <w:rubyBase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為</w:t>
            </w:r>
          </w:rubyBase>
        </w:ruby>
      </w:r>
      <w:r w:rsidRPr="0085480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ㄞˋ</w:t>
            </w:r>
          </w:rt>
          <w:rubyBase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愛</w:t>
            </w:r>
          </w:rubyBase>
        </w:ruby>
      </w:r>
      <w:r w:rsidRPr="0085480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ㄐㄩˋ</w:t>
            </w:r>
          </w:rt>
          <w:rubyBase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拒</w:t>
            </w:r>
          </w:rubyBase>
        </w:ruby>
      </w:r>
      <w:r w:rsidRPr="0085480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ㄉㄨˊ</w:t>
            </w:r>
          </w:rt>
          <w:rubyBase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毒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 </w:t>
      </w:r>
      <w:r w:rsidRPr="0085480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ㄐㄧㄢˋ</w:t>
            </w:r>
          </w:rt>
          <w:rubyBase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健</w:t>
            </w:r>
          </w:rubyBase>
        </w:ruby>
      </w:r>
      <w:r w:rsidRPr="0085480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ㄎㄤ</w:t>
            </w:r>
          </w:rt>
          <w:rubyBase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康</w:t>
            </w:r>
          </w:rubyBase>
        </w:ruby>
      </w:r>
      <w:r w:rsidRPr="0085480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ㄉㄚˊ</w:t>
            </w:r>
          </w:rt>
          <w:rubyBase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達</w:t>
            </w:r>
          </w:rubyBase>
        </w:ruby>
      </w:r>
      <w:r w:rsidRPr="0085480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ㄖㄣˊ</w:t>
            </w:r>
          </w:rt>
          <w:rubyBase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人</w:t>
            </w:r>
          </w:rubyBase>
        </w:ruby>
      </w:r>
      <w:r w:rsidRPr="0085480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ㄉㄚˋ</w:t>
            </w:r>
          </w:rt>
          <w:rubyBase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大</w:t>
            </w:r>
          </w:rubyBase>
        </w:ruby>
      </w:r>
      <w:r w:rsidRPr="0085480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ㄊㄧㄠˇ</w:t>
            </w:r>
          </w:rt>
          <w:rubyBase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挑</w:t>
            </w:r>
          </w:rubyBase>
        </w:ruby>
      </w:r>
      <w:r w:rsidRPr="0085480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ㄓㄢˋ</w:t>
            </w:r>
          </w:rt>
          <w:rubyBase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戰</w:t>
            </w:r>
          </w:rubyBase>
        </w:ruby>
      </w:r>
      <w:r w:rsidRPr="0085480B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〜</w:t>
      </w:r>
    </w:p>
    <w:p w:rsidR="00D83D95" w:rsidRPr="0085480B" w:rsidRDefault="00D83D95" w:rsidP="00925B99">
      <w:pPr>
        <w:spacing w:line="276" w:lineRule="auto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ㄑㄧㄥˇ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請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ㄍㄣ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根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ㄐㄩˋ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據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ㄧˇ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以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ㄒㄧㄚˋ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下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ㄑㄧㄥˊ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情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ㄐㄧㄥˋ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境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ㄇㄧㄠˊ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描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ㄕㄨˋ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述</w:t>
            </w:r>
          </w:rubyBase>
        </w:ruby>
      </w:r>
      <w:r w:rsidRPr="00A0517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，</w:t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ㄏㄨㄟˊ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回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ㄉㄚˊ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答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ㄒㄧㄤ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相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ㄍㄨㄢ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關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ㄨㄣˋ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問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5480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ㄊㄧˊ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題</w:t>
            </w:r>
          </w:rubyBase>
        </w:ruby>
      </w:r>
      <w:r w:rsidRPr="00A0517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：</w:t>
      </w:r>
    </w:p>
    <w:tbl>
      <w:tblPr>
        <w:tblW w:w="10583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0583"/>
      </w:tblGrid>
      <w:tr w:rsidR="00D83D95" w:rsidRPr="00CB00CB">
        <w:trPr>
          <w:trHeight w:val="2946"/>
        </w:trPr>
        <w:tc>
          <w:tcPr>
            <w:tcW w:w="10583" w:type="dxa"/>
          </w:tcPr>
          <w:p w:rsidR="00D83D95" w:rsidRPr="003202FD" w:rsidRDefault="00D83D95" w:rsidP="008B73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3202F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〜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C63B0C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w w:val="75"/>
                      <w:kern w:val="0"/>
                      <w:sz w:val="10"/>
                      <w:szCs w:val="10"/>
                      <w:u w:val="single"/>
                    </w:rPr>
                    <w:t>ㄏㄟ</w:t>
                  </w:r>
                </w:rt>
                <w:rubyBase>
                  <w:r w:rsidR="00D83D9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u w:val="single"/>
                    </w:rPr>
                    <w:t>黑</w:t>
                  </w:r>
                </w:rubyBase>
              </w:ruby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C63B0C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w w:val="75"/>
                      <w:kern w:val="0"/>
                      <w:sz w:val="10"/>
                      <w:szCs w:val="10"/>
                      <w:u w:val="single"/>
                    </w:rPr>
                    <w:t>ㄊㄞˋ</w:t>
                  </w:r>
                </w:rt>
                <w:rubyBase>
                  <w:r w:rsidR="00D83D9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u w:val="single"/>
                    </w:rPr>
                    <w:t>太</w:t>
                  </w:r>
                </w:rubyBase>
              </w:ruby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C63B0C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w w:val="75"/>
                      <w:kern w:val="0"/>
                      <w:sz w:val="10"/>
                      <w:szCs w:val="10"/>
                      <w:u w:val="single"/>
                    </w:rPr>
                    <w:t>ㄌㄤˊ</w:t>
                  </w:r>
                </w:rt>
                <w:rubyBase>
                  <w:r w:rsidR="00D83D9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u w:val="single"/>
                    </w:rPr>
                    <w:t>狼</w:t>
                  </w:r>
                </w:rubyBase>
              </w:ruby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C63B0C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w w:val="75"/>
                      <w:kern w:val="0"/>
                      <w:sz w:val="10"/>
                      <w:szCs w:val="10"/>
                    </w:rPr>
                    <w:t>˙ㄉㄜ</w:t>
                  </w:r>
                </w:rt>
                <w:rubyBase>
                  <w:r w:rsidR="00D83D9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C63B0C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w w:val="75"/>
                      <w:kern w:val="0"/>
                      <w:sz w:val="10"/>
                      <w:szCs w:val="10"/>
                    </w:rPr>
                    <w:t>ㄒㄧㄢˋ</w:t>
                  </w:r>
                </w:rt>
                <w:rubyBase>
                  <w:r w:rsidR="00D83D9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陷</w:t>
                  </w:r>
                </w:rubyBase>
              </w:ruby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C63B0C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w w:val="75"/>
                      <w:kern w:val="0"/>
                      <w:sz w:val="10"/>
                      <w:szCs w:val="10"/>
                    </w:rPr>
                    <w:t>ㄐㄧㄥˇ</w:t>
                  </w:r>
                </w:rt>
                <w:rubyBase>
                  <w:r w:rsidR="00D83D9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阱</w:t>
                  </w:r>
                </w:rubyBase>
              </w:ruby>
            </w:r>
            <w:r w:rsidRPr="003202F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〜</w:t>
            </w:r>
          </w:p>
          <w:p w:rsidR="00D83D95" w:rsidRPr="002C09C5" w:rsidRDefault="00D83D95" w:rsidP="004E7E23">
            <w:pPr>
              <w:spacing w:line="400" w:lineRule="exact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 xml:space="preserve">  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 xml:space="preserve">  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ㄕㄢ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山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ㄓㄨ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豬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ㄘㄨㄣ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村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ㄌㄞˊ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來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˙ㄌㄜ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了</w:t>
                  </w:r>
                </w:rubyBase>
              </w:ruby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580B68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ㄧˊ</w:t>
                  </w:r>
                </w:rt>
                <w:rubyBase>
                  <w:r w:rsidR="00D83D9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一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ㄨㄟˋ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位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ㄏㄟ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黑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ㄊㄞˋ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太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ㄌㄤˊ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狼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ㄗㄞˋ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在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ㄘㄨㄣ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村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ㄌㄧˇ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裡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ㄍㄞˋ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蓋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˙ㄌㄜ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了</w:t>
                  </w:r>
                </w:rubyBase>
              </w:ruby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580B68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ㄧˊ</w:t>
                  </w:r>
                </w:rt>
                <w:rubyBase>
                  <w:r w:rsidR="00D83D9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一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ㄗㄨㄛˋ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座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【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ㄏㄠˇ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好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ㄏㄠˇ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好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ㄨㄢˊ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玩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ㄧㄡˊ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遊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ㄌㄜˋ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樂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ㄩㄢˊ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園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】，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ㄎㄞ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開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ㄇㄨˋ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幕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ㄉㄤ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當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ㄊㄧㄢ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天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ㄗㄨㄟˋ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最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ㄒㄧㄢ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先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ㄨㄢˊ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完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ㄔㄥˊ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成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ㄔㄨㄤˇ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闖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ㄍㄨㄢ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關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ㄧㄡˊ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遊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戲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˙ㄉㄜ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ㄖㄣˊ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人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ㄐㄧㄤ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將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ㄎㄜˇ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可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ㄏㄨㄛˋ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獲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ㄉㄜˊ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得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ㄇㄧㄢˇ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免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ㄈㄟˋ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費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ㄧㄣˇ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飲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ㄌㄧㄠˋ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料</w:t>
                  </w:r>
                </w:rubyBase>
              </w:ruby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C2129A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ㄧˋ</w:t>
                  </w:r>
                </w:rt>
                <w:rubyBase>
                  <w:r w:rsidR="00D83D9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一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ㄅㄟ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杯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ㄩㄢˊ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圓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ㄩㄢˊ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圓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ㄓㄨ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豬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ㄗㄨㄟˋ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最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ㄒㄧㄢ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先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ㄊㄨㄥ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通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ㄍㄨㄛˋ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過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ㄙㄨㄛˇ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所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ㄧㄡˇ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有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ㄧㄡˊ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遊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戲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ㄏㄡˋ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ㄩˊ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於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ㄕˋ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是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ㄌㄠˇ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老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ㄅㄢˇ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闆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ㄏㄟ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黑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ㄊㄞˋ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太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  <w:u w:val="single"/>
                    </w:rPr>
                    <w:t>ㄌㄤˊ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  <w:u w:val="single"/>
                    </w:rPr>
                    <w:t>狼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ㄐㄧㄡˋ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就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ㄍㄟˇ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給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ㄊㄚ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他</w:t>
                  </w:r>
                </w:rubyBase>
              </w:ruby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C2129A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ㄧˋ</w:t>
                  </w:r>
                </w:rt>
                <w:rubyBase>
                  <w:r w:rsidR="00D83D9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一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ㄅㄟ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杯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ㄊㄜˋ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特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ㄅㄧㄝˊ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別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ㄊㄧㄠˊ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調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ㄓˋ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製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˙ㄉㄜ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ㄋㄞˇ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奶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ㄔㄚˊ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茶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ㄑㄧㄥˇ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請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ㄊㄚ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他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ㄕˋ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試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ㄏㄜ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喝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ㄏㄞˊ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還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ㄖㄤˋ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讓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ㄊㄚ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他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ㄉㄞˋ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帶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一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ㄒㄧㄝ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些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ㄙㄨㄟˊ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隨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ㄕㄣ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身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ㄅㄠ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包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ㄏㄨㄟˊ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回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ㄑㄩˋ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去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ㄓㄨㄢˇ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轉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ㄙㄨㄥˋ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送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ㄍㄟˇ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給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ㄆㄥˊ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朋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ㄧㄡˇ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友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ㄕˋ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試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ㄕˋ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試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ㄎㄢˋ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看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…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 xml:space="preserve"> </w:t>
            </w:r>
          </w:p>
          <w:p w:rsidR="00D83D95" w:rsidRPr="004E7E23" w:rsidRDefault="00D83D95" w:rsidP="00F2535E">
            <w:pPr>
              <w:widowControl/>
              <w:spacing w:line="440" w:lineRule="exac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 xml:space="preserve">    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ㄐㄧˇ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幾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ㄊㄧㄢ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天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ㄏㄡˋ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ㄘㄨㄣ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村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ㄌㄧˇ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裡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˙ㄉㄜ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ㄒㄧㄠˇ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小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ㄆㄥˊ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朋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ㄧㄡˇ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友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ㄗㄞˋ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在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ㄏㄜ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喝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ㄒㄧㄚˋ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下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ㄓㄜˋ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這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ㄒㄧㄝ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些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ㄊㄜˋ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特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ㄕㄨ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殊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ㄐㄧㄚ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加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ㄌㄧㄠˋ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料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˙ㄉㄜ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ㄋㄞˇ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奶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ㄔㄚˊ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茶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ㄏㄡˋ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ㄉㄡ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都</w:t>
                  </w:r>
                </w:rubyBase>
              </w:ruby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F2535E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ㄐㄩㄝˊ</w:t>
                  </w:r>
                </w:rt>
                <w:rubyBase>
                  <w:r w:rsidR="00D83D9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覺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ㄉㄜˊ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得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ㄊㄡˊ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頭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ㄏㄨㄣ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昏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ㄨˊ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無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ㄌㄧˋ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力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、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ㄔㄢˇ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產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ㄕㄥ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生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ㄇㄧˊ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迷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ㄏㄨㄢˋ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幻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ㄐㄧˊ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及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ㄉㄨㄢˇ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短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ㄓㄢˋ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暫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ㄒㄧㄥˋ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性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ㄕ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失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憶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˙ㄉㄜ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ㄓㄥˋ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症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ㄓㄨㄤˋ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狀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ㄐㄧㄚ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家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ㄓㄤˇ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長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˙ㄇㄣ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們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ㄎㄢˋ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看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ㄉㄠˋ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到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ㄏㄡˋ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ㄈㄟ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非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ㄔㄤˊ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常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ㄉㄢ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擔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ㄒㄧㄣ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心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ㄦˊ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而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ㄒㄧㄤˋ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向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醫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ㄩㄢˋ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院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ㄑㄧㄡˊ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求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ㄓㄨˋ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助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，</w:t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醫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ㄩㄢˋ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院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ㄐㄧㄢˇ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檢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ㄧㄢˋ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驗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ㄏㄡˋ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ㄈㄚ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發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ㄒㄧㄢˋ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現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ㄓㄜˋ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這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ㄒㄧㄝ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些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ㄙㄨㄟˊ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隨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ㄕㄣ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身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ㄅㄠ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包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ㄅㄟˋ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被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ㄧㄡˇ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有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ㄒㄧㄣ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心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ㄖㄣˊ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人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ㄕˋ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士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ㄔㄢ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摻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ㄖㄨˋ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入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˙ㄌㄜ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了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ㄉㄨㄛ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多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ㄓㄨㄥˇ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種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ㄉㄨˊ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毒</w:t>
                  </w:r>
                </w:rubyBase>
              </w:ruby>
            </w:r>
            <w:r w:rsidRPr="002C09C5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D83D95" w:rsidRPr="002C09C5">
                    <w:rPr>
                      <w:rFonts w:ascii="標楷體" w:eastAsia="標楷體" w:hAnsi="標楷體" w:cs="標楷體" w:hint="eastAsia"/>
                      <w:w w:val="75"/>
                      <w:kern w:val="0"/>
                      <w:sz w:val="10"/>
                      <w:szCs w:val="10"/>
                    </w:rPr>
                    <w:t>ㄆㄧㄣˇ</w:t>
                  </w:r>
                </w:rt>
                <w:rubyBase>
                  <w:r w:rsidR="00D83D95" w:rsidRPr="002C09C5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品</w:t>
                  </w:r>
                </w:rubyBase>
              </w:ruby>
            </w:r>
            <w:r w:rsidRPr="002C09C5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…</w:t>
            </w:r>
          </w:p>
        </w:tc>
      </w:tr>
    </w:tbl>
    <w:p w:rsidR="00D83D95" w:rsidRDefault="00D83D95" w:rsidP="00CA776C">
      <w:pPr>
        <w:spacing w:line="54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83D95" w:rsidRDefault="00D83D95" w:rsidP="00CA776C">
      <w:pPr>
        <w:spacing w:line="540" w:lineRule="exact"/>
        <w:jc w:val="both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704254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704254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ㄍㄣ</w:t>
            </w:r>
          </w:rt>
          <w:rubyBase>
            <w:r w:rsidR="00D83D95" w:rsidRPr="00704254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根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704254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ㄐㄩˋ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據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704254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ㄕㄤˋ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上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704254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述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A70C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A70C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ㄑㄧㄥˊ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情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A70C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ㄐㄧㄥˋ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境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A70C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內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A70C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ㄖㄨㄥˊ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容</w:t>
            </w:r>
          </w:rubyBase>
        </w:ruby>
      </w:r>
      <w:r w:rsidRPr="00C27DB5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ㄑㄧㄥˇ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請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ㄐㄧㄚ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家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ㄓㄤˇ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長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ㄩˇ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與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ㄊㄨㄥˊ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同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ㄒㄩㄝˊ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學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ㄍㄨㄥˋ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共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ㄊㄨㄥˊ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同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ㄙ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思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ㄎㄠˇ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考</w:t>
            </w:r>
          </w:rubyBase>
        </w:ruby>
      </w:r>
      <w:r w:rsidRPr="00C27DB5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ㄏㄨㄟˊ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回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ㄉㄚˊ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答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ㄧˇ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以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ㄒㄧㄚˋ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下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ㄨㄣˋ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問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ㄊㄧˊ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題</w:t>
            </w:r>
          </w:rubyBase>
        </w:ruby>
      </w:r>
      <w:r w:rsidRPr="00C27DB5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</w:p>
    <w:p w:rsidR="00D83D95" w:rsidRDefault="00D83D95" w:rsidP="00CA776C">
      <w:pPr>
        <w:spacing w:line="54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noProof/>
        </w:rPr>
        <w:pict>
          <v:shape id="圖片 11" o:spid="_x0000_s1029" type="#_x0000_t75" alt="http://ts1.mm.bing.net/th?id=H.4949340921791360&amp;pid=15.1" style="position:absolute;left:0;text-align:left;margin-left:452.2pt;margin-top:26.7pt;width:75.75pt;height:75.75pt;z-index:-251657728;visibility:visible" wrapcoords="-214 -214 -214 21600 21814 21600 21814 -214 -214 -214" stroked="t" strokecolor="windowText">
            <v:imagedata r:id="rId8" o:title=""/>
            <w10:wrap type="tight"/>
          </v:shape>
        </w:pict>
      </w:r>
      <w:r w:rsidRPr="00C27DB5">
        <w:rPr>
          <w:rFonts w:ascii="標楷體" w:eastAsia="標楷體" w:hAnsi="標楷體" w:cs="標楷體" w:hint="eastAsia"/>
          <w:color w:val="000000"/>
          <w:sz w:val="36"/>
          <w:szCs w:val="36"/>
        </w:rPr>
        <w:t>《</w:t>
      </w:r>
      <w:r w:rsidRPr="00CA776C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CA776C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32"/>
                <w:szCs w:val="32"/>
              </w:rPr>
              <w:t>ㄕˋ</w:t>
            </w:r>
          </w:rt>
          <w:rubyBase>
            <w:r w:rsidR="00D83D95" w:rsidRPr="00CA776C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是</w:t>
            </w:r>
          </w:rubyBase>
        </w:ruby>
      </w:r>
      <w:r w:rsidRPr="00CA776C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CA776C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32"/>
                <w:szCs w:val="32"/>
              </w:rPr>
              <w:t>ㄈㄟ</w:t>
            </w:r>
          </w:rt>
          <w:rubyBase>
            <w:r w:rsidR="00D83D95" w:rsidRPr="00CA776C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非</w:t>
            </w:r>
          </w:rubyBase>
        </w:ruby>
      </w:r>
      <w:r w:rsidRPr="00CA776C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D83D95" w:rsidRPr="00CA776C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32"/>
                <w:szCs w:val="32"/>
              </w:rPr>
              <w:t>ㄊㄧˊ</w:t>
            </w:r>
          </w:rt>
          <w:rubyBase>
            <w:r w:rsidR="00D83D95" w:rsidRPr="00CA776C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題</w:t>
            </w:r>
          </w:rubyBase>
        </w:ruby>
      </w:r>
      <w:r w:rsidRPr="00C27DB5">
        <w:rPr>
          <w:rFonts w:ascii="標楷體" w:eastAsia="標楷體" w:hAnsi="標楷體" w:cs="標楷體" w:hint="eastAsia"/>
          <w:color w:val="000000"/>
          <w:sz w:val="32"/>
          <w:szCs w:val="32"/>
        </w:rPr>
        <w:t>》</w:t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ㄓㄥˋ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正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ㄑㄩㄝˋ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確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˙ㄉㄜ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ㄑㄧㄥˇ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請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ㄉㄚˇ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打</w:t>
            </w:r>
          </w:rubyBase>
        </w:ruby>
      </w:r>
      <w:r w:rsidRPr="00C27DB5">
        <w:rPr>
          <w:rFonts w:ascii="標楷體" w:eastAsia="標楷體" w:hAnsi="標楷體" w:cs="標楷體" w:hint="eastAsia"/>
          <w:color w:val="000000"/>
          <w:sz w:val="32"/>
          <w:szCs w:val="32"/>
        </w:rPr>
        <w:t>「Ｏ」；</w:t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ㄘㄨㄛˋ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錯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ㄨˋ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誤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˙ㄉㄜ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ㄑㄧㄥˇ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請</w:t>
            </w:r>
          </w:rubyBase>
        </w:ruby>
      </w:r>
      <w:r w:rsidRPr="00C27DB5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27D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ㄉㄚˇ</w:t>
            </w:r>
          </w:rt>
          <w:rubyBase>
            <w:r w:rsidR="00D83D95" w:rsidRPr="00C27DB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打</w:t>
            </w:r>
          </w:rubyBase>
        </w:ruby>
      </w:r>
      <w:r w:rsidRPr="00C27DB5">
        <w:rPr>
          <w:rFonts w:ascii="標楷體" w:eastAsia="標楷體" w:hAnsi="標楷體" w:cs="標楷體" w:hint="eastAsia"/>
          <w:color w:val="000000"/>
          <w:sz w:val="32"/>
          <w:szCs w:val="32"/>
        </w:rPr>
        <w:t>「Ｘ」</w:t>
      </w:r>
    </w:p>
    <w:p w:rsidR="00D83D95" w:rsidRDefault="00D83D95" w:rsidP="00C52A43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151A15"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</w:t>
      </w:r>
      <w:r w:rsidRPr="00151A15">
        <w:rPr>
          <w:rFonts w:ascii="標楷體" w:eastAsia="標楷體" w:hAnsi="標楷體" w:cs="標楷體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0</w:t>
      </w:r>
      <w:r w:rsidRPr="00151A15">
        <w:rPr>
          <w:rFonts w:ascii="標楷體" w:eastAsia="標楷體" w:hAnsi="標楷體" w:cs="標楷體"/>
          <w:color w:val="000000"/>
          <w:kern w:val="0"/>
          <w:sz w:val="32"/>
          <w:szCs w:val="32"/>
        </w:rPr>
        <w:t>1.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ㄌㄠˇ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老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ㄅㄢˇ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闆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  <w:u w:val="single"/>
              </w:rPr>
              <w:t>ㄏㄟ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黑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  <w:u w:val="single"/>
              </w:rPr>
              <w:t>ㄊㄞˋ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太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  <w:u w:val="single"/>
              </w:rPr>
              <w:t>ㄌㄤˊ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狼</w:t>
            </w:r>
          </w:rubyBase>
        </w:ruby>
      </w:r>
      <w:r w:rsidRPr="00973AEF"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ㄇㄧㄢˇ</w:t>
            </w:r>
          </w:rt>
          <w:rubyBase>
            <w:r w:rsidR="00D83D95" w:rsidRPr="00973AEF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免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ㄈㄟˋ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費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ㄗㄥˋ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贈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ㄙㄨㄥˋ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送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ㄔㄢ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摻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ㄧㄡˇ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有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ㄉㄨˊ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毒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ㄆㄧㄣˇ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品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ㄋㄞˇ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奶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ㄔㄚˊ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茶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ㄙㄨㄟˊ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隨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ㄕㄣ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身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ㄅㄠ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包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ㄍㄟˇ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給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ㄘㄨㄣ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村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ㄌㄧˇ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裡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ㄒㄧㄠˇ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小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ㄆㄥˊ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朋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ㄧㄡˇ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友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ㄕˇ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使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ㄩㄥˋ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用</w:t>
            </w:r>
          </w:rubyBase>
        </w:ruby>
      </w:r>
      <w:r w:rsidRPr="00AA17B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ㄧㄣ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ㄨㄟˋ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為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ㄇㄟˊ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沒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ㄧㄡˇ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有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ㄕㄡ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收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ㄑㄧㄢˊ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錢</w:t>
            </w:r>
          </w:rubyBase>
        </w:ruby>
      </w:r>
      <w:r w:rsidRPr="00AA17B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ㄙㄨㄛˇ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所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以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ㄈㄢˋ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犯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973AEF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ㄈㄚˇ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法</w:t>
            </w:r>
          </w:rubyBase>
        </w:ruby>
      </w:r>
      <w:r w:rsidRPr="00AA17B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。</w:t>
      </w:r>
    </w:p>
    <w:p w:rsidR="00D83D95" w:rsidRPr="00151A15" w:rsidRDefault="00D83D95" w:rsidP="00C52A43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151A15"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</w:t>
      </w:r>
      <w:r w:rsidRPr="00151A15">
        <w:rPr>
          <w:rFonts w:ascii="標楷體" w:eastAsia="標楷體" w:hAnsi="標楷體" w:cs="標楷體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02</w:t>
      </w:r>
      <w:r w:rsidRPr="00151A15">
        <w:rPr>
          <w:rFonts w:ascii="標楷體" w:eastAsia="標楷體" w:hAnsi="標楷體" w:cs="標楷體"/>
          <w:color w:val="000000"/>
          <w:kern w:val="0"/>
          <w:sz w:val="32"/>
          <w:szCs w:val="32"/>
        </w:rPr>
        <w:t>.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ㄌㄠˇ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老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ㄅㄢˇ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闆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  <w:u w:val="single"/>
              </w:rPr>
              <w:t>ㄏㄟ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黑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  <w:u w:val="single"/>
              </w:rPr>
              <w:t>ㄊㄞˋ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太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  <w:u w:val="single"/>
              </w:rPr>
              <w:t>ㄌㄤˊ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狼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以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ㄑㄧ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欺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ㄇㄢˊ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瞞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ㄈㄤ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方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ㄕˋ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式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ㄧㄡˋ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誘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ㄕˇ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使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  <w:u w:val="single"/>
              </w:rPr>
              <w:t>ㄩㄢˊ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  <w:u w:val="single"/>
              </w:rPr>
              <w:t>ㄩㄢˊ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  <w:u w:val="single"/>
              </w:rPr>
              <w:t>ㄓㄨ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豬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ㄏㄜ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喝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ㄒㄧㄚˋ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下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ㄔㄢ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摻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ㄧㄡˇ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有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ㄉㄨˊ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毒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ㄆㄧㄣˇ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品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飲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ㄌㄧㄠˋ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料</w:t>
            </w:r>
          </w:rubyBase>
        </w:ruby>
      </w:r>
      <w:r w:rsidRPr="00AA17B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ㄓㄜˋ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這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ㄕˋ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是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ㄨㄟˊ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違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ㄈㄚˇ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法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ㄒㄧㄥˊ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行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B2BF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ㄨㄟˊ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為</w:t>
            </w:r>
          </w:rubyBase>
        </w:ruby>
      </w:r>
      <w:r w:rsidRPr="00AA17B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。</w:t>
      </w:r>
    </w:p>
    <w:p w:rsidR="00D83D95" w:rsidRDefault="00D83D95" w:rsidP="00C52A43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CB00CB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CB00CB"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03</w:t>
      </w:r>
      <w:r w:rsidRPr="00CB00CB">
        <w:rPr>
          <w:rFonts w:ascii="標楷體" w:eastAsia="標楷體" w:hAnsi="標楷體" w:cs="標楷體"/>
          <w:color w:val="000000"/>
          <w:sz w:val="32"/>
          <w:szCs w:val="32"/>
        </w:rPr>
        <w:t>.</w:t>
      </w:r>
      <w:r w:rsidRPr="00AB0CCB"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ㄧㄡˇ</w:t>
            </w:r>
          </w:rt>
          <w:rubyBase>
            <w:r w:rsidR="00D83D95" w:rsidRPr="00AB0CCB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有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ㄒㄧㄝ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些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ㄉㄨˊ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毒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ㄆㄧㄣˇ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品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無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ㄙㄜˋ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色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無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ㄨㄟˋ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味</w:t>
            </w:r>
          </w:rubyBase>
        </w:ruby>
      </w:r>
      <w:r w:rsidRPr="008E60C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ㄐㄧㄚ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加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ㄖㄨˋ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入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飲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ㄌㄧㄠˋ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料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ㄏㄡˋ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後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B10E1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ㄅㄨˊ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易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ㄅㄟˋ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被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ㄔㄚˊ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察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ㄐㄩㄝˊ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覺</w:t>
            </w:r>
          </w:rubyBase>
        </w:ruby>
      </w:r>
      <w:r w:rsidRPr="008E60C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ㄙㄨㄛˇ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所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以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ㄉㄨㄟˋ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對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ㄩˊ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於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ㄌㄞˊ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來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ㄌㄨˋ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路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ㄇㄧㄥˊ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明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飲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ㄌㄧㄠˋ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料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ㄏㄨㄛˋ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或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ㄕˊ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食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物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要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ㄊㄜˋ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特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ㄅㄧㄝˊ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別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ㄊㄧˊ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提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ㄍㄠ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高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ㄐㄧㄥˇ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警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B0CCB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ㄐㄩㄝˊ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覺</w:t>
            </w:r>
          </w:rubyBase>
        </w:ruby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。</w:t>
      </w:r>
    </w:p>
    <w:p w:rsidR="00D83D95" w:rsidRDefault="00D83D95" w:rsidP="00C52A43">
      <w:pPr>
        <w:spacing w:line="440" w:lineRule="exact"/>
        <w:ind w:left="31680" w:hangingChars="354" w:firstLine="3168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D83D95" w:rsidRPr="00A7351F" w:rsidRDefault="00D83D95" w:rsidP="00B958B2">
      <w:pPr>
        <w:spacing w:line="520" w:lineRule="exact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C27DB5">
        <w:rPr>
          <w:rFonts w:ascii="標楷體" w:eastAsia="標楷體" w:hAnsi="標楷體" w:cs="標楷體" w:hint="eastAsia"/>
          <w:color w:val="000000"/>
          <w:sz w:val="32"/>
          <w:szCs w:val="32"/>
        </w:rPr>
        <w:t>《</w:t>
      </w:r>
      <w:r w:rsidRPr="00A7351F">
        <w:rPr>
          <w:rFonts w:ascii="標楷體" w:eastAsia="標楷體" w:hAnsi="標楷體" w:cs="標楷體"/>
          <w:b/>
          <w:bCs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b/>
                <w:bCs/>
                <w:w w:val="75"/>
                <w:sz w:val="10"/>
                <w:szCs w:val="10"/>
              </w:rPr>
              <w:t>ㄒㄩㄢˇ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選</w:t>
            </w:r>
          </w:rubyBase>
        </w:ruby>
      </w:r>
      <w:r w:rsidRPr="00A7351F">
        <w:rPr>
          <w:rFonts w:ascii="標楷體" w:eastAsia="標楷體" w:hAnsi="標楷體" w:cs="標楷體"/>
          <w:b/>
          <w:bCs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b/>
                <w:bCs/>
                <w:w w:val="75"/>
                <w:sz w:val="10"/>
                <w:szCs w:val="10"/>
              </w:rPr>
              <w:t>ㄗㄜˊ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擇</w:t>
            </w:r>
          </w:rubyBase>
        </w:ruby>
      </w:r>
      <w:r w:rsidRPr="00A7351F">
        <w:rPr>
          <w:rFonts w:ascii="標楷體" w:eastAsia="標楷體" w:hAnsi="標楷體" w:cs="標楷體"/>
          <w:b/>
          <w:bCs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b/>
                <w:bCs/>
                <w:w w:val="75"/>
                <w:sz w:val="10"/>
                <w:szCs w:val="10"/>
              </w:rPr>
              <w:t>ㄊㄧˊ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題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》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ㄑㄧㄥˇ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ㄒㄩㄢˇ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ㄔㄨ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出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正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ㄑㄩㄝˋ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確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ㄒㄩㄢˇ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ㄒㄧㄤˋ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項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代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：</w:t>
      </w:r>
    </w:p>
    <w:p w:rsidR="00D83D95" w:rsidRPr="00A7351F" w:rsidRDefault="00D83D95" w:rsidP="00C52A43">
      <w:pPr>
        <w:pStyle w:val="2"/>
        <w:widowControl/>
        <w:spacing w:line="440" w:lineRule="exact"/>
        <w:ind w:leftChars="12" w:left="31680" w:hangingChars="345" w:firstLine="31680"/>
        <w:rPr>
          <w:rFonts w:ascii="標楷體" w:eastAsia="標楷體" w:hAnsi="標楷體" w:cs="Times New Roman"/>
          <w:kern w:val="0"/>
          <w:sz w:val="32"/>
          <w:szCs w:val="32"/>
        </w:rPr>
      </w:pPr>
      <w:r w:rsidRPr="00A7351F"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A7351F">
        <w:rPr>
          <w:rFonts w:ascii="標楷體" w:eastAsia="標楷體" w:hAnsi="標楷體" w:cs="標楷體"/>
          <w:sz w:val="32"/>
          <w:szCs w:val="32"/>
        </w:rPr>
        <w:t>)04.</w:t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</w:rPr>
              <w:t>ㄑㄧㄥˇ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請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</w:rPr>
              <w:t>ㄨㄣˋ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問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64D4B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ㄩㄢˊ</w:t>
            </w:r>
          </w:rt>
          <w:rubyBase>
            <w:r w:rsidR="00D83D95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64D4B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ㄩㄢˊ</w:t>
            </w:r>
          </w:rt>
          <w:rubyBase>
            <w:r w:rsidR="00D83D95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64D4B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ㄓㄨ</w:t>
            </w:r>
          </w:rt>
          <w:rubyBase>
            <w:r w:rsidR="00D83D95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豬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</w:rPr>
              <w:t>ㄅㄤ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幫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</w:rPr>
              <w:t>ㄇㄤˊ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忙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ㄌㄠˇ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老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ㄅㄢˇ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闆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ㄏㄟ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黑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ㄊㄞˋ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太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ㄌㄤˊ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狼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ㄓㄨㄢˇ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轉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ㄙㄨㄥˋ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送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ㄔㄢ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摻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ㄧㄡˇ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有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9"/>
                <w:szCs w:val="9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9"/>
                <w:szCs w:val="9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品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9"/>
                <w:szCs w:val="9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ㄋㄞˇ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奶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ㄔㄚˊ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茶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ㄙㄨㄟˊ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隨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ㄕㄣ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身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ㄅㄠ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包</w:t>
            </w:r>
          </w:rubyBase>
        </w:ruby>
      </w:r>
      <w:r w:rsidRPr="00A7351F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ㄎㄜˇ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可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ㄋㄥˊ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能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ㄔㄨˋ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觸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</w:rPr>
              <w:t>ㄈㄢˋ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犯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</w:rPr>
              <w:t>˙ㄌㄜ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了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  <w:u w:val="wave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wave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  <w:u w:val="wave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wave"/>
              </w:rPr>
              <w:t>品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  <w:u w:val="wave"/>
              </w:rPr>
              <w:t>ㄨㄟˊ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wave"/>
              </w:rPr>
              <w:t>危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  <w:u w:val="wave"/>
              </w:rPr>
              <w:t>ㄏㄞˋ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wave"/>
              </w:rPr>
              <w:t>害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  <w:u w:val="wave"/>
              </w:rPr>
              <w:t>ㄈㄤˊ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wave"/>
              </w:rPr>
              <w:t>防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  <w:u w:val="wave"/>
              </w:rPr>
              <w:t>ㄓˋ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wave"/>
              </w:rPr>
              <w:t>制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  <w:u w:val="wave"/>
              </w:rPr>
              <w:t>ㄊㄧㄠˊ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wave"/>
              </w:rPr>
              <w:t>條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  <w:u w:val="wave"/>
              </w:rPr>
              <w:t>ㄌㄧˋ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wave"/>
              </w:rPr>
              <w:t>例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</w:rPr>
              <w:t>ㄕㄜˊ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什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</w:rPr>
              <w:t>˙ㄇㄜ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麼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</w:rPr>
              <w:t>ㄗㄨㄟˋ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罪</w:t>
            </w:r>
          </w:rubyBase>
        </w:ruby>
      </w:r>
      <w:r w:rsidRPr="00A7351F">
        <w:rPr>
          <w:rFonts w:ascii="標楷體" w:eastAsia="標楷體" w:hAnsi="標楷體" w:cs="標楷體" w:hint="eastAsia"/>
          <w:kern w:val="0"/>
          <w:sz w:val="32"/>
          <w:szCs w:val="32"/>
        </w:rPr>
        <w:t>？</w:t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kern w:val="0"/>
          <w:sz w:val="32"/>
          <w:szCs w:val="32"/>
        </w:rPr>
        <w:t>(A)</w:t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ㄕ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施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ㄩㄥˋ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用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9"/>
                <w:szCs w:val="9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9"/>
                <w:szCs w:val="9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品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kern w:val="0"/>
          <w:sz w:val="32"/>
          <w:szCs w:val="32"/>
        </w:rPr>
        <w:t>(B)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9"/>
                <w:szCs w:val="9"/>
              </w:rPr>
              <w:t>ㄈㄢˋ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販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9"/>
                <w:szCs w:val="9"/>
              </w:rPr>
              <w:t>ㄇㄞˋ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賣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9"/>
                <w:szCs w:val="9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9"/>
                <w:szCs w:val="9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品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kern w:val="0"/>
          <w:sz w:val="32"/>
          <w:szCs w:val="32"/>
        </w:rPr>
        <w:t>(C)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9"/>
                <w:szCs w:val="9"/>
              </w:rPr>
              <w:t>ㄩㄣˋ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ㄕㄨ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及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ㄓㄨㄢˇ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轉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ㄖㄤˋ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讓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9"/>
                <w:szCs w:val="9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9"/>
                <w:szCs w:val="9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品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kern w:val="0"/>
          <w:sz w:val="32"/>
          <w:szCs w:val="32"/>
        </w:rPr>
      </w:pPr>
      <w:r w:rsidRPr="00A7351F">
        <w:rPr>
          <w:rFonts w:ascii="標楷體" w:eastAsia="標楷體" w:hAnsi="標楷體" w:cs="標楷體"/>
          <w:kern w:val="0"/>
          <w:sz w:val="32"/>
          <w:szCs w:val="32"/>
        </w:rPr>
        <w:t>(D)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ㄓˋ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製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ㄗㄠˋ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造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32"/>
                <w:szCs w:val="32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品</w:t>
            </w:r>
          </w:rubyBase>
        </w:ruby>
      </w:r>
    </w:p>
    <w:p w:rsidR="00D83D95" w:rsidRPr="00A7351F" w:rsidRDefault="00D83D95" w:rsidP="00C52A43">
      <w:pPr>
        <w:pStyle w:val="2"/>
        <w:widowControl/>
        <w:spacing w:line="440" w:lineRule="exact"/>
        <w:ind w:leftChars="12" w:left="31680" w:hangingChars="345" w:firstLine="31680"/>
        <w:rPr>
          <w:rFonts w:ascii="標楷體" w:eastAsia="標楷體" w:hAnsi="標楷體" w:cs="Times New Roman"/>
          <w:kern w:val="0"/>
          <w:sz w:val="32"/>
          <w:szCs w:val="32"/>
          <w:u w:val="single"/>
        </w:rPr>
      </w:pPr>
      <w:r w:rsidRPr="00A7351F"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A7351F">
        <w:rPr>
          <w:rFonts w:ascii="標楷體" w:eastAsia="標楷體" w:hAnsi="標楷體" w:cs="標楷體"/>
          <w:sz w:val="32"/>
          <w:szCs w:val="32"/>
        </w:rPr>
        <w:t>)05.</w:t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ㄩㄢˊ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ㄩㄢˊ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ㄓㄨ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豬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9"/>
                <w:szCs w:val="9"/>
              </w:rPr>
              <w:t>ㄅㄤ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幫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9"/>
                <w:szCs w:val="9"/>
              </w:rPr>
              <w:t>ㄇㄤˊ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忙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ㄌㄠˇ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老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ㄅㄢˇ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闆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ㄏㄟ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黑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ㄊㄞˋ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太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ㄌㄤˊ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狼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ㄓㄨㄢˇ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轉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ㄙㄨㄥˋ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送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ㄔㄢ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摻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ㄧㄡˇ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有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9"/>
                <w:szCs w:val="9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9"/>
                <w:szCs w:val="9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品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9"/>
                <w:szCs w:val="9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ㄋㄞˇ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奶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ㄔㄚˊ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茶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ㄙㄨㄟˊ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隨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ㄕㄣ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身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ㄅㄠ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包</w:t>
            </w:r>
          </w:rubyBase>
        </w:ruby>
      </w:r>
      <w:r w:rsidRPr="00A7351F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ㄖㄨˊ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如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ㄍㄨㄛˇ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果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ㄋㄧˇ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你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是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ㄩㄢˊ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ㄩㄢˊ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ㄓㄨ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豬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ㄆㄥˊ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朋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ㄧㄡˇ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友</w:t>
            </w:r>
          </w:rubyBase>
        </w:ruby>
      </w:r>
      <w:r w:rsidRPr="00A7351F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ㄋㄧˇ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你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ㄧㄥ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應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ㄍㄞ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該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ㄗㄣˇ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怎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˙ㄇㄜ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麼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ㄗㄨㄛˋ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做</w:t>
            </w:r>
          </w:rubyBase>
        </w:ruby>
      </w:r>
      <w:r w:rsidRPr="00A7351F">
        <w:rPr>
          <w:rFonts w:ascii="標楷體" w:eastAsia="標楷體" w:hAnsi="標楷體" w:cs="標楷體" w:hint="eastAsia"/>
          <w:kern w:val="0"/>
          <w:sz w:val="32"/>
          <w:szCs w:val="32"/>
        </w:rPr>
        <w:t>？</w:t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kern w:val="0"/>
          <w:sz w:val="32"/>
          <w:szCs w:val="32"/>
        </w:rPr>
        <w:t>(A)</w:t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ㄍㄠˋ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告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ㄙㄨˋ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訴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ㄩㄢˊ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ㄩㄢˊ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  <w:u w:val="single"/>
              </w:rPr>
              <w:t>ㄓㄨ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</w:rPr>
              <w:t>豬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ㄅㄨˋ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要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ㄅㄤ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幫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ㄇㄤˊ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忙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ㄓㄨㄢˇ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轉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ㄙㄨㄥˋ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送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ㄌㄞˊ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來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ㄌㄨˋ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路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ㄅㄨˋ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ㄇㄧㄥˊ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明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ㄋㄞˇ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奶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ㄔㄚˊ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茶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ㄙㄨㄟˊ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隨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ㄕㄣ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身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ㄅㄠ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包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595" w:left="31680" w:hangingChars="153" w:firstLine="31680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kern w:val="0"/>
          <w:sz w:val="32"/>
          <w:szCs w:val="32"/>
        </w:rPr>
        <w:t>(B)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ㄏㄨㄞˊ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懷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疑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ㄓㄜˋ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這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ㄌㄧˇ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裡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ㄇㄧㄢˋ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面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ㄎㄜˇ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可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ㄋㄥˊ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能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ㄔㄢ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摻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ㄧㄡˇ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有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品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ㄅㄧㄥˋ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並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ㄓㄠˇ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找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機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會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ㄌㄧˋ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即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ㄊㄨㄥ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通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ㄌㄠˇ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老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及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ㄐㄧㄚ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家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kern w:val="0"/>
          <w:sz w:val="32"/>
          <w:szCs w:val="32"/>
        </w:rPr>
      </w:pPr>
      <w:r w:rsidRPr="00A7351F">
        <w:rPr>
          <w:rFonts w:ascii="標楷體" w:eastAsia="標楷體" w:hAnsi="標楷體" w:cs="標楷體"/>
          <w:kern w:val="0"/>
          <w:sz w:val="32"/>
          <w:szCs w:val="32"/>
        </w:rPr>
        <w:t>(C)</w:t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ㄐㄧㄤ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將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ㄋㄞˇ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奶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ㄔㄚˊ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茶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ㄙㄨㄟˊ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隨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ㄕㄣ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身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ㄅㄠ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包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ㄌㄧˋ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立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ㄎㄜˋ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刻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ㄓㄨㄢˇ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轉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ㄐㄧㄠ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交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ㄌㄠˇ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老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ㄕ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師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ㄏㄨㄛˋ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或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ㄐㄧㄚ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家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ㄓㄤˇ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長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ㄔㄨˇ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處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ㄌㄧˇ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理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kern w:val="0"/>
          <w:sz w:val="32"/>
          <w:szCs w:val="32"/>
        </w:rPr>
      </w:pPr>
      <w:r w:rsidRPr="00A7351F">
        <w:rPr>
          <w:rFonts w:ascii="標楷體" w:eastAsia="標楷體" w:hAnsi="標楷體" w:cs="標楷體"/>
          <w:kern w:val="0"/>
          <w:sz w:val="32"/>
          <w:szCs w:val="32"/>
        </w:rPr>
        <w:t>(D)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ㄕㄤˋ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上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ㄐㄧㄝ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皆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是</w:t>
            </w:r>
          </w:rubyBase>
        </w:ruby>
      </w:r>
    </w:p>
    <w:p w:rsidR="00D83D95" w:rsidRPr="00455D94" w:rsidRDefault="00D83D95" w:rsidP="00C52A43">
      <w:pPr>
        <w:pStyle w:val="2"/>
        <w:widowControl/>
        <w:spacing w:line="440" w:lineRule="exact"/>
        <w:ind w:leftChars="12" w:left="31680" w:hangingChars="345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2B0067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2B0067"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06</w:t>
      </w:r>
      <w:r w:rsidRPr="002B0067">
        <w:rPr>
          <w:rFonts w:ascii="標楷體" w:eastAsia="標楷體" w:hAnsi="標楷體" w:cs="標楷體"/>
          <w:color w:val="000000"/>
          <w:sz w:val="32"/>
          <w:szCs w:val="32"/>
        </w:rPr>
        <w:t>.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ㄖㄨˊ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如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ㄍㄨㄛˇ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果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ㄌㄠˇ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老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ㄅㄢˇ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闆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  <w:u w:val="single"/>
              </w:rPr>
              <w:t>ㄏㄟ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u w:val="single"/>
              </w:rPr>
              <w:t>黑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  <w:u w:val="single"/>
              </w:rPr>
              <w:t>ㄊㄞˋ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u w:val="single"/>
              </w:rPr>
              <w:t>太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  <w:u w:val="single"/>
              </w:rPr>
              <w:t>ㄌㄤˊ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u w:val="single"/>
              </w:rPr>
              <w:t>狼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ㄋㄚˊ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拿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A3AB5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一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ㄅㄠ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包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ㄓㄨㄤ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裝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ㄧㄡˇ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有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ㄇㄧㄥˊ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明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ㄈㄣˇ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粉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ㄇㄛˋ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末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ㄋㄞˇ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奶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ㄔㄚˊ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茶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ㄙㄨㄟˊ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隨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ㄕㄣ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身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ㄅㄠ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包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要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ㄇㄧㄢˇ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ㄈㄟˋ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費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ㄙㄨㄥˋ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送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ㄍㄟˇ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給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你</w:t>
            </w:r>
          </w:rubyBase>
        </w:ruby>
      </w:r>
      <w:r w:rsidRPr="00455D94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你</w:t>
            </w:r>
          </w:rubyBase>
        </w:ruby>
      </w:r>
      <w:r w:rsidRPr="006D347E"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ㄧㄥ</w:t>
            </w:r>
          </w:rt>
          <w:rubyBase>
            <w:r w:rsidR="00D83D95" w:rsidRPr="006D347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應</w:t>
            </w:r>
          </w:rubyBase>
        </w:ruby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kern w:val="0"/>
                <w:sz w:val="10"/>
                <w:szCs w:val="10"/>
              </w:rPr>
              <w:t>ㄍㄞ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該</w:t>
            </w:r>
          </w:rubyBase>
        </w:ruby>
      </w:r>
      <w:r w:rsidRPr="006D347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ㄘㄞˇ</w:t>
            </w:r>
          </w:rt>
          <w:rubyBase>
            <w:r w:rsidR="00D83D95" w:rsidRPr="006D347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採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ㄑㄩˇ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取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下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ㄌㄧㄝˋ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列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ㄋㄚˇ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哪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B606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一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D0377B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ㄓㄨㄥˇ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種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ㄗㄨㄛˋ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作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ㄈㄚˇ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法</w:t>
            </w:r>
          </w:rubyBase>
        </w:ruby>
      </w:r>
      <w:r w:rsidRPr="00455D94">
        <w:rPr>
          <w:rFonts w:ascii="標楷體" w:eastAsia="標楷體" w:hAnsi="標楷體" w:cs="標楷體" w:hint="eastAsia"/>
          <w:color w:val="000000"/>
          <w:sz w:val="32"/>
          <w:szCs w:val="32"/>
        </w:rPr>
        <w:t>？</w:t>
      </w:r>
    </w:p>
    <w:p w:rsidR="00D83D95" w:rsidRPr="00455D94" w:rsidRDefault="00D83D95" w:rsidP="00C52A43">
      <w:pPr>
        <w:widowControl/>
        <w:spacing w:line="440" w:lineRule="exact"/>
        <w:ind w:left="31680" w:hangingChars="450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 xml:space="preserve">         (A)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既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ㄖㄢˊ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然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ㄇㄧㄢˇ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ㄈㄟˋ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費</w:t>
            </w:r>
          </w:rubyBase>
        </w:ruby>
      </w:r>
      <w:r w:rsidRPr="00455D94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ㄋㄚˊ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拿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ㄅㄞˊ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白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6D347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ㄋㄚˊ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拿</w:t>
            </w:r>
          </w:rubyBase>
        </w:ruby>
      </w:r>
    </w:p>
    <w:p w:rsidR="00D83D95" w:rsidRPr="00455D94" w:rsidRDefault="00D83D95" w:rsidP="00C52A43">
      <w:pPr>
        <w:widowControl/>
        <w:spacing w:line="440" w:lineRule="exact"/>
        <w:ind w:leftChars="595" w:left="31680" w:hangingChars="153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>(B)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ㄏㄨㄞˊ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懷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疑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ㄓㄜˋ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這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裡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ㄇㄧㄢˋ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面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ㄎㄜˇ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可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能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ㄔㄢ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摻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ㄧㄡˇ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有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毒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ㄆㄧㄣˇ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品</w:t>
            </w:r>
          </w:rubyBase>
        </w:ruby>
      </w:r>
      <w:r w:rsidRPr="00455D94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ㄅㄧㄥˋ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並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ㄓㄠˇ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找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機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ㄏㄨㄟˋ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會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ㄌㄧˋ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立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即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ㄊㄨㄥ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通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知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ㄌㄠˇ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老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師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及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ㄐㄧㄚ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家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B1285D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ㄓㄤˇ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長</w:t>
            </w:r>
          </w:rubyBase>
        </w:ruby>
      </w:r>
    </w:p>
    <w:p w:rsidR="00D83D95" w:rsidRPr="00455D94" w:rsidRDefault="00D83D95" w:rsidP="00C52A43">
      <w:pPr>
        <w:widowControl/>
        <w:spacing w:line="440" w:lineRule="exact"/>
        <w:ind w:left="31680" w:hangingChars="450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 xml:space="preserve">         (C)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ㄒㄧㄢ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先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ㄐㄧㄤ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將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ㄙㄨㄟˊ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隨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ㄕㄣ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身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ㄅㄠ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包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ㄕㄡ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收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下</w:t>
            </w:r>
          </w:rubyBase>
        </w:ruby>
      </w:r>
      <w:r w:rsidRPr="00455D94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ㄕㄤˋ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上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ㄨㄤˇ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網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ㄔㄚˊ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查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ㄔㄚˊ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查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那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是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ㄕㄜˊ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什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˙ㄇㄜ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麼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ㄉㄨㄥ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東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西</w:t>
            </w:r>
          </w:rubyBase>
        </w:ruby>
      </w:r>
    </w:p>
    <w:p w:rsidR="00D83D95" w:rsidRPr="00455D94" w:rsidRDefault="00D83D95" w:rsidP="00C52A43">
      <w:pPr>
        <w:widowControl/>
        <w:spacing w:line="440" w:lineRule="exact"/>
        <w:ind w:left="31680" w:hangingChars="450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455D94">
        <w:rPr>
          <w:rFonts w:ascii="標楷體" w:eastAsia="標楷體" w:hAnsi="標楷體" w:cs="標楷體"/>
          <w:color w:val="000000"/>
          <w:sz w:val="32"/>
          <w:szCs w:val="32"/>
        </w:rPr>
        <w:t xml:space="preserve">         (D)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ㄕㄡ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收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下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ㄌㄞˊ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來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ㄅㄧㄥˋ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並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ㄒㄧㄡˋ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秀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ㄍㄟˇ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給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ㄊㄨㄥˊ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同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ㄒㄩㄝˊ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學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35CC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ㄎㄢˋ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看</w:t>
            </w:r>
          </w:rubyBase>
        </w:ruby>
      </w:r>
    </w:p>
    <w:p w:rsidR="00D83D95" w:rsidRPr="00533D70" w:rsidRDefault="00D83D95" w:rsidP="00C52A43">
      <w:pPr>
        <w:pStyle w:val="2"/>
        <w:widowControl/>
        <w:spacing w:line="440" w:lineRule="exact"/>
        <w:ind w:leftChars="12" w:left="31680" w:hangingChars="345" w:firstLine="31680"/>
        <w:rPr>
          <w:rFonts w:ascii="標楷體" w:eastAsia="標楷體" w:hAnsi="標楷體" w:cs="標楷體"/>
          <w:color w:val="000000"/>
          <w:sz w:val="32"/>
          <w:szCs w:val="32"/>
        </w:rPr>
      </w:pPr>
      <w:r w:rsidRPr="002B0067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)07</w:t>
      </w:r>
      <w:r w:rsidRPr="002B0067">
        <w:rPr>
          <w:rFonts w:ascii="標楷體" w:eastAsia="標楷體" w:hAnsi="標楷體" w:cs="標楷體"/>
          <w:color w:val="000000"/>
          <w:sz w:val="32"/>
          <w:szCs w:val="32"/>
        </w:rPr>
        <w:t>.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ㄖㄨㄛˋ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若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是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ㄏㄨㄞˊ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懷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疑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ㄗˋ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自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己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ㄎㄜˇ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可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能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ㄗㄞˋ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在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知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ㄑㄧㄥˊ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情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ㄓㄨㄤˋ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狀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ㄎㄨㄤˋ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況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下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誤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食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˙ㄌㄜ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了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毒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ㄆㄧㄣˇ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品</w:t>
            </w:r>
          </w:rubyBase>
        </w:ruby>
      </w:r>
      <w:r w:rsidRPr="00533D70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你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ㄧㄥ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應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ㄍㄞ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該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ㄖㄨˊ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如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ㄏㄜˊ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何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ㄔㄨˇ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處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76E5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理</w:t>
            </w:r>
          </w:rubyBase>
        </w:ruby>
      </w:r>
      <w:r w:rsidRPr="00533D70">
        <w:rPr>
          <w:rFonts w:ascii="標楷體" w:eastAsia="標楷體" w:hAnsi="標楷體" w:cs="標楷體" w:hint="eastAsia"/>
          <w:color w:val="000000"/>
          <w:sz w:val="32"/>
          <w:szCs w:val="32"/>
        </w:rPr>
        <w:t>？</w:t>
      </w:r>
      <w:r w:rsidRPr="00533D70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:rsidR="00D83D95" w:rsidRPr="00533D70" w:rsidRDefault="00D83D95" w:rsidP="00C52A43">
      <w:pPr>
        <w:widowControl/>
        <w:spacing w:line="440" w:lineRule="exact"/>
        <w:ind w:left="31680" w:hangingChars="450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533D70">
        <w:rPr>
          <w:rFonts w:ascii="標楷體" w:eastAsia="標楷體" w:hAnsi="標楷體" w:cs="標楷體"/>
          <w:color w:val="000000"/>
          <w:sz w:val="32"/>
          <w:szCs w:val="32"/>
        </w:rPr>
        <w:t xml:space="preserve">         (A)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ㄙ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私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底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下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ㄍㄠˋ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告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ㄙㄨˋ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訴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ㄊㄨㄥˊ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同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ㄒㄩㄝˊ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學</w:t>
            </w:r>
          </w:rubyBase>
        </w:ruby>
      </w:r>
      <w:r w:rsidRPr="00533D70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ㄉㄢˋ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但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要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ㄖㄤˋ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讓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ㄌㄠˇ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老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師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知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道</w:t>
            </w:r>
          </w:rubyBase>
        </w:ruby>
      </w:r>
    </w:p>
    <w:p w:rsidR="00D83D95" w:rsidRPr="00533D70" w:rsidRDefault="00D83D95" w:rsidP="00C52A43">
      <w:pPr>
        <w:widowControl/>
        <w:spacing w:line="440" w:lineRule="exact"/>
        <w:ind w:left="31680" w:hangingChars="450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533D70">
        <w:rPr>
          <w:rFonts w:ascii="標楷體" w:eastAsia="標楷體" w:hAnsi="標楷體" w:cs="標楷體"/>
          <w:color w:val="000000"/>
          <w:sz w:val="32"/>
          <w:szCs w:val="32"/>
        </w:rPr>
        <w:t xml:space="preserve">         (B)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ㄗˋ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自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己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ㄑㄩˋ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去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藥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ㄐㄩˊ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局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ㄇㄞˇ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買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成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藥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ㄌㄞˊ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來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吃</w:t>
            </w:r>
          </w:rubyBase>
        </w:ruby>
      </w:r>
    </w:p>
    <w:p w:rsidR="00D83D95" w:rsidRPr="00CC024E" w:rsidRDefault="00D83D95" w:rsidP="00C52A43">
      <w:pPr>
        <w:widowControl/>
        <w:spacing w:line="440" w:lineRule="exact"/>
        <w:ind w:left="31680" w:hangingChars="450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533D70">
        <w:rPr>
          <w:rFonts w:ascii="標楷體" w:eastAsia="標楷體" w:hAnsi="標楷體" w:cs="標楷體"/>
          <w:color w:val="000000"/>
          <w:sz w:val="32"/>
          <w:szCs w:val="32"/>
        </w:rPr>
        <w:t xml:space="preserve">         (C)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要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ㄍㄠˋ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告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ㄙㄨˋ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訴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ㄅㄧㄝˊ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別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ㄖㄣˊ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rubyBase>
        </w:ruby>
      </w:r>
      <w:r w:rsidRPr="00533D70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ㄇㄧㄢˇ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得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被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ㄐㄧㄥˇ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警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ㄔㄚˊ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察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83B08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ㄓㄨㄚ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抓</w:t>
            </w:r>
          </w:rubyBase>
        </w:ruby>
      </w:r>
    </w:p>
    <w:p w:rsidR="00D83D95" w:rsidRPr="00CC024E" w:rsidRDefault="00D83D95" w:rsidP="00B4020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C024E">
        <w:rPr>
          <w:rFonts w:ascii="標楷體" w:eastAsia="標楷體" w:hAnsi="標楷體" w:cs="標楷體"/>
          <w:color w:val="000000"/>
          <w:sz w:val="32"/>
          <w:szCs w:val="32"/>
        </w:rPr>
        <w:t xml:space="preserve">         (D)</w:t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ㄐㄧㄤ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將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ㄑㄧㄥˊ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情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ㄎㄨㄤˋ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況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ㄍㄠˋ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告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ㄙㄨˋ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訴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ㄐㄧㄚ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家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ㄓㄤˇ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長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ㄐㄧˊ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及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ㄌㄠˇ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老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師</w:t>
            </w:r>
          </w:rubyBase>
        </w:ruby>
      </w:r>
      <w:r w:rsidRPr="00CC024E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ㄒㄩㄣˊ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尋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ㄑㄧㄡˊ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求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ㄒㄧㄝˊ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協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ㄓㄨˋ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助</w:t>
            </w:r>
          </w:rubyBase>
        </w:ruby>
      </w:r>
    </w:p>
    <w:p w:rsidR="00D83D95" w:rsidRPr="00CC024E" w:rsidRDefault="00D83D95" w:rsidP="00B40202">
      <w:pPr>
        <w:pStyle w:val="2"/>
        <w:widowControl/>
        <w:spacing w:line="440" w:lineRule="exact"/>
        <w:ind w:leftChars="0" w:left="0"/>
        <w:rPr>
          <w:rFonts w:ascii="標楷體" w:eastAsia="標楷體" w:hAnsi="標楷體" w:cs="標楷體"/>
          <w:color w:val="000000"/>
          <w:sz w:val="32"/>
          <w:szCs w:val="32"/>
        </w:rPr>
      </w:pPr>
      <w:r w:rsidRPr="00CC024E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t>)08.</w:t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ㄧㄠˋ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要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ㄗㄣˇ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怎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˙ㄇㄜ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麼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ㄗㄨㄛˋ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做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ㄘㄞˊ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才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ㄋㄥˊ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能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ㄅㄧˋ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避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ㄇㄧㄢˇ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免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ㄗˋ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自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己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ㄨˋ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誤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ㄕˊ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食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˙ㄌㄜ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了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ㄔㄢ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摻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ㄖㄨˋ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入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ㄉㄨˊ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毒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ㄆㄧㄣˇ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品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˙ㄉㄜ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ㄧㄣˇ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飲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ㄌㄧㄠˋ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料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ㄏㄨㄛˋ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或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ㄕˊ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食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ㄨˋ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物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t>?</w:t>
      </w:r>
    </w:p>
    <w:p w:rsidR="00D83D95" w:rsidRPr="00CC024E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C024E">
        <w:rPr>
          <w:rFonts w:ascii="標楷體" w:eastAsia="標楷體" w:hAnsi="標楷體" w:cs="標楷體"/>
          <w:color w:val="000000"/>
          <w:sz w:val="32"/>
          <w:szCs w:val="32"/>
        </w:rPr>
        <w:t>(A)</w:t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ㄓㄥˇ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整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ㄊㄧㄢ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天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ㄉㄧ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滴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ㄕㄨㄟˇ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水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ㄓㄢ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沾</w:t>
            </w:r>
          </w:rubyBase>
        </w:ruby>
      </w:r>
      <w:r w:rsidRPr="00CC024E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吃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ㄏㄜ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喝</w:t>
            </w:r>
          </w:rubyBase>
        </w:ruby>
      </w:r>
      <w:r w:rsidRPr="00CC024E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ㄓㄥˋ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正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ㄏㄠˇ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好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ㄎㄜˇ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可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以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ㄐㄧㄢˇ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減</w:t>
            </w:r>
          </w:rubyBase>
        </w:ruby>
      </w:r>
      <w:r w:rsidRPr="00CC024E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C024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ㄈㄟˊ</w:t>
            </w:r>
          </w:rt>
          <w:rubyBase>
            <w:r w:rsidR="00D83D95" w:rsidRPr="00CC024E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肥</w:t>
            </w:r>
          </w:rubyBase>
        </w:ruby>
      </w:r>
    </w:p>
    <w:p w:rsidR="00D83D95" w:rsidRPr="00954A97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954A97">
        <w:rPr>
          <w:rFonts w:ascii="標楷體" w:eastAsia="標楷體" w:hAnsi="標楷體" w:cs="標楷體"/>
          <w:color w:val="000000"/>
          <w:sz w:val="32"/>
          <w:szCs w:val="32"/>
        </w:rPr>
        <w:t>(B)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ㄓㄥˇ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整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˙ㄍㄜ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個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ㄕㄨˇ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暑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假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ㄉㄡ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都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E4B50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要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ㄔㄨ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出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ㄇㄣˊ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門</w:t>
            </w:r>
          </w:rubyBase>
        </w:ruby>
      </w:r>
      <w:r w:rsidRPr="00954A97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090CCA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ㄉㄞ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待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ㄗㄞˋ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在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ㄐㄧㄚ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家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ㄌㄧˇ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裡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ㄗㄨㄟˋ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最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ㄢ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安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ㄑㄩㄢˊ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全</w:t>
            </w:r>
          </w:rubyBase>
        </w:ruby>
      </w:r>
    </w:p>
    <w:p w:rsidR="00D83D95" w:rsidRPr="00954A97" w:rsidRDefault="00D83D95" w:rsidP="00C52A43">
      <w:pPr>
        <w:widowControl/>
        <w:spacing w:line="440" w:lineRule="exact"/>
        <w:ind w:leftChars="595" w:left="31680" w:hangingChars="153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954A97">
        <w:rPr>
          <w:rFonts w:ascii="標楷體" w:eastAsia="標楷體" w:hAnsi="標楷體" w:cs="標楷體"/>
          <w:color w:val="000000"/>
          <w:sz w:val="32"/>
          <w:szCs w:val="32"/>
        </w:rPr>
        <w:t>(C)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ㄎㄜˇ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可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ㄗˋ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自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ㄅㄟˋ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備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飲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料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ㄏㄜˊ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和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食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物</w:t>
            </w:r>
          </w:rubyBase>
        </w:ruby>
      </w:r>
      <w:r w:rsidRPr="00954A97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喝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ㄌㄞˊ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來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路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ㄇㄧㄥˊ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明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ㄏㄨㄛˋ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或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ㄌㄧˊ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離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ㄎㄞ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開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視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ㄒㄧㄢˋ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線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飲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料</w:t>
            </w:r>
          </w:rubyBase>
        </w:ruby>
      </w:r>
    </w:p>
    <w:p w:rsidR="00D83D95" w:rsidRPr="00611CCD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strike/>
          <w:color w:val="FF0000"/>
          <w:sz w:val="32"/>
          <w:szCs w:val="32"/>
        </w:rPr>
      </w:pPr>
      <w:r w:rsidRPr="00954A97">
        <w:rPr>
          <w:rFonts w:ascii="標楷體" w:eastAsia="標楷體" w:hAnsi="標楷體" w:cs="標楷體"/>
          <w:color w:val="000000"/>
          <w:sz w:val="32"/>
          <w:szCs w:val="32"/>
        </w:rPr>
        <w:t>(D)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只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喝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ㄊㄡˋ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透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ㄇㄧㄥˊ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明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無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ㄙㄜˋ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色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飲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ㄌㄧㄠˋ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料</w:t>
            </w:r>
          </w:rubyBase>
        </w:ruby>
      </w:r>
      <w:r w:rsidRPr="00954A97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不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吃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ㄑㄧˊ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其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ㄊㄚ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他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ㄕˊ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食</w:t>
            </w:r>
          </w:rubyBase>
        </w:ruby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27DAE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ㄆㄧㄣˇ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品</w:t>
            </w:r>
          </w:rubyBase>
        </w:ruby>
      </w:r>
    </w:p>
    <w:p w:rsidR="00D83D95" w:rsidRPr="00A7351F" w:rsidRDefault="00D83D95" w:rsidP="00C52A43">
      <w:pPr>
        <w:pStyle w:val="2"/>
        <w:widowControl/>
        <w:spacing w:line="440" w:lineRule="exact"/>
        <w:ind w:leftChars="12" w:left="31680" w:hangingChars="345" w:firstLine="31680"/>
        <w:rPr>
          <w:rFonts w:ascii="標楷體" w:eastAsia="標楷體" w:hAnsi="標楷體" w:cs="Times New Roman"/>
          <w:sz w:val="32"/>
          <w:szCs w:val="32"/>
        </w:rPr>
      </w:pPr>
      <w:r w:rsidRPr="002B0067"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2B0067"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09</w:t>
      </w:r>
      <w:r w:rsidRPr="001522C1">
        <w:rPr>
          <w:rFonts w:ascii="標楷體" w:eastAsia="標楷體" w:hAnsi="標楷體" w:cs="標楷體"/>
          <w:color w:val="000000"/>
          <w:sz w:val="32"/>
          <w:szCs w:val="32"/>
        </w:rPr>
        <w:t>.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ㄒㄧㄚˋ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ㄋㄚˇ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哪</w:t>
            </w:r>
          </w:rubyBase>
        </w:ruby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84355C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ㄧˊ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ㄒㄧㄤˋ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項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是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ㄔㄤˊ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ㄊㄡˊ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頭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ㄧㄡˋ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誘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ㄆㄧㄢˋ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騙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ㄊㄚ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他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ㄖㄣˊ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使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ㄩㄥˋ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用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品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ㄕㄨㄛ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說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ㄘˊ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詞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ㄋㄧˇ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你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要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ㄊㄧㄥ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聽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ㄒㄧㄣˋ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信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sz w:val="32"/>
          <w:szCs w:val="32"/>
        </w:rPr>
        <w:t>(A)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ㄉㄚˋ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大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ㄐㄧㄚ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家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ㄉㄡ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都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ㄗㄞˋ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在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ㄩㄥˋ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用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ㄇㄟˊ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ㄩㄥˋ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用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ㄍㄨㄛˋ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過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ㄐㄧㄡˋ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就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ㄒㄩㄣˋ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遜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掉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˙ㄌㄜ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了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sz w:val="32"/>
          <w:szCs w:val="32"/>
        </w:rPr>
        <w:t>(B)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試</w:t>
            </w:r>
          </w:rubyBase>
        </w:ruby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275512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ㄧˊ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試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會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ㄕㄤˋ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上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癮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sz w:val="32"/>
          <w:szCs w:val="32"/>
        </w:rPr>
        <w:t>(C)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ㄨㄛˇ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我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˙ㄇㄣ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們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是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ㄏㄠˇ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好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ㄆㄥˊ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ㄧㄡˇ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友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會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害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ㄋㄧˇ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你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ㄩㄥˋ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用</w:t>
            </w:r>
          </w:rubyBase>
        </w:ruby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D14116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ㄧˊ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ㄒㄧㄚˋ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ㄇㄟˊ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ㄍㄨㄢ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關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係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sz w:val="32"/>
          <w:szCs w:val="32"/>
        </w:rPr>
        <w:t>(D)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ㄕㄤˋ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上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ㄐㄧㄝ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皆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是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="31680" w:hangingChars="472" w:firstLine="31680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bookmarkStart w:id="0" w:name="_GoBack"/>
      <w:bookmarkEnd w:id="0"/>
      <w:r w:rsidRPr="00A7351F">
        <w:rPr>
          <w:rFonts w:ascii="標楷體" w:eastAsia="標楷體" w:hAnsi="標楷體" w:cs="標楷體"/>
          <w:sz w:val="32"/>
          <w:szCs w:val="32"/>
        </w:rPr>
        <w:t>)10.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會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ㄔㄥˊ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成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癮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ㄒㄧㄚˋ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ㄏㄜˊ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何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ㄓㄜˇ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者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是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品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危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害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正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ㄑㄩㄝˋ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確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ㄇㄧㄠˊ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描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述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？</w:t>
      </w:r>
    </w:p>
    <w:p w:rsidR="00D83D95" w:rsidRPr="00A7351F" w:rsidRDefault="00D83D95" w:rsidP="00C52A43">
      <w:pPr>
        <w:widowControl/>
        <w:spacing w:line="440" w:lineRule="exact"/>
        <w:ind w:leftChars="595" w:left="31680" w:hangingChars="153" w:firstLine="31680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sz w:val="32"/>
          <w:szCs w:val="32"/>
        </w:rPr>
        <w:t>(A)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ㄓㄜˇ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者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僅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傷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害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ㄗˋ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自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己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ㄊㄧˇ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體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但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ㄧㄥˇ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影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響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ㄗˋ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自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己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ㄐㄧㄚ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家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ㄊㄧㄥˊ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庭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生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ㄏㄨㄛˊ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活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sz w:val="32"/>
          <w:szCs w:val="32"/>
        </w:rPr>
        <w:t>(B)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未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ㄔㄥˊ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成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ㄋㄧㄢˊ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ㄓㄜˇ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者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ㄊㄧˇ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體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傷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害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較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ㄑㄧㄥ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輕</w:t>
            </w:r>
          </w:rubyBase>
        </w:ruby>
      </w:r>
    </w:p>
    <w:p w:rsidR="00D83D95" w:rsidRPr="00A7351F" w:rsidRDefault="00D83D95" w:rsidP="00C52A43">
      <w:pPr>
        <w:widowControl/>
        <w:spacing w:line="440" w:lineRule="exact"/>
        <w:ind w:leftChars="600" w:left="31680" w:firstLine="2"/>
        <w:rPr>
          <w:rFonts w:ascii="標楷體" w:eastAsia="標楷體" w:hAnsi="標楷體" w:cs="標楷體"/>
          <w:sz w:val="32"/>
          <w:szCs w:val="32"/>
        </w:rPr>
      </w:pPr>
      <w:r w:rsidRPr="00A7351F">
        <w:rPr>
          <w:rFonts w:ascii="標楷體" w:eastAsia="標楷體" w:hAnsi="標楷體" w:cs="標楷體"/>
          <w:sz w:val="32"/>
          <w:szCs w:val="32"/>
        </w:rPr>
        <w:t>(C)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會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ㄧㄥˇ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影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響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ㄊㄧˇ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體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ㄎㄤ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康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t xml:space="preserve">        </w:t>
      </w:r>
    </w:p>
    <w:p w:rsidR="00D83D95" w:rsidRPr="00A7351F" w:rsidRDefault="00D83D95" w:rsidP="00C52A43">
      <w:pPr>
        <w:widowControl/>
        <w:spacing w:line="440" w:lineRule="exact"/>
        <w:ind w:leftChars="595" w:left="31680" w:hangingChars="153" w:firstLine="31680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sz w:val="32"/>
          <w:szCs w:val="32"/>
        </w:rPr>
        <w:t>(D)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˙ㄔㄨˊ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除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˙ㄌㄜ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了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會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ㄉㄠˇ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導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致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ㄊㄧˇ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體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疾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ㄅㄧㄥˋ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病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ㄧㄝˇ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也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會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ㄧㄥˇ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影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響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生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ㄏㄨㄛˊ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活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、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ㄒㄩㄝˊ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及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ㄍㄨㄥ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ㄗㄨㄛˋ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作</w:t>
            </w:r>
          </w:rubyBase>
        </w:ruby>
      </w:r>
    </w:p>
    <w:p w:rsidR="00D83D95" w:rsidRDefault="00D83D95" w:rsidP="00C52A43">
      <w:pPr>
        <w:widowControl/>
        <w:spacing w:line="440" w:lineRule="exact"/>
        <w:ind w:leftChars="595" w:left="31680" w:hangingChars="153" w:firstLine="31680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D83D95" w:rsidRDefault="00D83D95" w:rsidP="00E37DE2">
      <w:pPr>
        <w:spacing w:line="440" w:lineRule="exac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 w:rsidRPr="00A0517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【</w:t>
      </w:r>
      <w:r w:rsidRPr="00A0517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ㄈㄢˇ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反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ㄉㄨˊ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毒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ㄌㄧㄝˋ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列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ㄔㄜ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車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60408A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ㄦˋ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二</w:t>
            </w:r>
          </w:rubyBase>
        </w:ruby>
      </w:r>
      <w:r w:rsidRPr="00A0517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：</w:t>
      </w:r>
      <w:r w:rsidRPr="00A0517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ㄐㄧㄢˋ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健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ㄎㄤ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康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ㄒㄧㄥˊ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行</w:t>
            </w:r>
          </w:rubyBase>
        </w:ruby>
      </w:r>
      <w:r w:rsidRPr="00A0517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ㄉㄨㄥˋ</w:t>
            </w:r>
          </w:rt>
          <w:rubyBase>
            <w:r w:rsidR="00D83D95" w:rsidRPr="00A0517D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動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944DC8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ㄒㄧㄠˇ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小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944DC8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ㄊㄧㄢ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天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944DC8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ㄕˇ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使</w:t>
            </w:r>
          </w:rubyBase>
        </w:ruby>
      </w:r>
      <w:r w:rsidRPr="00A0517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】</w:t>
      </w:r>
    </w:p>
    <w:p w:rsidR="00D83D95" w:rsidRPr="00A0517D" w:rsidRDefault="00D83D95" w:rsidP="00E37DE2">
      <w:pPr>
        <w:spacing w:line="440" w:lineRule="exac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83D95" w:rsidRPr="00E52B71" w:rsidRDefault="00D83D95" w:rsidP="0095727E">
      <w:pPr>
        <w:spacing w:line="48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52B71">
        <w:rPr>
          <w:rFonts w:ascii="標楷體" w:eastAsia="標楷體" w:hAnsi="Wingdings" w:cs="Times New Roman" w:hint="eastAsia"/>
          <w:color w:val="000000"/>
          <w:sz w:val="32"/>
          <w:szCs w:val="32"/>
        </w:rPr>
        <w:sym w:font="Wingdings" w:char="F052"/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ㄨㄛˇ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我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ㄕˋ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是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˙ㄍㄜ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個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ㄐㄧㄢˋ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健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ㄎㄤ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康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˙ㄉㄜ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ㄒㄧㄠˇ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小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ㄒㄩㄝˊ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學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ㄕㄥ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生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ㄨㄛˇ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我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ㄩㄢˋ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願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ㄧˋ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意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ㄧˇ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以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ㄕˊ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實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ㄐㄧˋ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際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ㄒㄧㄥˊ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行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ㄉㄨㄥˋ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動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ㄌㄞˊ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來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ㄈㄢˇ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反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ㄉㄨˊ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毒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</w:p>
    <w:p w:rsidR="00D83D95" w:rsidRPr="00E52B71" w:rsidRDefault="00D83D95" w:rsidP="00C52A43">
      <w:pPr>
        <w:spacing w:line="480" w:lineRule="exact"/>
        <w:ind w:leftChars="-1" w:left="316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52B71">
        <w:rPr>
          <w:rFonts w:ascii="標楷體" w:eastAsia="標楷體" w:hAnsi="標楷體" w:cs="標楷體"/>
          <w:color w:val="000000"/>
          <w:sz w:val="32"/>
          <w:szCs w:val="32"/>
        </w:rPr>
        <w:t xml:space="preserve">  (</w:t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ㄗˋ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自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ㄐㄧˇ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己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ㄩㄢˋ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願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ㄧˋ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意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ㄗㄨㄛˋ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做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ㄉㄠˋ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到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˙ㄉㄜ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的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ㄒㄧㄥˊ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行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ㄉㄨㄥˋ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動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ㄑㄧㄥˇ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請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ㄗㄞˋ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在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ㄎㄨㄥˋ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空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ㄍㄜˊ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格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ㄑㄧㄢˊ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前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ㄉㄚˇ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打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「</w:t>
      </w:r>
      <w:r w:rsidRPr="00E52B71">
        <w:rPr>
          <w:rFonts w:ascii="標楷體" w:eastAsia="標楷體" w:hAnsi="Wingdings" w:cs="Times New Roman" w:hint="eastAsia"/>
          <w:color w:val="000000"/>
          <w:sz w:val="32"/>
          <w:szCs w:val="32"/>
        </w:rPr>
        <w:sym w:font="Wingdings" w:char="F0FC"/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」</w:t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:rsidR="00D83D95" w:rsidRPr="00E52B71" w:rsidRDefault="00D83D95" w:rsidP="00C52A43">
      <w:pPr>
        <w:spacing w:line="480" w:lineRule="exact"/>
        <w:ind w:left="2" w:rightChars="54" w:right="3168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52B71">
        <w:rPr>
          <w:rFonts w:ascii="標楷體" w:eastAsia="標楷體" w:hAnsi="Wingdings" w:cs="Times New Roman" w:hint="eastAsia"/>
          <w:color w:val="000000"/>
          <w:sz w:val="32"/>
          <w:szCs w:val="32"/>
        </w:rPr>
        <w:sym w:font="Wingdings" w:char="F06F"/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ㄘㄨㄥˊ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從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ㄕˋ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事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ㄓㄥˋ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正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ㄉㄤ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當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ㄒㄧㄡ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休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ㄒㄧㄢˊ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閒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ㄏㄨㄛˊ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活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ㄉㄨㄥˋ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動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ㄌㄧˋ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例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ㄖㄨˊ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如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ㄊㄧㄥ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聽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ㄧㄣ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音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ㄩㄝˋ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樂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ㄩㄝˋ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閱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ㄉㄨˊ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讀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ㄒㄧㄚˋ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下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ㄑㄧˊ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棋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ㄩㄣˋ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運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ㄉㄨㄥˋ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動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ㄉㄚˇ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打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ㄑㄧㄡˊ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球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ㄉㄥˇ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等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D83D95" w:rsidRPr="00E52B71" w:rsidRDefault="00D83D95" w:rsidP="00C52A43">
      <w:pPr>
        <w:spacing w:line="480" w:lineRule="exact"/>
        <w:ind w:left="31680" w:rightChars="54" w:right="31680" w:hangingChars="44" w:firstLine="3168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52B71">
        <w:rPr>
          <w:rFonts w:ascii="標楷體" w:eastAsia="標楷體" w:hAnsi="Wingdings" w:cs="Times New Roman" w:hint="eastAsia"/>
          <w:color w:val="000000"/>
          <w:sz w:val="32"/>
          <w:szCs w:val="32"/>
        </w:rPr>
        <w:sym w:font="Wingdings" w:char="F06F"/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ㄅㄧˋ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避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ㄇㄧㄢˇ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免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ㄔㄨ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出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ㄖㄨˋ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入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ㄉㄧㄢˋ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電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ㄉㄨㄥˋ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動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ㄨㄢˊ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玩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ㄐㄩˋ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具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ㄉㄧㄢˋ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店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ㄨㄤˇ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網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ㄎㄚ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咖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ㄧㄝˋ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夜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w w:val="75"/>
                <w:sz w:val="32"/>
                <w:szCs w:val="32"/>
              </w:rPr>
              <w:t>ㄉㄧㄢˋ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店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…</w:t>
      </w:r>
      <w:r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72789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ㄉㄥˇ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等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ㄔㄤˇ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場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ㄙㄨㄛˇ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所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D83D95" w:rsidRPr="00A7351F" w:rsidRDefault="00D83D95" w:rsidP="00C52A43">
      <w:pPr>
        <w:spacing w:line="480" w:lineRule="exact"/>
        <w:ind w:left="31680" w:rightChars="54" w:right="31680" w:hangingChars="1151" w:firstLine="31680"/>
        <w:jc w:val="both"/>
        <w:rPr>
          <w:rFonts w:ascii="標楷體" w:eastAsia="標楷體" w:hAnsi="標楷體" w:cs="Times New Roman"/>
          <w:sz w:val="32"/>
          <w:szCs w:val="32"/>
        </w:rPr>
      </w:pPr>
      <w:r w:rsidRPr="00E52B71">
        <w:rPr>
          <w:rFonts w:ascii="標楷體" w:eastAsia="標楷體" w:hAnsi="Wingdings" w:cs="Times New Roman" w:hint="eastAsia"/>
          <w:color w:val="000000"/>
          <w:sz w:val="32"/>
          <w:szCs w:val="32"/>
        </w:rPr>
        <w:sym w:font="Wingdings" w:char="F06F"/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ㄊㄧˊ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提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ㄍㄠ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高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ㄐㄧㄥˇ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警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ㄐㄩㄝˊ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覺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ㄑㄩㄝˋ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確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ㄅㄠˇ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保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ㄢ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安</w:t>
            </w:r>
          </w:rubyBase>
        </w:ruby>
      </w:r>
      <w:r w:rsidRPr="00E52B71">
        <w:rPr>
          <w:rFonts w:ascii="標楷體" w:eastAsia="標楷體" w:hAnsi="標楷體" w:cs="標楷體"/>
          <w:color w:val="00000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ㄑㄩㄢˊ</w:t>
            </w:r>
          </w:rt>
          <w:rubyBase>
            <w:r w:rsidR="00D83D95" w:rsidRPr="00E52B7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全</w:t>
            </w:r>
          </w:rubyBase>
        </w:ruby>
      </w:r>
      <w:r w:rsidRPr="00E52B7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ㄇㄛˋ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陌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ㄕㄥ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生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ㄔㄤˇ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場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ㄙㄨㄛˇ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所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ㄓㄨㄥ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中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ㄅㄨˊ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要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ㄙㄨㄟˊ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隨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ㄧˋ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意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ㄐㄧㄝ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ㄕㄡˋ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受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ㄊㄚ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他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ㄖㄣˊ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ㄙㄨㄥˋ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送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飲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ㄌㄧㄠˋ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料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、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食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物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9"/>
                <w:szCs w:val="9"/>
              </w:rPr>
              <w:t>ㄏㄨㄛˋ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或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ㄅㄨˋ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ㄇㄧㄥˊ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明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物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ㄈㄚ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發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現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異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ㄓㄨㄤˋ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狀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ㄎㄜˇ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可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ㄌㄧˋ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即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ㄊㄨㄥ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通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ㄐㄧㄚ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家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及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D83D95" w:rsidRDefault="00D83D95" w:rsidP="00C52A43">
      <w:pPr>
        <w:spacing w:line="480" w:lineRule="exact"/>
        <w:ind w:left="31680" w:rightChars="54" w:right="31680" w:hangingChars="1151" w:firstLine="31680"/>
        <w:jc w:val="both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Wingdings" w:cs="Times New Roman" w:hint="eastAsia"/>
          <w:sz w:val="32"/>
          <w:szCs w:val="32"/>
        </w:rPr>
        <w:sym w:font="Wingdings" w:char="F06F"/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ㄑㄧㄢ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千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ㄨㄢˋ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萬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ㄅㄨˊ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要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ㄕㄣ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試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：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ㄑㄧㄝˋ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切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勿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ㄗˋ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自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ㄖㄣˋ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ㄨㄟˊ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為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ㄧˋ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意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ㄓˋ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志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ㄍㄨㄛˋ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過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ㄖㄣˊ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」、「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ㄐㄩㄝˊ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絕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ㄅㄨˊ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ㄏㄨㄟˋ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會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ㄕㄤˋ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上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癮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」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ㄦˊ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而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32"/>
                <w:szCs w:val="32"/>
              </w:rPr>
              <w:t>ㄑㄩˋ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去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ㄒㄧ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ㄧㄝˇ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也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要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因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為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好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ㄑㄧˊ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奇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ㄦˊ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而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ㄑㄩˋ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去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ㄑㄧㄥ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輕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易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ㄔㄤˊ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嘗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試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ㄌㄞˊ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來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ㄌㄨˋ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路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不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ㄇㄧㄥˊ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明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物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品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ㄦˊ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而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ㄕㄡˋ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受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害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D83D95" w:rsidRDefault="00D83D95" w:rsidP="00C52A43">
      <w:pPr>
        <w:pStyle w:val="2"/>
        <w:widowControl/>
        <w:spacing w:line="440" w:lineRule="exact"/>
        <w:ind w:leftChars="140" w:left="31680" w:hangingChars="15" w:firstLine="31680"/>
        <w:rPr>
          <w:rFonts w:ascii="標楷體" w:eastAsia="標楷體" w:hAnsi="標楷體" w:cs="Times New Roman"/>
          <w:sz w:val="32"/>
          <w:szCs w:val="32"/>
        </w:rPr>
      </w:pPr>
    </w:p>
    <w:p w:rsidR="00D83D95" w:rsidRPr="00A7351F" w:rsidRDefault="00D83D95" w:rsidP="00C52A43">
      <w:pPr>
        <w:pStyle w:val="2"/>
        <w:widowControl/>
        <w:spacing w:line="440" w:lineRule="exact"/>
        <w:ind w:leftChars="116" w:left="31680" w:hangingChars="4" w:firstLine="31680"/>
        <w:rPr>
          <w:rFonts w:ascii="標楷體" w:eastAsia="標楷體" w:hAnsi="標楷體" w:cs="Times New Roman"/>
          <w:sz w:val="32"/>
          <w:szCs w:val="32"/>
        </w:rPr>
      </w:pP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ㄖㄨˊ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如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ㄍㄨㄛˇ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果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ㄋㄧˇ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你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想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要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ㄌㄧㄠˇ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瞭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ㄐㄧㄝˇ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解</w:t>
            </w:r>
          </w:rubyBase>
        </w:ruby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76918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ㄑㄧˊ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其</w:t>
            </w:r>
          </w:rubyBase>
        </w:ruby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76918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ㄊㄚ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他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品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危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害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ㄍㄨㄢ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關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ㄗ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資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ㄒㄩㄣˋ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訊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13D00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ㄔㄨˊ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除</w:t>
            </w:r>
          </w:rubyBase>
        </w:ruby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C13D00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˙ㄌㄜ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了</w:t>
            </w:r>
          </w:rubyBase>
        </w:ruby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0677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ㄎㄜˇ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可</w:t>
            </w:r>
          </w:rubyBase>
        </w:ruby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0677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ㄒㄩㄣˊ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詢</w:t>
            </w:r>
          </w:rubyBase>
        </w:ruby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5E0677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ㄨㄣˋ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問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ㄒㄩㄝˊ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外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ㄏㄞˊ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ㄎㄜˇ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可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ㄕㄤˋ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上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網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ㄔㄚˊ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ㄒㄩㄣˊ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詢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ㄍㄜˋ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縣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市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ㄆㄧㄣˇ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品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ㄨㄟˊ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危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害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ㄈㄤˊ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防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制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ㄓㄨㄥ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中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ㄒㄧㄣ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心</w:t>
            </w:r>
          </w:rubyBase>
        </w:ruby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65AC4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ㄐㄧㄠˋ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教</w:t>
            </w:r>
          </w:rubyBase>
        </w:ruby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65AC4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ㄩˋ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育</w:t>
            </w:r>
          </w:rubyBase>
        </w:ruby>
      </w:r>
      <w:r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165AC4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ㄅㄨˋ</w:t>
            </w:r>
          </w:rt>
          <w:rubyBase>
            <w:r w:rsidR="00D83D95">
              <w:rPr>
                <w:rFonts w:ascii="標楷體" w:eastAsia="標楷體" w:hAnsi="標楷體" w:cs="標楷體" w:hint="eastAsia"/>
                <w:sz w:val="32"/>
                <w:szCs w:val="32"/>
              </w:rPr>
              <w:t>部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「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ㄗˇ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ㄓㄨㄟ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錐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ㄏㄨㄚ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花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ㄩㄣˋ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ㄉㄨㄥˋ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動</w:t>
            </w:r>
          </w:rubyBase>
        </w:ruby>
      </w:r>
      <w:r w:rsidRPr="00A7351F">
        <w:rPr>
          <w:rFonts w:ascii="標楷體" w:eastAsia="標楷體" w:hAnsi="標楷體" w:cs="標楷體" w:hint="eastAsia"/>
          <w:sz w:val="32"/>
          <w:szCs w:val="32"/>
        </w:rPr>
        <w:t>」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ㄍㄨㄢ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官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ㄈㄤ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方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ㄨㄤˇ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網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站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˙ㄉㄜ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ㄍㄜˋ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各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縣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ㄕˋ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市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ㄒㄧㄠˋ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ㄨㄞˋ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外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ㄏㄨㄟˋ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會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相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ㄍㄨㄢ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關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ㄗ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資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ㄒㄩㄣˋ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訊</w:t>
            </w:r>
          </w:rubyBase>
        </w:ruby>
      </w:r>
      <w:r>
        <w:rPr>
          <w:rFonts w:ascii="標楷體" w:eastAsia="標楷體" w:hAnsi="標楷體" w:cs="標楷體" w:hint="eastAsia"/>
          <w:sz w:val="32"/>
          <w:szCs w:val="32"/>
        </w:rPr>
        <w:t>或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ㄅㄛ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撥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ㄉㄚˇ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打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ㄐㄧㄝˋ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ㄉㄨˊ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ㄔㄥˊ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成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ㄍㄨㄥ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功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ㄓㄨㄢ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專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ㄒㄧㄢˋ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線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ㄉㄧㄢˋ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電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ㄏㄨㄚˋ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話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t>0800-770-885 (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ㄑㄧㄥˇ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ㄑㄧㄥˇ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ㄋㄧˇ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你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t>-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ㄅㄤ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幫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ㄨㄛˇ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我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t>)</w:t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ㄒㄩㄣˊ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尋</w:t>
            </w:r>
          </w:rubyBase>
        </w:ruby>
      </w:r>
      <w:r w:rsidRPr="00A7351F">
        <w:rPr>
          <w:rFonts w:ascii="標楷體" w:eastAsia="標楷體" w:hAnsi="標楷體" w:cs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sz w:val="10"/>
                <w:szCs w:val="10"/>
              </w:rPr>
              <w:t>ㄑㄧㄡˊ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sz w:val="32"/>
                <w:szCs w:val="32"/>
              </w:rPr>
              <w:t>求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ㄒㄧㄝˊ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協</w:t>
            </w:r>
          </w:rubyBase>
        </w:ruby>
      </w:r>
      <w:r w:rsidRPr="00A7351F">
        <w:rPr>
          <w:rFonts w:ascii="標楷體" w:eastAsia="標楷體" w:hAnsi="標楷體" w:cs="標楷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83D95" w:rsidRPr="00A7351F">
              <w:rPr>
                <w:rFonts w:ascii="標楷體" w:eastAsia="標楷體" w:hAnsi="標楷體" w:cs="標楷體" w:hint="eastAsia"/>
                <w:w w:val="75"/>
                <w:kern w:val="0"/>
                <w:sz w:val="10"/>
                <w:szCs w:val="10"/>
              </w:rPr>
              <w:t>ㄓㄨˋ</w:t>
            </w:r>
          </w:rt>
          <w:rubyBase>
            <w:r w:rsidR="00D83D95" w:rsidRPr="00A7351F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助</w:t>
            </w:r>
          </w:rubyBase>
        </w:ruby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D83D95" w:rsidRDefault="00D83D95" w:rsidP="00C52A43">
      <w:pPr>
        <w:spacing w:line="540" w:lineRule="exact"/>
        <w:ind w:leftChars="116" w:left="31680" w:hangingChars="4" w:firstLine="31680"/>
        <w:jc w:val="both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</w:p>
    <w:p w:rsidR="00D83D95" w:rsidRDefault="00D83D95" w:rsidP="00C52A43">
      <w:pPr>
        <w:spacing w:line="540" w:lineRule="exact"/>
        <w:ind w:left="31680" w:hangingChars="1151" w:firstLine="31680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 w:rsidRPr="00F3231F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【</w:t>
      </w:r>
      <w:r w:rsidRPr="00F3231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ㄈㄢˇ</w:t>
            </w:r>
          </w:rt>
          <w:rubyBase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反</w:t>
            </w:r>
          </w:rubyBase>
        </w:ruby>
      </w:r>
      <w:r w:rsidRPr="00F3231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ㄉㄨˊ</w:t>
            </w:r>
          </w:rt>
          <w:rubyBase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毒</w:t>
            </w:r>
          </w:rubyBase>
        </w:ruby>
      </w:r>
      <w:r w:rsidRPr="00F3231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ㄌㄧㄝˋ</w:t>
            </w:r>
          </w:rt>
          <w:rubyBase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列</w:t>
            </w:r>
          </w:rubyBase>
        </w:ruby>
      </w:r>
      <w:r w:rsidRPr="00F3231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ㄔㄜ</w:t>
            </w:r>
          </w:rt>
          <w:rubyBase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車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725FFD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ㄙㄢ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三</w:t>
            </w:r>
          </w:rubyBase>
        </w:ruby>
      </w:r>
      <w:r w:rsidRPr="00F3231F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：</w:t>
      </w:r>
      <w:r w:rsidRPr="00F3231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ㄐㄩˋ</w:t>
            </w:r>
          </w:rt>
          <w:rubyBase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拒</w:t>
            </w:r>
          </w:rubyBase>
        </w:ruby>
      </w:r>
      <w:r w:rsidRPr="00F3231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ㄐㄩㄝˊ</w:t>
            </w:r>
          </w:rt>
          <w:rubyBase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絕</w:t>
            </w:r>
          </w:rubyBase>
        </w:ruby>
      </w:r>
      <w:r w:rsidRPr="00F3231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ㄉㄨˊ</w:t>
            </w:r>
          </w:rt>
          <w:rubyBase>
            <w:r w:rsidR="00D83D95" w:rsidRPr="00F3231F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毒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802CD8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ㄆㄧㄣˇ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品</w:t>
            </w:r>
          </w:rubyBase>
        </w:ruby>
      </w:r>
      <w:r w:rsidRPr="00183C62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9"/>
            <w:hpsRaise w:val="26"/>
            <w:hpsBaseText w:val="36"/>
            <w:lid w:val="zh-TW"/>
          </w:rubyPr>
          <w:rt>
            <w:r w:rsidR="00D83D95" w:rsidRPr="00183C62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˙ㄉㄜ</w:t>
            </w:r>
          </w:rt>
          <w:rubyBase>
            <w:r w:rsidR="00D83D95" w:rsidRPr="00183C62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的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7373F2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ㄏㄨㄚˋ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畫</w:t>
            </w:r>
          </w:rubyBase>
        </w:ruby>
      </w:r>
      <w:r w:rsidRPr="008E071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9"/>
            <w:hpsRaise w:val="26"/>
            <w:hpsBaseText w:val="36"/>
            <w:lid w:val="zh-TW"/>
          </w:rubyPr>
          <w:rt>
            <w:r w:rsidR="00D83D95" w:rsidRPr="008E071D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ㄩˇ</w:t>
            </w:r>
          </w:rt>
          <w:rubyBase>
            <w:r w:rsidR="00D83D95" w:rsidRPr="008E071D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與</w:t>
            </w:r>
          </w:rubyBase>
        </w:ruby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83D95" w:rsidRPr="00EA44A7">
              <w:rPr>
                <w:rFonts w:ascii="標楷體" w:eastAsia="標楷體" w:hAnsi="標楷體" w:cs="標楷體" w:hint="eastAsia"/>
                <w:b/>
                <w:bCs/>
                <w:color w:val="000000"/>
                <w:w w:val="75"/>
                <w:sz w:val="12"/>
                <w:szCs w:val="12"/>
              </w:rPr>
              <w:t>ㄏㄨㄚˋ</w:t>
            </w:r>
          </w:rt>
          <w:rubyBase>
            <w:r w:rsidR="00D83D95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話</w:t>
            </w:r>
          </w:rubyBase>
        </w:ruby>
      </w:r>
      <w:r w:rsidRPr="007819C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】</w:t>
      </w:r>
    </w:p>
    <w:p w:rsidR="00D83D95" w:rsidRPr="004741D1" w:rsidRDefault="00D83D95" w:rsidP="00C52A43">
      <w:pPr>
        <w:spacing w:line="240" w:lineRule="atLeast"/>
        <w:ind w:left="31680" w:hangingChars="132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8" o:spid="_x0000_s1030" type="#_x0000_t98" style="position:absolute;left:0;text-align:left;margin-left:1.6pt;margin-top:18.55pt;width:526.4pt;height:187.2pt;z-index:251656704;visibility:visible"/>
        </w:pict>
      </w:r>
      <w:r>
        <w:rPr>
          <w:noProof/>
        </w:rPr>
        <w:pict>
          <v:shape id="_x0000_s1031" type="#_x0000_t98" style="position:absolute;left:0;text-align:left;margin-left:1.6pt;margin-top:18.55pt;width:526.4pt;height:187.2pt;z-index:251659776;visibility:visible"/>
        </w:pict>
      </w:r>
      <w:r w:rsidRPr="004741D1">
        <w:rPr>
          <w:rFonts w:ascii="標楷體" w:eastAsia="標楷體" w:hAnsi="Wingdings" w:cs="Times New Roman" w:hint="eastAsia"/>
          <w:color w:val="000000"/>
          <w:sz w:val="28"/>
          <w:szCs w:val="28"/>
        </w:rPr>
        <w:sym w:font="Wingdings" w:char="F052"/>
      </w:r>
      <w:r w:rsidRPr="004741D1"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ㄑㄧㄣ</w:t>
            </w:r>
          </w:rt>
          <w:rubyBase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親</w:t>
            </w:r>
          </w:rubyBase>
        </w:ruby>
      </w:r>
      <w:r w:rsidRPr="004741D1"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ㄞˋ</w:t>
            </w:r>
          </w:rt>
          <w:rubyBase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愛</w:t>
            </w:r>
          </w:rubyBase>
        </w:ruby>
      </w:r>
      <w:r w:rsidRPr="004741D1"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˙ㄉㄜ</w:t>
            </w:r>
          </w:rt>
          <w:rubyBase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的</w:t>
            </w:r>
          </w:rubyBase>
        </w:ruby>
      </w:r>
      <w:r w:rsidRPr="004741D1"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ㄊㄨㄥˊ</w:t>
            </w:r>
          </w:rt>
          <w:rubyBase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同</w:t>
            </w:r>
          </w:rubyBase>
        </w:ruby>
      </w:r>
      <w:r w:rsidRPr="004741D1"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ㄒㄩㄝˊ</w:t>
            </w:r>
          </w:rt>
          <w:rubyBase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</w:rubyBase>
        </w:ruby>
      </w:r>
      <w:r w:rsidRPr="004741D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4741D1"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ㄑㄧㄥˇ</w:t>
            </w:r>
          </w:rt>
          <w:rubyBase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請</w:t>
            </w:r>
          </w:rubyBase>
        </w:ruby>
      </w:r>
      <w:r w:rsidRPr="004741D1"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ㄗㄞˋ</w:t>
            </w:r>
          </w:rt>
          <w:rubyBase>
            <w:r w:rsidR="00D83D95" w:rsidRPr="004741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在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ㄎㄨㄤ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框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ㄎㄨㄤ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框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ㄓㄨㄥ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ㄏㄨㄚˋ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畫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ㄔㄨ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9"/>
                <w:szCs w:val="9"/>
              </w:rPr>
              <w:t>ㄐㄩˋ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拒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9"/>
                <w:szCs w:val="9"/>
              </w:rPr>
              <w:t>ㄐㄩㄝˊ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絕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9"/>
                <w:szCs w:val="9"/>
              </w:rPr>
              <w:t>ㄉㄨˊ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毒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9"/>
                <w:szCs w:val="9"/>
              </w:rPr>
              <w:t>ㄆㄧㄣˇ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品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9"/>
                <w:szCs w:val="9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D83D95" w:rsidRPr="002266B4">
              <w:rPr>
                <w:rFonts w:ascii="標楷體" w:eastAsia="標楷體" w:hAnsi="標楷體" w:cs="標楷體" w:hint="eastAsia"/>
                <w:color w:val="000000"/>
                <w:w w:val="75"/>
                <w:sz w:val="9"/>
                <w:szCs w:val="9"/>
              </w:rPr>
              <w:t>ㄏㄨㄚˋ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畫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9"/>
                <w:szCs w:val="9"/>
              </w:rPr>
              <w:t>ㄏㄨㄛˋ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或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ㄒㄧㄝˇ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寫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ㄒㄧㄚˋ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下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ㄒㄧㄣ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心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ㄓㄨㄥ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10"/>
                <w:szCs w:val="10"/>
              </w:rPr>
              <w:t>˙ㄉㄜ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的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9"/>
                <w:szCs w:val="9"/>
              </w:rPr>
              <w:t>ㄍㄢˇ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感</w:t>
            </w:r>
          </w:rubyBase>
        </w:ruby>
      </w:r>
      <w:r>
        <w:rPr>
          <w:rFonts w:ascii="標楷體" w:eastAsia="標楷體" w:hAnsi="標楷體" w:cs="標楷體"/>
          <w:color w:val="00000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D83D95" w:rsidRPr="00ED1D83">
              <w:rPr>
                <w:rFonts w:ascii="標楷體" w:eastAsia="標楷體" w:hAnsi="標楷體" w:cs="標楷體" w:hint="eastAsia"/>
                <w:color w:val="000000"/>
                <w:w w:val="75"/>
                <w:sz w:val="9"/>
                <w:szCs w:val="9"/>
              </w:rPr>
              <w:t>ㄒㄧㄤˇ</w:t>
            </w:r>
          </w:rt>
          <w:rubyBase>
            <w:r w:rsidR="00D83D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想</w:t>
            </w:r>
          </w:rubyBase>
        </w:ruby>
      </w:r>
    </w:p>
    <w:p w:rsidR="00D83D95" w:rsidRDefault="00D83D95" w:rsidP="00C52A43">
      <w:pPr>
        <w:spacing w:line="240" w:lineRule="atLeast"/>
        <w:ind w:left="31680" w:hangingChars="132" w:firstLine="31680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83D95" w:rsidRPr="001E6C93" w:rsidRDefault="00D83D95" w:rsidP="00C52A43">
      <w:pPr>
        <w:spacing w:line="240" w:lineRule="atLeast"/>
        <w:ind w:left="31680" w:hangingChars="132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D83D95" w:rsidRDefault="00D83D95" w:rsidP="00C52A43">
      <w:pPr>
        <w:spacing w:line="240" w:lineRule="atLeast"/>
        <w:ind w:left="31680" w:hangingChars="132" w:firstLine="31680"/>
        <w:jc w:val="center"/>
        <w:rPr>
          <w:rFonts w:ascii="華康流隸體W5" w:eastAsia="華康流隸體W5" w:hAnsi="標楷體" w:cs="Times New Roman"/>
          <w:color w:val="000000"/>
          <w:sz w:val="28"/>
          <w:szCs w:val="28"/>
        </w:rPr>
      </w:pPr>
    </w:p>
    <w:p w:rsidR="00D83D95" w:rsidRDefault="00D83D95" w:rsidP="00C52A43">
      <w:pPr>
        <w:spacing w:line="240" w:lineRule="atLeast"/>
        <w:ind w:left="31680" w:hangingChars="132" w:firstLine="31680"/>
        <w:jc w:val="center"/>
        <w:rPr>
          <w:rFonts w:ascii="華康流隸體W5" w:eastAsia="華康流隸體W5" w:hAnsi="標楷體" w:cs="Times New Roman"/>
          <w:color w:val="000000"/>
          <w:sz w:val="28"/>
          <w:szCs w:val="28"/>
        </w:rPr>
      </w:pPr>
    </w:p>
    <w:p w:rsidR="00D83D95" w:rsidRDefault="00D83D95" w:rsidP="00C52A43">
      <w:pPr>
        <w:spacing w:line="240" w:lineRule="atLeast"/>
        <w:ind w:left="31680" w:hangingChars="132" w:firstLine="31680"/>
        <w:jc w:val="center"/>
        <w:rPr>
          <w:rFonts w:ascii="華康流隸體W5" w:eastAsia="華康流隸體W5" w:hAnsi="標楷體" w:cs="Times New Roman"/>
          <w:color w:val="000000"/>
          <w:sz w:val="28"/>
          <w:szCs w:val="28"/>
        </w:rPr>
      </w:pPr>
    </w:p>
    <w:p w:rsidR="00D83D95" w:rsidRDefault="00D83D95" w:rsidP="00C52A43">
      <w:pPr>
        <w:spacing w:line="240" w:lineRule="atLeast"/>
        <w:ind w:left="31680" w:hangingChars="132" w:firstLine="31680"/>
        <w:jc w:val="center"/>
        <w:rPr>
          <w:rFonts w:ascii="華康流隸體W5" w:eastAsia="華康流隸體W5" w:hAnsi="標楷體" w:cs="Times New Roman"/>
          <w:color w:val="000000"/>
          <w:sz w:val="28"/>
          <w:szCs w:val="28"/>
        </w:rPr>
      </w:pPr>
      <w:r>
        <w:rPr>
          <w:noProof/>
        </w:rPr>
        <w:pict>
          <v:shape id="文字方塊 5" o:spid="_x0000_s1032" type="#_x0000_t202" style="position:absolute;left:0;text-align:left;margin-left:6.75pt;margin-top:39.75pt;width:523.4pt;height:154pt;z-index:-251660800;visibility:visible" wrapcoords="-31 -105 -31 21495 21631 21495 21631 -105 -31 -105" fillcolor="window" strokeweight=".5pt">
            <v:path arrowok="t"/>
            <v:textbox>
              <w:txbxContent>
                <w:p w:rsidR="00D83D95" w:rsidRPr="00CB6C7B" w:rsidRDefault="00D83D95" w:rsidP="00C52A43">
                  <w:pPr>
                    <w:adjustRightInd w:val="0"/>
                    <w:snapToGrid w:val="0"/>
                    <w:ind w:leftChars="6" w:left="31680" w:hangingChars="4" w:firstLine="31680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B6C7B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  <w:sz w:val="32"/>
                      <w:szCs w:val="32"/>
                    </w:rPr>
                    <w:t>愛的留言板</w:t>
                  </w:r>
                </w:p>
                <w:p w:rsidR="00D83D95" w:rsidRPr="00CB6C7B" w:rsidRDefault="00D83D95" w:rsidP="00C52A43">
                  <w:pPr>
                    <w:adjustRightInd w:val="0"/>
                    <w:snapToGrid w:val="0"/>
                    <w:ind w:leftChars="6" w:left="31680" w:hangingChars="4" w:firstLine="31680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CB6C7B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親愛的家長，您的陪伴與參與，讓孩子遠離毒品危害，就是「為愛拒毒」最佳的表現，請寫下您對本學習單及反毒教育的想法：</w:t>
                  </w:r>
                </w:p>
                <w:p w:rsidR="00D83D95" w:rsidRPr="00CB6C7B" w:rsidRDefault="00D83D95" w:rsidP="001572B3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</w:p>
                <w:p w:rsidR="00D83D95" w:rsidRPr="00CB6C7B" w:rsidRDefault="00D83D95" w:rsidP="001572B3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</w:p>
                <w:p w:rsidR="00D83D95" w:rsidRPr="00CB6C7B" w:rsidRDefault="00D83D95" w:rsidP="001572B3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</w:p>
                <w:p w:rsidR="00D83D95" w:rsidRPr="00CB6C7B" w:rsidRDefault="00D83D95" w:rsidP="001572B3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</w:p>
                <w:p w:rsidR="00D83D95" w:rsidRDefault="00D83D95">
                  <w:pPr>
                    <w:rPr>
                      <w:rFonts w:cs="Times New Roman"/>
                    </w:rPr>
                  </w:pPr>
                </w:p>
              </w:txbxContent>
            </v:textbox>
            <w10:wrap type="tight"/>
          </v:shape>
        </w:pict>
      </w:r>
    </w:p>
    <w:p w:rsidR="00D83D95" w:rsidRDefault="00D83D95" w:rsidP="00253004">
      <w:pPr>
        <w:adjustRightInd w:val="0"/>
        <w:snapToGrid w:val="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D83D95" w:rsidRDefault="00D83D95" w:rsidP="00C52A43">
      <w:pPr>
        <w:adjustRightInd w:val="0"/>
        <w:snapToGrid w:val="0"/>
        <w:ind w:firstLineChars="50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D83D95" w:rsidRPr="00673EAB" w:rsidRDefault="00D83D95" w:rsidP="00C52A43">
      <w:pPr>
        <w:adjustRightInd w:val="0"/>
        <w:snapToGrid w:val="0"/>
        <w:ind w:firstLineChars="50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3EAB">
        <w:rPr>
          <w:rFonts w:ascii="標楷體" w:eastAsia="標楷體" w:hAnsi="標楷體" w:cs="標楷體" w:hint="eastAsia"/>
          <w:color w:val="000000"/>
          <w:sz w:val="28"/>
          <w:szCs w:val="28"/>
        </w:rPr>
        <w:t>學生年級：　　　班級：　　　座號：　　　　姓名：　　　　家長簽名：</w:t>
      </w:r>
    </w:p>
    <w:p w:rsidR="00D83D95" w:rsidRPr="003D3DC5" w:rsidRDefault="00D83D95" w:rsidP="0063358E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8"/>
          <w:szCs w:val="28"/>
        </w:rPr>
      </w:pPr>
      <w:r w:rsidRPr="003D3DC5">
        <w:rPr>
          <w:rFonts w:ascii="標楷體" w:eastAsia="標楷體" w:hAnsi="標楷體" w:cs="標楷體" w:hint="eastAsia"/>
          <w:kern w:val="0"/>
          <w:sz w:val="28"/>
          <w:szCs w:val="28"/>
        </w:rPr>
        <w:t>～孩子的成長需要您的關心和陪伴，暑假期間請注意孩子交友與生活作息～</w:t>
      </w:r>
    </w:p>
    <w:p w:rsidR="00D83D95" w:rsidRPr="00542F7C" w:rsidRDefault="00D83D95" w:rsidP="0063358E">
      <w:pPr>
        <w:autoSpaceDE w:val="0"/>
        <w:autoSpaceDN w:val="0"/>
        <w:adjustRightInd w:val="0"/>
        <w:jc w:val="right"/>
        <w:rPr>
          <w:rFonts w:ascii="標楷體" w:eastAsia="標楷體" w:hAnsi="標楷體" w:cs="Times New Roman"/>
          <w:kern w:val="0"/>
          <w:sz w:val="28"/>
          <w:szCs w:val="28"/>
        </w:rPr>
      </w:pPr>
      <w:r w:rsidRPr="00542F7C">
        <w:rPr>
          <w:rFonts w:ascii="標楷體" w:eastAsia="標楷體" w:hAnsi="標楷體" w:cs="標楷體" w:hint="eastAsia"/>
          <w:kern w:val="0"/>
          <w:sz w:val="28"/>
          <w:szCs w:val="28"/>
        </w:rPr>
        <w:t>教育部、地方政府、學校關心你的健康與成長。</w:t>
      </w:r>
    </w:p>
    <w:p w:rsidR="00D83D95" w:rsidRDefault="00D83D95" w:rsidP="0063358E">
      <w:pPr>
        <w:autoSpaceDE w:val="0"/>
        <w:autoSpaceDN w:val="0"/>
        <w:adjustRightInd w:val="0"/>
        <w:rPr>
          <w:rStyle w:val="Hyperlink"/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【相</w:t>
      </w:r>
      <w:r w:rsidRPr="00A02183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關資訊可參考紫錐花運動官方網站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：</w:t>
      </w:r>
      <w:hyperlink r:id="rId9" w:history="1">
        <w:r w:rsidRPr="00524070">
          <w:rPr>
            <w:rStyle w:val="Hyperlink"/>
            <w:rFonts w:ascii="標楷體" w:eastAsia="標楷體" w:hAnsi="標楷體" w:cs="標楷體"/>
            <w:b/>
            <w:bCs/>
            <w:sz w:val="32"/>
            <w:szCs w:val="32"/>
          </w:rPr>
          <w:t>http://enc.moe.edu.tw/</w:t>
        </w:r>
        <w:r w:rsidRPr="00524070">
          <w:rPr>
            <w:rStyle w:val="Hyperlink"/>
            <w:rFonts w:ascii="標楷體" w:eastAsia="標楷體" w:hAnsi="標楷體" w:cs="標楷體" w:hint="eastAsia"/>
            <w:b/>
            <w:bCs/>
            <w:sz w:val="32"/>
            <w:szCs w:val="32"/>
          </w:rPr>
          <w:t>】</w:t>
        </w:r>
      </w:hyperlink>
    </w:p>
    <w:p w:rsidR="00D83D95" w:rsidRDefault="00D83D95" w:rsidP="0063358E">
      <w:pPr>
        <w:autoSpaceDE w:val="0"/>
        <w:autoSpaceDN w:val="0"/>
        <w:adjustRightInd w:val="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CB6C7B">
        <w:rPr>
          <w:rFonts w:ascii="標楷體" w:eastAsia="標楷體" w:hAnsi="標楷體" w:cs="Times New Roman"/>
          <w:b/>
          <w:bCs/>
          <w:noProof/>
          <w:color w:val="000000"/>
          <w:sz w:val="32"/>
          <w:szCs w:val="32"/>
        </w:rPr>
        <w:pict>
          <v:shape id="圖片 6" o:spid="_x0000_i1025" type="#_x0000_t75" style="width:136.5pt;height:136.5pt;visibility:visible">
            <v:imagedata r:id="rId10" o:title=""/>
          </v:shape>
        </w:pict>
      </w:r>
    </w:p>
    <w:sectPr w:rsidR="00D83D95" w:rsidSect="00D67BFB">
      <w:footerReference w:type="default" r:id="rId11"/>
      <w:pgSz w:w="11906" w:h="16838"/>
      <w:pgMar w:top="720" w:right="40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95" w:rsidRDefault="00D83D95" w:rsidP="00D445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3D95" w:rsidRDefault="00D83D95" w:rsidP="00D445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流隸體W5">
    <w:altName w:val="文鼎注音寬字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95" w:rsidRDefault="00D83D95">
    <w:pPr>
      <w:pStyle w:val="Footer"/>
      <w:jc w:val="center"/>
      <w:rPr>
        <w:rFonts w:cs="Times New Roman"/>
      </w:rPr>
    </w:pPr>
    <w:fldSimple w:instr=" PAGE   \* MERGEFORMAT ">
      <w:r w:rsidRPr="00C52A43">
        <w:rPr>
          <w:noProof/>
          <w:lang w:val="zh-TW"/>
        </w:rPr>
        <w:t>1</w:t>
      </w:r>
    </w:fldSimple>
  </w:p>
  <w:p w:rsidR="00D83D95" w:rsidRDefault="00D83D9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95" w:rsidRDefault="00D83D95" w:rsidP="00D445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3D95" w:rsidRDefault="00D83D95" w:rsidP="00D445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C4E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25" w:hanging="480"/>
      </w:pPr>
    </w:lvl>
    <w:lvl w:ilvl="2" w:tplc="0409001B">
      <w:start w:val="1"/>
      <w:numFmt w:val="lowerRoman"/>
      <w:lvlText w:val="%3."/>
      <w:lvlJc w:val="right"/>
      <w:pPr>
        <w:ind w:left="2505" w:hanging="480"/>
      </w:pPr>
    </w:lvl>
    <w:lvl w:ilvl="3" w:tplc="0409000F">
      <w:start w:val="1"/>
      <w:numFmt w:val="decimal"/>
      <w:lvlText w:val="%4."/>
      <w:lvlJc w:val="left"/>
      <w:pPr>
        <w:ind w:left="2985" w:hanging="480"/>
      </w:pPr>
    </w:lvl>
    <w:lvl w:ilvl="4" w:tplc="04090019">
      <w:start w:val="1"/>
      <w:numFmt w:val="ideographTraditional"/>
      <w:lvlText w:val="%5、"/>
      <w:lvlJc w:val="left"/>
      <w:pPr>
        <w:ind w:left="3465" w:hanging="480"/>
      </w:pPr>
    </w:lvl>
    <w:lvl w:ilvl="5" w:tplc="0409001B">
      <w:start w:val="1"/>
      <w:numFmt w:val="lowerRoman"/>
      <w:lvlText w:val="%6."/>
      <w:lvlJc w:val="right"/>
      <w:pPr>
        <w:ind w:left="3945" w:hanging="480"/>
      </w:pPr>
    </w:lvl>
    <w:lvl w:ilvl="6" w:tplc="0409000F">
      <w:start w:val="1"/>
      <w:numFmt w:val="decimal"/>
      <w:lvlText w:val="%7."/>
      <w:lvlJc w:val="left"/>
      <w:pPr>
        <w:ind w:left="4425" w:hanging="480"/>
      </w:pPr>
    </w:lvl>
    <w:lvl w:ilvl="7" w:tplc="04090019">
      <w:start w:val="1"/>
      <w:numFmt w:val="ideographTraditional"/>
      <w:lvlText w:val="%8、"/>
      <w:lvlJc w:val="left"/>
      <w:pPr>
        <w:ind w:left="4905" w:hanging="480"/>
      </w:pPr>
    </w:lvl>
    <w:lvl w:ilvl="8" w:tplc="0409001B">
      <w:start w:val="1"/>
      <w:numFmt w:val="lowerRoman"/>
      <w:lvlText w:val="%9."/>
      <w:lvlJc w:val="right"/>
      <w:pPr>
        <w:ind w:left="5385" w:hanging="480"/>
      </w:pPr>
    </w:lvl>
  </w:abstractNum>
  <w:abstractNum w:abstractNumId="1">
    <w:nsid w:val="10A534A3"/>
    <w:multiLevelType w:val="hybridMultilevel"/>
    <w:tmpl w:val="4D2E32CC"/>
    <w:lvl w:ilvl="0" w:tplc="68143450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10" w:hanging="480"/>
      </w:pPr>
    </w:lvl>
    <w:lvl w:ilvl="2" w:tplc="0409001B">
      <w:start w:val="1"/>
      <w:numFmt w:val="lowerRoman"/>
      <w:lvlText w:val="%3."/>
      <w:lvlJc w:val="right"/>
      <w:pPr>
        <w:ind w:left="2390" w:hanging="480"/>
      </w:pPr>
    </w:lvl>
    <w:lvl w:ilvl="3" w:tplc="0409000F">
      <w:start w:val="1"/>
      <w:numFmt w:val="decimal"/>
      <w:lvlText w:val="%4."/>
      <w:lvlJc w:val="left"/>
      <w:pPr>
        <w:ind w:left="2870" w:hanging="480"/>
      </w:pPr>
    </w:lvl>
    <w:lvl w:ilvl="4" w:tplc="04090019">
      <w:start w:val="1"/>
      <w:numFmt w:val="ideographTraditional"/>
      <w:lvlText w:val="%5、"/>
      <w:lvlJc w:val="left"/>
      <w:pPr>
        <w:ind w:left="3350" w:hanging="480"/>
      </w:pPr>
    </w:lvl>
    <w:lvl w:ilvl="5" w:tplc="0409001B">
      <w:start w:val="1"/>
      <w:numFmt w:val="lowerRoman"/>
      <w:lvlText w:val="%6."/>
      <w:lvlJc w:val="right"/>
      <w:pPr>
        <w:ind w:left="3830" w:hanging="480"/>
      </w:pPr>
    </w:lvl>
    <w:lvl w:ilvl="6" w:tplc="0409000F">
      <w:start w:val="1"/>
      <w:numFmt w:val="decimal"/>
      <w:lvlText w:val="%7."/>
      <w:lvlJc w:val="left"/>
      <w:pPr>
        <w:ind w:left="4310" w:hanging="480"/>
      </w:pPr>
    </w:lvl>
    <w:lvl w:ilvl="7" w:tplc="04090019">
      <w:start w:val="1"/>
      <w:numFmt w:val="ideographTraditional"/>
      <w:lvlText w:val="%8、"/>
      <w:lvlJc w:val="left"/>
      <w:pPr>
        <w:ind w:left="4790" w:hanging="480"/>
      </w:pPr>
    </w:lvl>
    <w:lvl w:ilvl="8" w:tplc="0409001B">
      <w:start w:val="1"/>
      <w:numFmt w:val="lowerRoman"/>
      <w:lvlText w:val="%9."/>
      <w:lvlJc w:val="right"/>
      <w:pPr>
        <w:ind w:left="5270" w:hanging="480"/>
      </w:pPr>
    </w:lvl>
  </w:abstractNum>
  <w:abstractNum w:abstractNumId="2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10" w:hanging="480"/>
      </w:pPr>
    </w:lvl>
    <w:lvl w:ilvl="2" w:tplc="0409001B">
      <w:start w:val="1"/>
      <w:numFmt w:val="lowerRoman"/>
      <w:lvlText w:val="%3."/>
      <w:lvlJc w:val="right"/>
      <w:pPr>
        <w:ind w:left="2390" w:hanging="480"/>
      </w:pPr>
    </w:lvl>
    <w:lvl w:ilvl="3" w:tplc="0409000F">
      <w:start w:val="1"/>
      <w:numFmt w:val="decimal"/>
      <w:lvlText w:val="%4."/>
      <w:lvlJc w:val="left"/>
      <w:pPr>
        <w:ind w:left="2870" w:hanging="480"/>
      </w:pPr>
    </w:lvl>
    <w:lvl w:ilvl="4" w:tplc="04090019">
      <w:start w:val="1"/>
      <w:numFmt w:val="ideographTraditional"/>
      <w:lvlText w:val="%5、"/>
      <w:lvlJc w:val="left"/>
      <w:pPr>
        <w:ind w:left="3350" w:hanging="480"/>
      </w:pPr>
    </w:lvl>
    <w:lvl w:ilvl="5" w:tplc="0409001B">
      <w:start w:val="1"/>
      <w:numFmt w:val="lowerRoman"/>
      <w:lvlText w:val="%6."/>
      <w:lvlJc w:val="right"/>
      <w:pPr>
        <w:ind w:left="3830" w:hanging="480"/>
      </w:pPr>
    </w:lvl>
    <w:lvl w:ilvl="6" w:tplc="0409000F">
      <w:start w:val="1"/>
      <w:numFmt w:val="decimal"/>
      <w:lvlText w:val="%7."/>
      <w:lvlJc w:val="left"/>
      <w:pPr>
        <w:ind w:left="4310" w:hanging="480"/>
      </w:pPr>
    </w:lvl>
    <w:lvl w:ilvl="7" w:tplc="04090019">
      <w:start w:val="1"/>
      <w:numFmt w:val="ideographTraditional"/>
      <w:lvlText w:val="%8、"/>
      <w:lvlJc w:val="left"/>
      <w:pPr>
        <w:ind w:left="4790" w:hanging="480"/>
      </w:pPr>
    </w:lvl>
    <w:lvl w:ilvl="8" w:tplc="0409001B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3557029E"/>
    <w:multiLevelType w:val="hybridMultilevel"/>
    <w:tmpl w:val="1D5A65D2"/>
    <w:lvl w:ilvl="0" w:tplc="595A6138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10" w:hanging="480"/>
      </w:pPr>
    </w:lvl>
    <w:lvl w:ilvl="2" w:tplc="0409001B">
      <w:start w:val="1"/>
      <w:numFmt w:val="lowerRoman"/>
      <w:lvlText w:val="%3."/>
      <w:lvlJc w:val="right"/>
      <w:pPr>
        <w:ind w:left="2390" w:hanging="480"/>
      </w:pPr>
    </w:lvl>
    <w:lvl w:ilvl="3" w:tplc="0409000F">
      <w:start w:val="1"/>
      <w:numFmt w:val="decimal"/>
      <w:lvlText w:val="%4."/>
      <w:lvlJc w:val="left"/>
      <w:pPr>
        <w:ind w:left="2870" w:hanging="480"/>
      </w:pPr>
    </w:lvl>
    <w:lvl w:ilvl="4" w:tplc="04090019">
      <w:start w:val="1"/>
      <w:numFmt w:val="ideographTraditional"/>
      <w:lvlText w:val="%5、"/>
      <w:lvlJc w:val="left"/>
      <w:pPr>
        <w:ind w:left="3350" w:hanging="480"/>
      </w:pPr>
    </w:lvl>
    <w:lvl w:ilvl="5" w:tplc="0409001B">
      <w:start w:val="1"/>
      <w:numFmt w:val="lowerRoman"/>
      <w:lvlText w:val="%6."/>
      <w:lvlJc w:val="right"/>
      <w:pPr>
        <w:ind w:left="3830" w:hanging="480"/>
      </w:pPr>
    </w:lvl>
    <w:lvl w:ilvl="6" w:tplc="0409000F">
      <w:start w:val="1"/>
      <w:numFmt w:val="decimal"/>
      <w:lvlText w:val="%7."/>
      <w:lvlJc w:val="left"/>
      <w:pPr>
        <w:ind w:left="4310" w:hanging="480"/>
      </w:pPr>
    </w:lvl>
    <w:lvl w:ilvl="7" w:tplc="04090019">
      <w:start w:val="1"/>
      <w:numFmt w:val="ideographTraditional"/>
      <w:lvlText w:val="%8、"/>
      <w:lvlJc w:val="left"/>
      <w:pPr>
        <w:ind w:left="4790" w:hanging="480"/>
      </w:pPr>
    </w:lvl>
    <w:lvl w:ilvl="8" w:tplc="0409001B">
      <w:start w:val="1"/>
      <w:numFmt w:val="lowerRoman"/>
      <w:lvlText w:val="%9."/>
      <w:lvlJc w:val="right"/>
      <w:pPr>
        <w:ind w:left="5270" w:hanging="480"/>
      </w:pPr>
    </w:lvl>
  </w:abstractNum>
  <w:abstractNum w:abstractNumId="4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683"/>
    <w:rsid w:val="0000153D"/>
    <w:rsid w:val="00002AAB"/>
    <w:rsid w:val="00002D0D"/>
    <w:rsid w:val="00003E10"/>
    <w:rsid w:val="00004BE6"/>
    <w:rsid w:val="00004FF0"/>
    <w:rsid w:val="00006E15"/>
    <w:rsid w:val="00010B5A"/>
    <w:rsid w:val="000118C9"/>
    <w:rsid w:val="00016C9B"/>
    <w:rsid w:val="00016E76"/>
    <w:rsid w:val="00022014"/>
    <w:rsid w:val="00022EB7"/>
    <w:rsid w:val="00024AED"/>
    <w:rsid w:val="00024B38"/>
    <w:rsid w:val="000305E8"/>
    <w:rsid w:val="00030C34"/>
    <w:rsid w:val="00033660"/>
    <w:rsid w:val="00036591"/>
    <w:rsid w:val="00037FBD"/>
    <w:rsid w:val="00040148"/>
    <w:rsid w:val="0004340A"/>
    <w:rsid w:val="000454FF"/>
    <w:rsid w:val="00045FB4"/>
    <w:rsid w:val="000476DB"/>
    <w:rsid w:val="00052E43"/>
    <w:rsid w:val="0005336C"/>
    <w:rsid w:val="00053ABF"/>
    <w:rsid w:val="0005494C"/>
    <w:rsid w:val="00057214"/>
    <w:rsid w:val="00057583"/>
    <w:rsid w:val="0005778E"/>
    <w:rsid w:val="00061529"/>
    <w:rsid w:val="00062277"/>
    <w:rsid w:val="00064816"/>
    <w:rsid w:val="00066B9C"/>
    <w:rsid w:val="00067CCD"/>
    <w:rsid w:val="00072F0C"/>
    <w:rsid w:val="00077442"/>
    <w:rsid w:val="00077CDA"/>
    <w:rsid w:val="00077F52"/>
    <w:rsid w:val="00090CCA"/>
    <w:rsid w:val="000925B0"/>
    <w:rsid w:val="000943AF"/>
    <w:rsid w:val="00094C32"/>
    <w:rsid w:val="00095DD0"/>
    <w:rsid w:val="000A0F9D"/>
    <w:rsid w:val="000A4BD8"/>
    <w:rsid w:val="000A6E34"/>
    <w:rsid w:val="000A734E"/>
    <w:rsid w:val="000A7DDB"/>
    <w:rsid w:val="000B135E"/>
    <w:rsid w:val="000B2396"/>
    <w:rsid w:val="000B45C0"/>
    <w:rsid w:val="000B6863"/>
    <w:rsid w:val="000B692F"/>
    <w:rsid w:val="000C0498"/>
    <w:rsid w:val="000C7F3B"/>
    <w:rsid w:val="000D4EF9"/>
    <w:rsid w:val="000E0FD0"/>
    <w:rsid w:val="000E1BFB"/>
    <w:rsid w:val="000E1E94"/>
    <w:rsid w:val="000E454B"/>
    <w:rsid w:val="000E73B5"/>
    <w:rsid w:val="000E7A47"/>
    <w:rsid w:val="000F0AA3"/>
    <w:rsid w:val="000F1171"/>
    <w:rsid w:val="000F2119"/>
    <w:rsid w:val="000F3765"/>
    <w:rsid w:val="000F3880"/>
    <w:rsid w:val="000F3FF0"/>
    <w:rsid w:val="000F5430"/>
    <w:rsid w:val="001001E4"/>
    <w:rsid w:val="00100462"/>
    <w:rsid w:val="00102376"/>
    <w:rsid w:val="00103514"/>
    <w:rsid w:val="00104BBB"/>
    <w:rsid w:val="00104D47"/>
    <w:rsid w:val="00105CE3"/>
    <w:rsid w:val="001066B8"/>
    <w:rsid w:val="00107089"/>
    <w:rsid w:val="00110272"/>
    <w:rsid w:val="0011088A"/>
    <w:rsid w:val="00112DAE"/>
    <w:rsid w:val="001133C2"/>
    <w:rsid w:val="00113ABD"/>
    <w:rsid w:val="00114B04"/>
    <w:rsid w:val="00115F3C"/>
    <w:rsid w:val="00116A39"/>
    <w:rsid w:val="00117C89"/>
    <w:rsid w:val="0012235E"/>
    <w:rsid w:val="0012263D"/>
    <w:rsid w:val="00124CAF"/>
    <w:rsid w:val="00125795"/>
    <w:rsid w:val="00125BDF"/>
    <w:rsid w:val="00126C2D"/>
    <w:rsid w:val="00127BE9"/>
    <w:rsid w:val="00127DAE"/>
    <w:rsid w:val="001338D3"/>
    <w:rsid w:val="00136442"/>
    <w:rsid w:val="00137A0B"/>
    <w:rsid w:val="00140C4D"/>
    <w:rsid w:val="00142A27"/>
    <w:rsid w:val="00143D0A"/>
    <w:rsid w:val="00147709"/>
    <w:rsid w:val="00150382"/>
    <w:rsid w:val="001506AE"/>
    <w:rsid w:val="00151A15"/>
    <w:rsid w:val="00151CBC"/>
    <w:rsid w:val="00152059"/>
    <w:rsid w:val="001522C1"/>
    <w:rsid w:val="001536E9"/>
    <w:rsid w:val="00153CAB"/>
    <w:rsid w:val="00154B04"/>
    <w:rsid w:val="00155CFD"/>
    <w:rsid w:val="00156545"/>
    <w:rsid w:val="001572B3"/>
    <w:rsid w:val="00163525"/>
    <w:rsid w:val="00163A09"/>
    <w:rsid w:val="00164054"/>
    <w:rsid w:val="00164733"/>
    <w:rsid w:val="00164BC7"/>
    <w:rsid w:val="00165AC4"/>
    <w:rsid w:val="001678D8"/>
    <w:rsid w:val="00170EB4"/>
    <w:rsid w:val="00173AC0"/>
    <w:rsid w:val="00174C25"/>
    <w:rsid w:val="00177C11"/>
    <w:rsid w:val="0018045C"/>
    <w:rsid w:val="001823B4"/>
    <w:rsid w:val="00183C62"/>
    <w:rsid w:val="0019053D"/>
    <w:rsid w:val="0019055D"/>
    <w:rsid w:val="001917C0"/>
    <w:rsid w:val="00192542"/>
    <w:rsid w:val="0019408E"/>
    <w:rsid w:val="0019411A"/>
    <w:rsid w:val="00196EC4"/>
    <w:rsid w:val="001A0355"/>
    <w:rsid w:val="001A3A00"/>
    <w:rsid w:val="001A5072"/>
    <w:rsid w:val="001A552B"/>
    <w:rsid w:val="001A680A"/>
    <w:rsid w:val="001A6F57"/>
    <w:rsid w:val="001B11F2"/>
    <w:rsid w:val="001B14DD"/>
    <w:rsid w:val="001B1DC4"/>
    <w:rsid w:val="001B2CAA"/>
    <w:rsid w:val="001B7DEB"/>
    <w:rsid w:val="001B7EE0"/>
    <w:rsid w:val="001C01E9"/>
    <w:rsid w:val="001C3AAA"/>
    <w:rsid w:val="001C4721"/>
    <w:rsid w:val="001C485F"/>
    <w:rsid w:val="001C4E55"/>
    <w:rsid w:val="001C7C37"/>
    <w:rsid w:val="001C7E64"/>
    <w:rsid w:val="001D2474"/>
    <w:rsid w:val="001D2FB6"/>
    <w:rsid w:val="001D481A"/>
    <w:rsid w:val="001D7519"/>
    <w:rsid w:val="001E0CDF"/>
    <w:rsid w:val="001E0F81"/>
    <w:rsid w:val="001E21AC"/>
    <w:rsid w:val="001E25BA"/>
    <w:rsid w:val="001E4B50"/>
    <w:rsid w:val="001E5EB2"/>
    <w:rsid w:val="001E6C93"/>
    <w:rsid w:val="001F16DA"/>
    <w:rsid w:val="001F2656"/>
    <w:rsid w:val="001F6DF8"/>
    <w:rsid w:val="00200F90"/>
    <w:rsid w:val="00201767"/>
    <w:rsid w:val="00204012"/>
    <w:rsid w:val="00204618"/>
    <w:rsid w:val="00210D85"/>
    <w:rsid w:val="00212327"/>
    <w:rsid w:val="00214DCF"/>
    <w:rsid w:val="002162A1"/>
    <w:rsid w:val="00217A52"/>
    <w:rsid w:val="00217F30"/>
    <w:rsid w:val="00223213"/>
    <w:rsid w:val="00224757"/>
    <w:rsid w:val="00224C19"/>
    <w:rsid w:val="002250EE"/>
    <w:rsid w:val="002266B4"/>
    <w:rsid w:val="00226BC2"/>
    <w:rsid w:val="00232CC5"/>
    <w:rsid w:val="002354BF"/>
    <w:rsid w:val="0023580F"/>
    <w:rsid w:val="00235A8E"/>
    <w:rsid w:val="00236006"/>
    <w:rsid w:val="00236EBA"/>
    <w:rsid w:val="002374B1"/>
    <w:rsid w:val="00240E17"/>
    <w:rsid w:val="00242789"/>
    <w:rsid w:val="00243E0E"/>
    <w:rsid w:val="0025069D"/>
    <w:rsid w:val="00253004"/>
    <w:rsid w:val="00254BBA"/>
    <w:rsid w:val="0025596A"/>
    <w:rsid w:val="00256DD7"/>
    <w:rsid w:val="0025794A"/>
    <w:rsid w:val="00261249"/>
    <w:rsid w:val="002618F1"/>
    <w:rsid w:val="002619C6"/>
    <w:rsid w:val="002624D6"/>
    <w:rsid w:val="00262602"/>
    <w:rsid w:val="002635EE"/>
    <w:rsid w:val="002643D0"/>
    <w:rsid w:val="00265A2C"/>
    <w:rsid w:val="00266D87"/>
    <w:rsid w:val="0027538A"/>
    <w:rsid w:val="00275512"/>
    <w:rsid w:val="00276748"/>
    <w:rsid w:val="0027715D"/>
    <w:rsid w:val="0027779D"/>
    <w:rsid w:val="00280A21"/>
    <w:rsid w:val="00280ED4"/>
    <w:rsid w:val="0028205E"/>
    <w:rsid w:val="0028266D"/>
    <w:rsid w:val="00282ABC"/>
    <w:rsid w:val="002836A2"/>
    <w:rsid w:val="002851D3"/>
    <w:rsid w:val="002927DB"/>
    <w:rsid w:val="0029388E"/>
    <w:rsid w:val="0029566B"/>
    <w:rsid w:val="0029752B"/>
    <w:rsid w:val="00297B36"/>
    <w:rsid w:val="002A73BC"/>
    <w:rsid w:val="002A7923"/>
    <w:rsid w:val="002A7AAF"/>
    <w:rsid w:val="002B0067"/>
    <w:rsid w:val="002B0FF7"/>
    <w:rsid w:val="002B1566"/>
    <w:rsid w:val="002B17B0"/>
    <w:rsid w:val="002B2A60"/>
    <w:rsid w:val="002B3231"/>
    <w:rsid w:val="002B528D"/>
    <w:rsid w:val="002B556D"/>
    <w:rsid w:val="002B60B8"/>
    <w:rsid w:val="002B6F16"/>
    <w:rsid w:val="002C025F"/>
    <w:rsid w:val="002C0388"/>
    <w:rsid w:val="002C09C5"/>
    <w:rsid w:val="002C3A83"/>
    <w:rsid w:val="002D3273"/>
    <w:rsid w:val="002D3EE5"/>
    <w:rsid w:val="002D4717"/>
    <w:rsid w:val="002D50F3"/>
    <w:rsid w:val="002D54C4"/>
    <w:rsid w:val="002D6C60"/>
    <w:rsid w:val="002E008A"/>
    <w:rsid w:val="002E0917"/>
    <w:rsid w:val="002E1A84"/>
    <w:rsid w:val="002E1FE9"/>
    <w:rsid w:val="002E48BF"/>
    <w:rsid w:val="002E65CF"/>
    <w:rsid w:val="002F1AA5"/>
    <w:rsid w:val="002F4D42"/>
    <w:rsid w:val="002F5D7D"/>
    <w:rsid w:val="002F5DD5"/>
    <w:rsid w:val="002F6D3F"/>
    <w:rsid w:val="00301D1F"/>
    <w:rsid w:val="00306985"/>
    <w:rsid w:val="003070CC"/>
    <w:rsid w:val="00307624"/>
    <w:rsid w:val="003121DB"/>
    <w:rsid w:val="00315362"/>
    <w:rsid w:val="00315BAD"/>
    <w:rsid w:val="0031755E"/>
    <w:rsid w:val="003202FD"/>
    <w:rsid w:val="00322A3B"/>
    <w:rsid w:val="003279E7"/>
    <w:rsid w:val="00331DFB"/>
    <w:rsid w:val="003332E3"/>
    <w:rsid w:val="00334E65"/>
    <w:rsid w:val="003367AD"/>
    <w:rsid w:val="003371E0"/>
    <w:rsid w:val="0033748E"/>
    <w:rsid w:val="003404C2"/>
    <w:rsid w:val="003406FE"/>
    <w:rsid w:val="00340B9B"/>
    <w:rsid w:val="00341E78"/>
    <w:rsid w:val="003453BD"/>
    <w:rsid w:val="003514C3"/>
    <w:rsid w:val="00354542"/>
    <w:rsid w:val="003549D5"/>
    <w:rsid w:val="00357F75"/>
    <w:rsid w:val="003629E4"/>
    <w:rsid w:val="0036502F"/>
    <w:rsid w:val="00366A2D"/>
    <w:rsid w:val="0036748C"/>
    <w:rsid w:val="003727CD"/>
    <w:rsid w:val="00372C19"/>
    <w:rsid w:val="00374012"/>
    <w:rsid w:val="003750CE"/>
    <w:rsid w:val="00383B37"/>
    <w:rsid w:val="003840FC"/>
    <w:rsid w:val="0038507A"/>
    <w:rsid w:val="00392397"/>
    <w:rsid w:val="00392D15"/>
    <w:rsid w:val="0039428C"/>
    <w:rsid w:val="00395004"/>
    <w:rsid w:val="00395735"/>
    <w:rsid w:val="0039766B"/>
    <w:rsid w:val="003A14A2"/>
    <w:rsid w:val="003A20F4"/>
    <w:rsid w:val="003A3409"/>
    <w:rsid w:val="003A5088"/>
    <w:rsid w:val="003A57CE"/>
    <w:rsid w:val="003A5F57"/>
    <w:rsid w:val="003A646F"/>
    <w:rsid w:val="003A73C7"/>
    <w:rsid w:val="003C2FAE"/>
    <w:rsid w:val="003C63EC"/>
    <w:rsid w:val="003C6F3F"/>
    <w:rsid w:val="003C7686"/>
    <w:rsid w:val="003C7E44"/>
    <w:rsid w:val="003C7FCB"/>
    <w:rsid w:val="003D0557"/>
    <w:rsid w:val="003D3DC5"/>
    <w:rsid w:val="003D3E9D"/>
    <w:rsid w:val="003D4A47"/>
    <w:rsid w:val="003D5527"/>
    <w:rsid w:val="003E02ED"/>
    <w:rsid w:val="003E0AE8"/>
    <w:rsid w:val="003E1783"/>
    <w:rsid w:val="003E313A"/>
    <w:rsid w:val="003F58CD"/>
    <w:rsid w:val="003F5F88"/>
    <w:rsid w:val="003F72BF"/>
    <w:rsid w:val="00402ECC"/>
    <w:rsid w:val="00402F25"/>
    <w:rsid w:val="004032CE"/>
    <w:rsid w:val="00410CCE"/>
    <w:rsid w:val="0041352B"/>
    <w:rsid w:val="00414A30"/>
    <w:rsid w:val="00417A12"/>
    <w:rsid w:val="00421FA7"/>
    <w:rsid w:val="004233A8"/>
    <w:rsid w:val="0042554F"/>
    <w:rsid w:val="00430196"/>
    <w:rsid w:val="004334E2"/>
    <w:rsid w:val="00434670"/>
    <w:rsid w:val="0043471D"/>
    <w:rsid w:val="00435956"/>
    <w:rsid w:val="00437531"/>
    <w:rsid w:val="0044167D"/>
    <w:rsid w:val="00442593"/>
    <w:rsid w:val="00442C50"/>
    <w:rsid w:val="00442E15"/>
    <w:rsid w:val="00443EBB"/>
    <w:rsid w:val="00445F39"/>
    <w:rsid w:val="00445FC0"/>
    <w:rsid w:val="004532AB"/>
    <w:rsid w:val="00455D94"/>
    <w:rsid w:val="004561BE"/>
    <w:rsid w:val="00456E82"/>
    <w:rsid w:val="00457133"/>
    <w:rsid w:val="00460469"/>
    <w:rsid w:val="00461067"/>
    <w:rsid w:val="00461F20"/>
    <w:rsid w:val="0046409A"/>
    <w:rsid w:val="00471985"/>
    <w:rsid w:val="004741D1"/>
    <w:rsid w:val="00476FC6"/>
    <w:rsid w:val="004771CA"/>
    <w:rsid w:val="0048098B"/>
    <w:rsid w:val="00481ED8"/>
    <w:rsid w:val="00483499"/>
    <w:rsid w:val="00483EC8"/>
    <w:rsid w:val="0048450B"/>
    <w:rsid w:val="00485E11"/>
    <w:rsid w:val="00491548"/>
    <w:rsid w:val="00491D3F"/>
    <w:rsid w:val="00491EC8"/>
    <w:rsid w:val="00493506"/>
    <w:rsid w:val="00496497"/>
    <w:rsid w:val="004A1276"/>
    <w:rsid w:val="004A1E90"/>
    <w:rsid w:val="004A294D"/>
    <w:rsid w:val="004B56BD"/>
    <w:rsid w:val="004B5743"/>
    <w:rsid w:val="004B6641"/>
    <w:rsid w:val="004B68FA"/>
    <w:rsid w:val="004C0CB7"/>
    <w:rsid w:val="004C1923"/>
    <w:rsid w:val="004C23CC"/>
    <w:rsid w:val="004C265C"/>
    <w:rsid w:val="004C2EED"/>
    <w:rsid w:val="004C7D97"/>
    <w:rsid w:val="004D07A3"/>
    <w:rsid w:val="004D1D88"/>
    <w:rsid w:val="004D40DE"/>
    <w:rsid w:val="004E347E"/>
    <w:rsid w:val="004E3C3E"/>
    <w:rsid w:val="004E61A4"/>
    <w:rsid w:val="004E7E23"/>
    <w:rsid w:val="004F49DB"/>
    <w:rsid w:val="00500311"/>
    <w:rsid w:val="00502CB7"/>
    <w:rsid w:val="0050453E"/>
    <w:rsid w:val="00504843"/>
    <w:rsid w:val="00504919"/>
    <w:rsid w:val="0050580A"/>
    <w:rsid w:val="00505857"/>
    <w:rsid w:val="005157B7"/>
    <w:rsid w:val="0051615F"/>
    <w:rsid w:val="00516242"/>
    <w:rsid w:val="00516798"/>
    <w:rsid w:val="0052131A"/>
    <w:rsid w:val="00521F23"/>
    <w:rsid w:val="00522778"/>
    <w:rsid w:val="00524070"/>
    <w:rsid w:val="00524DE4"/>
    <w:rsid w:val="005251AB"/>
    <w:rsid w:val="005259CE"/>
    <w:rsid w:val="0052644D"/>
    <w:rsid w:val="00531792"/>
    <w:rsid w:val="00533D70"/>
    <w:rsid w:val="00534610"/>
    <w:rsid w:val="00534B1F"/>
    <w:rsid w:val="00541F22"/>
    <w:rsid w:val="00542F7C"/>
    <w:rsid w:val="00543D61"/>
    <w:rsid w:val="00543E8A"/>
    <w:rsid w:val="00546343"/>
    <w:rsid w:val="00547252"/>
    <w:rsid w:val="00551EC8"/>
    <w:rsid w:val="00556056"/>
    <w:rsid w:val="00556D0D"/>
    <w:rsid w:val="005619ED"/>
    <w:rsid w:val="00562593"/>
    <w:rsid w:val="00566DA9"/>
    <w:rsid w:val="00567CD8"/>
    <w:rsid w:val="00571C62"/>
    <w:rsid w:val="00576918"/>
    <w:rsid w:val="00580B68"/>
    <w:rsid w:val="00580CBA"/>
    <w:rsid w:val="00584896"/>
    <w:rsid w:val="0058529D"/>
    <w:rsid w:val="005872BD"/>
    <w:rsid w:val="00590196"/>
    <w:rsid w:val="005901D9"/>
    <w:rsid w:val="0059233D"/>
    <w:rsid w:val="005A040C"/>
    <w:rsid w:val="005A0526"/>
    <w:rsid w:val="005A26AC"/>
    <w:rsid w:val="005A36B9"/>
    <w:rsid w:val="005A38FE"/>
    <w:rsid w:val="005A69BD"/>
    <w:rsid w:val="005A6BEA"/>
    <w:rsid w:val="005A7843"/>
    <w:rsid w:val="005A7BF9"/>
    <w:rsid w:val="005B1AD5"/>
    <w:rsid w:val="005B1BE2"/>
    <w:rsid w:val="005B224D"/>
    <w:rsid w:val="005B50E0"/>
    <w:rsid w:val="005B6168"/>
    <w:rsid w:val="005B6AAD"/>
    <w:rsid w:val="005C2A69"/>
    <w:rsid w:val="005C5320"/>
    <w:rsid w:val="005C74C7"/>
    <w:rsid w:val="005D0EA6"/>
    <w:rsid w:val="005D1ADC"/>
    <w:rsid w:val="005D23B8"/>
    <w:rsid w:val="005D61C9"/>
    <w:rsid w:val="005E0677"/>
    <w:rsid w:val="005E0715"/>
    <w:rsid w:val="005E0977"/>
    <w:rsid w:val="005E1531"/>
    <w:rsid w:val="005E25FB"/>
    <w:rsid w:val="005E35CC"/>
    <w:rsid w:val="005F2F5F"/>
    <w:rsid w:val="005F78AD"/>
    <w:rsid w:val="00602D52"/>
    <w:rsid w:val="0060408A"/>
    <w:rsid w:val="00610018"/>
    <w:rsid w:val="0061007E"/>
    <w:rsid w:val="00611CCD"/>
    <w:rsid w:val="006122AA"/>
    <w:rsid w:val="006143C8"/>
    <w:rsid w:val="00614A9E"/>
    <w:rsid w:val="006162FE"/>
    <w:rsid w:val="00616CCA"/>
    <w:rsid w:val="00617D09"/>
    <w:rsid w:val="006225B6"/>
    <w:rsid w:val="0062389E"/>
    <w:rsid w:val="00626E98"/>
    <w:rsid w:val="00627419"/>
    <w:rsid w:val="00631742"/>
    <w:rsid w:val="006332A3"/>
    <w:rsid w:val="0063358E"/>
    <w:rsid w:val="00636BD8"/>
    <w:rsid w:val="00637456"/>
    <w:rsid w:val="00640D7C"/>
    <w:rsid w:val="00640E2F"/>
    <w:rsid w:val="00641FC5"/>
    <w:rsid w:val="00642917"/>
    <w:rsid w:val="00645A2E"/>
    <w:rsid w:val="00653203"/>
    <w:rsid w:val="0065501A"/>
    <w:rsid w:val="00656225"/>
    <w:rsid w:val="0065679E"/>
    <w:rsid w:val="006622D2"/>
    <w:rsid w:val="00663517"/>
    <w:rsid w:val="0066374D"/>
    <w:rsid w:val="00663D4A"/>
    <w:rsid w:val="00663FE6"/>
    <w:rsid w:val="00666441"/>
    <w:rsid w:val="00667AA2"/>
    <w:rsid w:val="006705E9"/>
    <w:rsid w:val="00671ED9"/>
    <w:rsid w:val="00673DE1"/>
    <w:rsid w:val="00673EAB"/>
    <w:rsid w:val="00675B47"/>
    <w:rsid w:val="00676DF8"/>
    <w:rsid w:val="0068009A"/>
    <w:rsid w:val="00684ADC"/>
    <w:rsid w:val="00691163"/>
    <w:rsid w:val="006947E1"/>
    <w:rsid w:val="006948EA"/>
    <w:rsid w:val="00696A5B"/>
    <w:rsid w:val="00696D21"/>
    <w:rsid w:val="006A216B"/>
    <w:rsid w:val="006A29AB"/>
    <w:rsid w:val="006A4940"/>
    <w:rsid w:val="006A6E12"/>
    <w:rsid w:val="006B025F"/>
    <w:rsid w:val="006B0C46"/>
    <w:rsid w:val="006B10E1"/>
    <w:rsid w:val="006B113F"/>
    <w:rsid w:val="006B1203"/>
    <w:rsid w:val="006B3683"/>
    <w:rsid w:val="006B606D"/>
    <w:rsid w:val="006B6E6F"/>
    <w:rsid w:val="006B7089"/>
    <w:rsid w:val="006C0A9C"/>
    <w:rsid w:val="006C361D"/>
    <w:rsid w:val="006C4A72"/>
    <w:rsid w:val="006C55DE"/>
    <w:rsid w:val="006C7981"/>
    <w:rsid w:val="006D347E"/>
    <w:rsid w:val="006D3F06"/>
    <w:rsid w:val="006D733D"/>
    <w:rsid w:val="006E2793"/>
    <w:rsid w:val="006E2836"/>
    <w:rsid w:val="006E4B89"/>
    <w:rsid w:val="006E5969"/>
    <w:rsid w:val="006F029B"/>
    <w:rsid w:val="006F0780"/>
    <w:rsid w:val="006F5CEE"/>
    <w:rsid w:val="006F6C1E"/>
    <w:rsid w:val="006F715B"/>
    <w:rsid w:val="006F71A1"/>
    <w:rsid w:val="006F7BDA"/>
    <w:rsid w:val="007021E3"/>
    <w:rsid w:val="007023A5"/>
    <w:rsid w:val="00703212"/>
    <w:rsid w:val="00703D8B"/>
    <w:rsid w:val="00704254"/>
    <w:rsid w:val="00704ABD"/>
    <w:rsid w:val="007110C2"/>
    <w:rsid w:val="00711401"/>
    <w:rsid w:val="00712140"/>
    <w:rsid w:val="007133F4"/>
    <w:rsid w:val="00721D5F"/>
    <w:rsid w:val="00722DF4"/>
    <w:rsid w:val="00723C4E"/>
    <w:rsid w:val="0072524F"/>
    <w:rsid w:val="00725D18"/>
    <w:rsid w:val="00725FFD"/>
    <w:rsid w:val="00727893"/>
    <w:rsid w:val="007334BE"/>
    <w:rsid w:val="007334ED"/>
    <w:rsid w:val="00735C95"/>
    <w:rsid w:val="007373F2"/>
    <w:rsid w:val="0074170A"/>
    <w:rsid w:val="007423F4"/>
    <w:rsid w:val="00744252"/>
    <w:rsid w:val="00745B94"/>
    <w:rsid w:val="007500CE"/>
    <w:rsid w:val="00750CD1"/>
    <w:rsid w:val="00752945"/>
    <w:rsid w:val="007550DF"/>
    <w:rsid w:val="00760E02"/>
    <w:rsid w:val="00762A31"/>
    <w:rsid w:val="00767088"/>
    <w:rsid w:val="007677E4"/>
    <w:rsid w:val="0077138D"/>
    <w:rsid w:val="00771EB2"/>
    <w:rsid w:val="00774A2D"/>
    <w:rsid w:val="00777CF0"/>
    <w:rsid w:val="007819C3"/>
    <w:rsid w:val="00781DBB"/>
    <w:rsid w:val="0078210C"/>
    <w:rsid w:val="0078378E"/>
    <w:rsid w:val="007870EC"/>
    <w:rsid w:val="00787820"/>
    <w:rsid w:val="00791C07"/>
    <w:rsid w:val="00792560"/>
    <w:rsid w:val="007955D5"/>
    <w:rsid w:val="007967FE"/>
    <w:rsid w:val="00796C79"/>
    <w:rsid w:val="007A06C3"/>
    <w:rsid w:val="007A355F"/>
    <w:rsid w:val="007A79E1"/>
    <w:rsid w:val="007B07FD"/>
    <w:rsid w:val="007B0887"/>
    <w:rsid w:val="007B1B7D"/>
    <w:rsid w:val="007B3B18"/>
    <w:rsid w:val="007C05F9"/>
    <w:rsid w:val="007C6BA7"/>
    <w:rsid w:val="007C7342"/>
    <w:rsid w:val="007D0555"/>
    <w:rsid w:val="007D2B54"/>
    <w:rsid w:val="007D6189"/>
    <w:rsid w:val="007E1F95"/>
    <w:rsid w:val="007E3DE1"/>
    <w:rsid w:val="007E700D"/>
    <w:rsid w:val="007E71FC"/>
    <w:rsid w:val="007F506F"/>
    <w:rsid w:val="007F5B37"/>
    <w:rsid w:val="007F5CF9"/>
    <w:rsid w:val="007F602D"/>
    <w:rsid w:val="00802CD8"/>
    <w:rsid w:val="008037EE"/>
    <w:rsid w:val="008038FB"/>
    <w:rsid w:val="00805D09"/>
    <w:rsid w:val="008114E7"/>
    <w:rsid w:val="00811A83"/>
    <w:rsid w:val="00812546"/>
    <w:rsid w:val="00813B51"/>
    <w:rsid w:val="008147C5"/>
    <w:rsid w:val="008154F0"/>
    <w:rsid w:val="00816A2D"/>
    <w:rsid w:val="008213F5"/>
    <w:rsid w:val="0082247E"/>
    <w:rsid w:val="00822D3F"/>
    <w:rsid w:val="00824737"/>
    <w:rsid w:val="0083114D"/>
    <w:rsid w:val="008333ED"/>
    <w:rsid w:val="00834010"/>
    <w:rsid w:val="008372BD"/>
    <w:rsid w:val="00837A72"/>
    <w:rsid w:val="0084355C"/>
    <w:rsid w:val="00845A51"/>
    <w:rsid w:val="00846460"/>
    <w:rsid w:val="00851331"/>
    <w:rsid w:val="008539B3"/>
    <w:rsid w:val="0085480B"/>
    <w:rsid w:val="008551DB"/>
    <w:rsid w:val="00857369"/>
    <w:rsid w:val="008575F0"/>
    <w:rsid w:val="00862BE3"/>
    <w:rsid w:val="00863E8D"/>
    <w:rsid w:val="008643FA"/>
    <w:rsid w:val="00864D4B"/>
    <w:rsid w:val="00865007"/>
    <w:rsid w:val="00865E34"/>
    <w:rsid w:val="008666FB"/>
    <w:rsid w:val="008704AE"/>
    <w:rsid w:val="00875A95"/>
    <w:rsid w:val="00876E5A"/>
    <w:rsid w:val="00877674"/>
    <w:rsid w:val="008800DC"/>
    <w:rsid w:val="0088064A"/>
    <w:rsid w:val="008828C9"/>
    <w:rsid w:val="008875D9"/>
    <w:rsid w:val="0089232A"/>
    <w:rsid w:val="00892E7D"/>
    <w:rsid w:val="00893493"/>
    <w:rsid w:val="00896564"/>
    <w:rsid w:val="008A1235"/>
    <w:rsid w:val="008A1410"/>
    <w:rsid w:val="008A4175"/>
    <w:rsid w:val="008A6AB7"/>
    <w:rsid w:val="008A7771"/>
    <w:rsid w:val="008A7EBF"/>
    <w:rsid w:val="008B14DC"/>
    <w:rsid w:val="008B2D17"/>
    <w:rsid w:val="008B73EB"/>
    <w:rsid w:val="008B74C8"/>
    <w:rsid w:val="008C41C7"/>
    <w:rsid w:val="008D0BA1"/>
    <w:rsid w:val="008D1995"/>
    <w:rsid w:val="008D4E58"/>
    <w:rsid w:val="008E071D"/>
    <w:rsid w:val="008E1258"/>
    <w:rsid w:val="008E1E62"/>
    <w:rsid w:val="008E2450"/>
    <w:rsid w:val="008E248A"/>
    <w:rsid w:val="008E275C"/>
    <w:rsid w:val="008E2771"/>
    <w:rsid w:val="008E417A"/>
    <w:rsid w:val="008E60CA"/>
    <w:rsid w:val="008E7C79"/>
    <w:rsid w:val="008F1CE5"/>
    <w:rsid w:val="008F1FF8"/>
    <w:rsid w:val="008F41BA"/>
    <w:rsid w:val="008F442F"/>
    <w:rsid w:val="008F6D97"/>
    <w:rsid w:val="009005BE"/>
    <w:rsid w:val="00900E98"/>
    <w:rsid w:val="00901C11"/>
    <w:rsid w:val="009049D7"/>
    <w:rsid w:val="00904C7E"/>
    <w:rsid w:val="0090654F"/>
    <w:rsid w:val="0090693C"/>
    <w:rsid w:val="00911877"/>
    <w:rsid w:val="00912949"/>
    <w:rsid w:val="00913A07"/>
    <w:rsid w:val="00920369"/>
    <w:rsid w:val="009240D7"/>
    <w:rsid w:val="00925832"/>
    <w:rsid w:val="00925B99"/>
    <w:rsid w:val="00927003"/>
    <w:rsid w:val="009315F9"/>
    <w:rsid w:val="009338D6"/>
    <w:rsid w:val="00933B6A"/>
    <w:rsid w:val="00933CC3"/>
    <w:rsid w:val="0093423A"/>
    <w:rsid w:val="00941776"/>
    <w:rsid w:val="00941A03"/>
    <w:rsid w:val="00943973"/>
    <w:rsid w:val="009439FA"/>
    <w:rsid w:val="0094411F"/>
    <w:rsid w:val="009443AF"/>
    <w:rsid w:val="00944DC8"/>
    <w:rsid w:val="00946A4D"/>
    <w:rsid w:val="00947B08"/>
    <w:rsid w:val="00951288"/>
    <w:rsid w:val="00952843"/>
    <w:rsid w:val="0095355C"/>
    <w:rsid w:val="0095470D"/>
    <w:rsid w:val="00954A97"/>
    <w:rsid w:val="0095526F"/>
    <w:rsid w:val="00956355"/>
    <w:rsid w:val="0095727E"/>
    <w:rsid w:val="009577BA"/>
    <w:rsid w:val="009578F3"/>
    <w:rsid w:val="009611D1"/>
    <w:rsid w:val="0096163E"/>
    <w:rsid w:val="00961CB3"/>
    <w:rsid w:val="00964891"/>
    <w:rsid w:val="00966CD4"/>
    <w:rsid w:val="009707F4"/>
    <w:rsid w:val="0097214A"/>
    <w:rsid w:val="009730AF"/>
    <w:rsid w:val="00973AEF"/>
    <w:rsid w:val="00975BB3"/>
    <w:rsid w:val="009810D5"/>
    <w:rsid w:val="00981BFD"/>
    <w:rsid w:val="009821CB"/>
    <w:rsid w:val="00983EB2"/>
    <w:rsid w:val="00983F79"/>
    <w:rsid w:val="009854C1"/>
    <w:rsid w:val="00986955"/>
    <w:rsid w:val="00987F05"/>
    <w:rsid w:val="009934FC"/>
    <w:rsid w:val="0099413A"/>
    <w:rsid w:val="00994F9E"/>
    <w:rsid w:val="009973EA"/>
    <w:rsid w:val="009A047B"/>
    <w:rsid w:val="009A5AED"/>
    <w:rsid w:val="009A77CA"/>
    <w:rsid w:val="009B0295"/>
    <w:rsid w:val="009B1073"/>
    <w:rsid w:val="009B1428"/>
    <w:rsid w:val="009B5475"/>
    <w:rsid w:val="009C1214"/>
    <w:rsid w:val="009C16FB"/>
    <w:rsid w:val="009C6E2E"/>
    <w:rsid w:val="009C792C"/>
    <w:rsid w:val="009D0F88"/>
    <w:rsid w:val="009D38E8"/>
    <w:rsid w:val="009D4E75"/>
    <w:rsid w:val="009E193D"/>
    <w:rsid w:val="009E3522"/>
    <w:rsid w:val="009E3B9E"/>
    <w:rsid w:val="009E3E00"/>
    <w:rsid w:val="009E465C"/>
    <w:rsid w:val="009E62EA"/>
    <w:rsid w:val="009E6C09"/>
    <w:rsid w:val="009E7994"/>
    <w:rsid w:val="009F0A01"/>
    <w:rsid w:val="009F0D72"/>
    <w:rsid w:val="009F0F32"/>
    <w:rsid w:val="009F5A69"/>
    <w:rsid w:val="00A00A44"/>
    <w:rsid w:val="00A012AB"/>
    <w:rsid w:val="00A02183"/>
    <w:rsid w:val="00A021ED"/>
    <w:rsid w:val="00A034EB"/>
    <w:rsid w:val="00A0356B"/>
    <w:rsid w:val="00A045B3"/>
    <w:rsid w:val="00A0517D"/>
    <w:rsid w:val="00A052FC"/>
    <w:rsid w:val="00A07541"/>
    <w:rsid w:val="00A10200"/>
    <w:rsid w:val="00A11FFC"/>
    <w:rsid w:val="00A13292"/>
    <w:rsid w:val="00A13417"/>
    <w:rsid w:val="00A14D8C"/>
    <w:rsid w:val="00A15CC8"/>
    <w:rsid w:val="00A168B0"/>
    <w:rsid w:val="00A17D0E"/>
    <w:rsid w:val="00A20029"/>
    <w:rsid w:val="00A24E7D"/>
    <w:rsid w:val="00A25B89"/>
    <w:rsid w:val="00A31068"/>
    <w:rsid w:val="00A31D43"/>
    <w:rsid w:val="00A32AC0"/>
    <w:rsid w:val="00A338B4"/>
    <w:rsid w:val="00A356AB"/>
    <w:rsid w:val="00A41F50"/>
    <w:rsid w:val="00A44DF5"/>
    <w:rsid w:val="00A50DE3"/>
    <w:rsid w:val="00A515E4"/>
    <w:rsid w:val="00A53BC4"/>
    <w:rsid w:val="00A53EE2"/>
    <w:rsid w:val="00A55D21"/>
    <w:rsid w:val="00A60377"/>
    <w:rsid w:val="00A625D4"/>
    <w:rsid w:val="00A62D50"/>
    <w:rsid w:val="00A63C98"/>
    <w:rsid w:val="00A710E5"/>
    <w:rsid w:val="00A71134"/>
    <w:rsid w:val="00A71C04"/>
    <w:rsid w:val="00A72869"/>
    <w:rsid w:val="00A7351F"/>
    <w:rsid w:val="00A80DAD"/>
    <w:rsid w:val="00A80EE1"/>
    <w:rsid w:val="00A820BA"/>
    <w:rsid w:val="00A8256F"/>
    <w:rsid w:val="00A86CF7"/>
    <w:rsid w:val="00A934DB"/>
    <w:rsid w:val="00A9456F"/>
    <w:rsid w:val="00AA17BF"/>
    <w:rsid w:val="00AA2A64"/>
    <w:rsid w:val="00AA5080"/>
    <w:rsid w:val="00AA7A05"/>
    <w:rsid w:val="00AB0CCB"/>
    <w:rsid w:val="00AB1819"/>
    <w:rsid w:val="00AB73DC"/>
    <w:rsid w:val="00AB75AE"/>
    <w:rsid w:val="00AB7BDA"/>
    <w:rsid w:val="00AC129F"/>
    <w:rsid w:val="00AC1EC2"/>
    <w:rsid w:val="00AD668D"/>
    <w:rsid w:val="00AE05FF"/>
    <w:rsid w:val="00AE0F3B"/>
    <w:rsid w:val="00AE3AD1"/>
    <w:rsid w:val="00AE4A0C"/>
    <w:rsid w:val="00AE4C2B"/>
    <w:rsid w:val="00AF0856"/>
    <w:rsid w:val="00AF6E60"/>
    <w:rsid w:val="00B0515A"/>
    <w:rsid w:val="00B06FE1"/>
    <w:rsid w:val="00B11C51"/>
    <w:rsid w:val="00B12386"/>
    <w:rsid w:val="00B127D7"/>
    <w:rsid w:val="00B1285D"/>
    <w:rsid w:val="00B14B4D"/>
    <w:rsid w:val="00B16258"/>
    <w:rsid w:val="00B24331"/>
    <w:rsid w:val="00B24E96"/>
    <w:rsid w:val="00B3070F"/>
    <w:rsid w:val="00B30894"/>
    <w:rsid w:val="00B33A42"/>
    <w:rsid w:val="00B35139"/>
    <w:rsid w:val="00B40202"/>
    <w:rsid w:val="00B41D01"/>
    <w:rsid w:val="00B4535E"/>
    <w:rsid w:val="00B46ECF"/>
    <w:rsid w:val="00B47C69"/>
    <w:rsid w:val="00B50D1F"/>
    <w:rsid w:val="00B52244"/>
    <w:rsid w:val="00B617C7"/>
    <w:rsid w:val="00B62E30"/>
    <w:rsid w:val="00B630E6"/>
    <w:rsid w:val="00B63542"/>
    <w:rsid w:val="00B64184"/>
    <w:rsid w:val="00B64591"/>
    <w:rsid w:val="00B669ED"/>
    <w:rsid w:val="00B67580"/>
    <w:rsid w:val="00B67F33"/>
    <w:rsid w:val="00B709E1"/>
    <w:rsid w:val="00B71DD3"/>
    <w:rsid w:val="00B735E3"/>
    <w:rsid w:val="00B74257"/>
    <w:rsid w:val="00B7661A"/>
    <w:rsid w:val="00B8340F"/>
    <w:rsid w:val="00B851CC"/>
    <w:rsid w:val="00B85993"/>
    <w:rsid w:val="00B92EF2"/>
    <w:rsid w:val="00B930FB"/>
    <w:rsid w:val="00B94342"/>
    <w:rsid w:val="00B958B2"/>
    <w:rsid w:val="00B95BC2"/>
    <w:rsid w:val="00B978C3"/>
    <w:rsid w:val="00BA139B"/>
    <w:rsid w:val="00BA4D4B"/>
    <w:rsid w:val="00BA7A23"/>
    <w:rsid w:val="00BB33A6"/>
    <w:rsid w:val="00BB3B49"/>
    <w:rsid w:val="00BB3C5D"/>
    <w:rsid w:val="00BB4101"/>
    <w:rsid w:val="00BB57A7"/>
    <w:rsid w:val="00BB64F7"/>
    <w:rsid w:val="00BC1D46"/>
    <w:rsid w:val="00BC464D"/>
    <w:rsid w:val="00BC5F6F"/>
    <w:rsid w:val="00BC6082"/>
    <w:rsid w:val="00BD01A9"/>
    <w:rsid w:val="00BD01F0"/>
    <w:rsid w:val="00BD4691"/>
    <w:rsid w:val="00BD5B5E"/>
    <w:rsid w:val="00BD63A7"/>
    <w:rsid w:val="00BD65EB"/>
    <w:rsid w:val="00BE010E"/>
    <w:rsid w:val="00BE07A5"/>
    <w:rsid w:val="00BE12EB"/>
    <w:rsid w:val="00BE17E9"/>
    <w:rsid w:val="00BE1A39"/>
    <w:rsid w:val="00BE6CE8"/>
    <w:rsid w:val="00BE7187"/>
    <w:rsid w:val="00BF0D94"/>
    <w:rsid w:val="00BF0DC2"/>
    <w:rsid w:val="00C00182"/>
    <w:rsid w:val="00C069AA"/>
    <w:rsid w:val="00C07C20"/>
    <w:rsid w:val="00C110E5"/>
    <w:rsid w:val="00C11832"/>
    <w:rsid w:val="00C12E38"/>
    <w:rsid w:val="00C131F4"/>
    <w:rsid w:val="00C13778"/>
    <w:rsid w:val="00C13D00"/>
    <w:rsid w:val="00C13F64"/>
    <w:rsid w:val="00C14B04"/>
    <w:rsid w:val="00C15589"/>
    <w:rsid w:val="00C167E4"/>
    <w:rsid w:val="00C20F77"/>
    <w:rsid w:val="00C2129A"/>
    <w:rsid w:val="00C23A96"/>
    <w:rsid w:val="00C23E45"/>
    <w:rsid w:val="00C24A33"/>
    <w:rsid w:val="00C24C9B"/>
    <w:rsid w:val="00C27DB5"/>
    <w:rsid w:val="00C30077"/>
    <w:rsid w:val="00C31497"/>
    <w:rsid w:val="00C41CAA"/>
    <w:rsid w:val="00C4242A"/>
    <w:rsid w:val="00C42D5F"/>
    <w:rsid w:val="00C43BF4"/>
    <w:rsid w:val="00C43F18"/>
    <w:rsid w:val="00C4406B"/>
    <w:rsid w:val="00C46328"/>
    <w:rsid w:val="00C469E0"/>
    <w:rsid w:val="00C47BE0"/>
    <w:rsid w:val="00C52364"/>
    <w:rsid w:val="00C52A43"/>
    <w:rsid w:val="00C576C2"/>
    <w:rsid w:val="00C6038F"/>
    <w:rsid w:val="00C62910"/>
    <w:rsid w:val="00C6302E"/>
    <w:rsid w:val="00C63B0C"/>
    <w:rsid w:val="00C66825"/>
    <w:rsid w:val="00C70CC5"/>
    <w:rsid w:val="00C72510"/>
    <w:rsid w:val="00C738FD"/>
    <w:rsid w:val="00C73974"/>
    <w:rsid w:val="00C74779"/>
    <w:rsid w:val="00C80300"/>
    <w:rsid w:val="00C81C3E"/>
    <w:rsid w:val="00C82E58"/>
    <w:rsid w:val="00C832BC"/>
    <w:rsid w:val="00C85432"/>
    <w:rsid w:val="00C91381"/>
    <w:rsid w:val="00C9227D"/>
    <w:rsid w:val="00C93A38"/>
    <w:rsid w:val="00C93D8F"/>
    <w:rsid w:val="00C94583"/>
    <w:rsid w:val="00C95497"/>
    <w:rsid w:val="00C96A25"/>
    <w:rsid w:val="00CA1E83"/>
    <w:rsid w:val="00CA2BD3"/>
    <w:rsid w:val="00CA346D"/>
    <w:rsid w:val="00CA35A9"/>
    <w:rsid w:val="00CA3AB5"/>
    <w:rsid w:val="00CA6A7A"/>
    <w:rsid w:val="00CA70CD"/>
    <w:rsid w:val="00CA7159"/>
    <w:rsid w:val="00CA776C"/>
    <w:rsid w:val="00CB00CB"/>
    <w:rsid w:val="00CB011E"/>
    <w:rsid w:val="00CB31CC"/>
    <w:rsid w:val="00CB6C7B"/>
    <w:rsid w:val="00CB74C2"/>
    <w:rsid w:val="00CC024E"/>
    <w:rsid w:val="00CC1249"/>
    <w:rsid w:val="00CC1B4A"/>
    <w:rsid w:val="00CC28A0"/>
    <w:rsid w:val="00CC2E67"/>
    <w:rsid w:val="00CC5193"/>
    <w:rsid w:val="00CC7386"/>
    <w:rsid w:val="00CD2350"/>
    <w:rsid w:val="00CD3289"/>
    <w:rsid w:val="00CD61DF"/>
    <w:rsid w:val="00CE06EA"/>
    <w:rsid w:val="00CE0B4B"/>
    <w:rsid w:val="00CE0F51"/>
    <w:rsid w:val="00CE64AB"/>
    <w:rsid w:val="00CF36EF"/>
    <w:rsid w:val="00CF5337"/>
    <w:rsid w:val="00CF5AB0"/>
    <w:rsid w:val="00CF709A"/>
    <w:rsid w:val="00CF7797"/>
    <w:rsid w:val="00D0377B"/>
    <w:rsid w:val="00D03931"/>
    <w:rsid w:val="00D05C2B"/>
    <w:rsid w:val="00D10759"/>
    <w:rsid w:val="00D10E00"/>
    <w:rsid w:val="00D12DBD"/>
    <w:rsid w:val="00D13033"/>
    <w:rsid w:val="00D14116"/>
    <w:rsid w:val="00D14A6E"/>
    <w:rsid w:val="00D14A88"/>
    <w:rsid w:val="00D152E1"/>
    <w:rsid w:val="00D1696B"/>
    <w:rsid w:val="00D16F99"/>
    <w:rsid w:val="00D20B41"/>
    <w:rsid w:val="00D21CB7"/>
    <w:rsid w:val="00D236C5"/>
    <w:rsid w:val="00D23AE1"/>
    <w:rsid w:val="00D23F4A"/>
    <w:rsid w:val="00D274F3"/>
    <w:rsid w:val="00D276DC"/>
    <w:rsid w:val="00D31088"/>
    <w:rsid w:val="00D318CC"/>
    <w:rsid w:val="00D3634B"/>
    <w:rsid w:val="00D372D3"/>
    <w:rsid w:val="00D37F87"/>
    <w:rsid w:val="00D40271"/>
    <w:rsid w:val="00D40883"/>
    <w:rsid w:val="00D42015"/>
    <w:rsid w:val="00D437AB"/>
    <w:rsid w:val="00D44518"/>
    <w:rsid w:val="00D4458A"/>
    <w:rsid w:val="00D525DD"/>
    <w:rsid w:val="00D5536E"/>
    <w:rsid w:val="00D56D45"/>
    <w:rsid w:val="00D60DF3"/>
    <w:rsid w:val="00D632EC"/>
    <w:rsid w:val="00D646BB"/>
    <w:rsid w:val="00D65DF4"/>
    <w:rsid w:val="00D66973"/>
    <w:rsid w:val="00D67BFB"/>
    <w:rsid w:val="00D701A1"/>
    <w:rsid w:val="00D70FDD"/>
    <w:rsid w:val="00D7162B"/>
    <w:rsid w:val="00D72222"/>
    <w:rsid w:val="00D7235F"/>
    <w:rsid w:val="00D75D65"/>
    <w:rsid w:val="00D76CD7"/>
    <w:rsid w:val="00D800C2"/>
    <w:rsid w:val="00D80472"/>
    <w:rsid w:val="00D83D95"/>
    <w:rsid w:val="00D841E1"/>
    <w:rsid w:val="00D8433E"/>
    <w:rsid w:val="00D86932"/>
    <w:rsid w:val="00D86DD4"/>
    <w:rsid w:val="00D9227C"/>
    <w:rsid w:val="00D923E6"/>
    <w:rsid w:val="00D94B7A"/>
    <w:rsid w:val="00D95222"/>
    <w:rsid w:val="00D95D60"/>
    <w:rsid w:val="00D96434"/>
    <w:rsid w:val="00D9713A"/>
    <w:rsid w:val="00DA105E"/>
    <w:rsid w:val="00DA1E7A"/>
    <w:rsid w:val="00DA3B43"/>
    <w:rsid w:val="00DA7EEB"/>
    <w:rsid w:val="00DB385B"/>
    <w:rsid w:val="00DB59D5"/>
    <w:rsid w:val="00DB6F52"/>
    <w:rsid w:val="00DC1608"/>
    <w:rsid w:val="00DC6700"/>
    <w:rsid w:val="00DD112B"/>
    <w:rsid w:val="00DD17A8"/>
    <w:rsid w:val="00DD396B"/>
    <w:rsid w:val="00DE357B"/>
    <w:rsid w:val="00DE47CB"/>
    <w:rsid w:val="00DE48BA"/>
    <w:rsid w:val="00DE71C1"/>
    <w:rsid w:val="00DF00C8"/>
    <w:rsid w:val="00DF1399"/>
    <w:rsid w:val="00DF1AA7"/>
    <w:rsid w:val="00DF4C24"/>
    <w:rsid w:val="00DF6767"/>
    <w:rsid w:val="00DF69D2"/>
    <w:rsid w:val="00E02980"/>
    <w:rsid w:val="00E030D6"/>
    <w:rsid w:val="00E03A76"/>
    <w:rsid w:val="00E0595F"/>
    <w:rsid w:val="00E059CC"/>
    <w:rsid w:val="00E06099"/>
    <w:rsid w:val="00E061D9"/>
    <w:rsid w:val="00E07B77"/>
    <w:rsid w:val="00E07D09"/>
    <w:rsid w:val="00E109FC"/>
    <w:rsid w:val="00E1309F"/>
    <w:rsid w:val="00E13F37"/>
    <w:rsid w:val="00E141E4"/>
    <w:rsid w:val="00E17B4F"/>
    <w:rsid w:val="00E22D7C"/>
    <w:rsid w:val="00E243E7"/>
    <w:rsid w:val="00E26D58"/>
    <w:rsid w:val="00E27556"/>
    <w:rsid w:val="00E3185F"/>
    <w:rsid w:val="00E319F7"/>
    <w:rsid w:val="00E32ACD"/>
    <w:rsid w:val="00E33093"/>
    <w:rsid w:val="00E336C2"/>
    <w:rsid w:val="00E35B55"/>
    <w:rsid w:val="00E36165"/>
    <w:rsid w:val="00E37DE2"/>
    <w:rsid w:val="00E40DD3"/>
    <w:rsid w:val="00E40F7F"/>
    <w:rsid w:val="00E45DDD"/>
    <w:rsid w:val="00E45FF9"/>
    <w:rsid w:val="00E4674B"/>
    <w:rsid w:val="00E51249"/>
    <w:rsid w:val="00E51820"/>
    <w:rsid w:val="00E52904"/>
    <w:rsid w:val="00E52B71"/>
    <w:rsid w:val="00E5328B"/>
    <w:rsid w:val="00E57FC6"/>
    <w:rsid w:val="00E60BF2"/>
    <w:rsid w:val="00E645C0"/>
    <w:rsid w:val="00E66303"/>
    <w:rsid w:val="00E66D85"/>
    <w:rsid w:val="00E70486"/>
    <w:rsid w:val="00E70BFA"/>
    <w:rsid w:val="00E824F8"/>
    <w:rsid w:val="00E83B08"/>
    <w:rsid w:val="00E84F01"/>
    <w:rsid w:val="00E85F95"/>
    <w:rsid w:val="00E87360"/>
    <w:rsid w:val="00E90F07"/>
    <w:rsid w:val="00E92466"/>
    <w:rsid w:val="00EA18EC"/>
    <w:rsid w:val="00EA44A7"/>
    <w:rsid w:val="00EA50AF"/>
    <w:rsid w:val="00EA7416"/>
    <w:rsid w:val="00EB0183"/>
    <w:rsid w:val="00EB09EF"/>
    <w:rsid w:val="00EB20C9"/>
    <w:rsid w:val="00EB2BF1"/>
    <w:rsid w:val="00EB4B75"/>
    <w:rsid w:val="00EC0054"/>
    <w:rsid w:val="00EC03A4"/>
    <w:rsid w:val="00EC4668"/>
    <w:rsid w:val="00EC6DFE"/>
    <w:rsid w:val="00EC6EAC"/>
    <w:rsid w:val="00EC6FFB"/>
    <w:rsid w:val="00ED1386"/>
    <w:rsid w:val="00ED1D83"/>
    <w:rsid w:val="00ED21B4"/>
    <w:rsid w:val="00ED22B1"/>
    <w:rsid w:val="00ED3A2E"/>
    <w:rsid w:val="00ED45B6"/>
    <w:rsid w:val="00ED729C"/>
    <w:rsid w:val="00EE014D"/>
    <w:rsid w:val="00EE138F"/>
    <w:rsid w:val="00EE330D"/>
    <w:rsid w:val="00EE418A"/>
    <w:rsid w:val="00EE4240"/>
    <w:rsid w:val="00EE5720"/>
    <w:rsid w:val="00EF550E"/>
    <w:rsid w:val="00F00050"/>
    <w:rsid w:val="00F00D7C"/>
    <w:rsid w:val="00F01D82"/>
    <w:rsid w:val="00F03159"/>
    <w:rsid w:val="00F04042"/>
    <w:rsid w:val="00F0470F"/>
    <w:rsid w:val="00F0680E"/>
    <w:rsid w:val="00F07008"/>
    <w:rsid w:val="00F10FE8"/>
    <w:rsid w:val="00F11FCA"/>
    <w:rsid w:val="00F126C3"/>
    <w:rsid w:val="00F13AA4"/>
    <w:rsid w:val="00F2192D"/>
    <w:rsid w:val="00F241B7"/>
    <w:rsid w:val="00F2535E"/>
    <w:rsid w:val="00F30FC4"/>
    <w:rsid w:val="00F31F1E"/>
    <w:rsid w:val="00F3231F"/>
    <w:rsid w:val="00F32CCF"/>
    <w:rsid w:val="00F34928"/>
    <w:rsid w:val="00F35FD7"/>
    <w:rsid w:val="00F366A8"/>
    <w:rsid w:val="00F370BD"/>
    <w:rsid w:val="00F37540"/>
    <w:rsid w:val="00F40987"/>
    <w:rsid w:val="00F410E1"/>
    <w:rsid w:val="00F44078"/>
    <w:rsid w:val="00F46CB8"/>
    <w:rsid w:val="00F4756D"/>
    <w:rsid w:val="00F509CF"/>
    <w:rsid w:val="00F53820"/>
    <w:rsid w:val="00F61B3D"/>
    <w:rsid w:val="00F6351F"/>
    <w:rsid w:val="00F6431F"/>
    <w:rsid w:val="00F65282"/>
    <w:rsid w:val="00F70F1A"/>
    <w:rsid w:val="00F72488"/>
    <w:rsid w:val="00F725B5"/>
    <w:rsid w:val="00F748FC"/>
    <w:rsid w:val="00F77987"/>
    <w:rsid w:val="00F807DF"/>
    <w:rsid w:val="00F81DCE"/>
    <w:rsid w:val="00F83E1A"/>
    <w:rsid w:val="00F85BAA"/>
    <w:rsid w:val="00F92AE6"/>
    <w:rsid w:val="00F94DDC"/>
    <w:rsid w:val="00F96576"/>
    <w:rsid w:val="00F96C97"/>
    <w:rsid w:val="00FA54BE"/>
    <w:rsid w:val="00FA5E23"/>
    <w:rsid w:val="00FA771F"/>
    <w:rsid w:val="00FA7743"/>
    <w:rsid w:val="00FB0A42"/>
    <w:rsid w:val="00FB235D"/>
    <w:rsid w:val="00FB3697"/>
    <w:rsid w:val="00FB74BB"/>
    <w:rsid w:val="00FB767D"/>
    <w:rsid w:val="00FC0C90"/>
    <w:rsid w:val="00FC22D9"/>
    <w:rsid w:val="00FC4B2C"/>
    <w:rsid w:val="00FC69A7"/>
    <w:rsid w:val="00FC732F"/>
    <w:rsid w:val="00FD4EDB"/>
    <w:rsid w:val="00FD5B7B"/>
    <w:rsid w:val="00FD679B"/>
    <w:rsid w:val="00FD6EE8"/>
    <w:rsid w:val="00FE093A"/>
    <w:rsid w:val="00FE0964"/>
    <w:rsid w:val="00FE2190"/>
    <w:rsid w:val="00FE4773"/>
    <w:rsid w:val="00FE4B33"/>
    <w:rsid w:val="00FE5158"/>
    <w:rsid w:val="00FE5BCC"/>
    <w:rsid w:val="00FE6197"/>
    <w:rsid w:val="00FF4123"/>
    <w:rsid w:val="00FF4DA2"/>
    <w:rsid w:val="00FF6BF1"/>
    <w:rsid w:val="00FF74FD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E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99"/>
    <w:rsid w:val="00340B9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458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45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5E1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E11"/>
    <w:rPr>
      <w:rFonts w:ascii="Cambria" w:eastAsia="新細明體" w:hAnsi="Cambria" w:cs="Cambria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701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701A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01A1"/>
    <w:rPr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01A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14D8C"/>
    <w:rPr>
      <w:color w:val="808080"/>
    </w:rPr>
  </w:style>
  <w:style w:type="paragraph" w:styleId="ListParagraph">
    <w:name w:val="List Paragraph"/>
    <w:basedOn w:val="Normal"/>
    <w:uiPriority w:val="99"/>
    <w:qFormat/>
    <w:rsid w:val="00722DF4"/>
    <w:pPr>
      <w:ind w:leftChars="200" w:left="480"/>
    </w:pPr>
  </w:style>
  <w:style w:type="paragraph" w:customStyle="1" w:styleId="2">
    <w:name w:val="清單段落2"/>
    <w:basedOn w:val="Normal"/>
    <w:uiPriority w:val="99"/>
    <w:rsid w:val="00B12386"/>
    <w:pPr>
      <w:ind w:leftChars="200" w:left="480"/>
    </w:pPr>
  </w:style>
  <w:style w:type="character" w:styleId="Hyperlink">
    <w:name w:val="Hyperlink"/>
    <w:basedOn w:val="DefaultParagraphFont"/>
    <w:uiPriority w:val="99"/>
    <w:rsid w:val="00E13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enc.moe.edu.tw/&#1230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13832</Words>
  <Characters>-32766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為愛拒毒（國小中低年級）</dc:title>
  <dc:subject/>
  <dc:creator>home</dc:creator>
  <cp:keywords/>
  <dc:description/>
  <cp:lastModifiedBy>賴月英</cp:lastModifiedBy>
  <cp:revision>2</cp:revision>
  <cp:lastPrinted>2015-05-27T02:01:00Z</cp:lastPrinted>
  <dcterms:created xsi:type="dcterms:W3CDTF">2015-06-02T03:45:00Z</dcterms:created>
  <dcterms:modified xsi:type="dcterms:W3CDTF">2015-06-02T03:45:00Z</dcterms:modified>
</cp:coreProperties>
</file>