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DD" w:rsidRPr="003C6C38" w:rsidRDefault="007F39DD" w:rsidP="003C6C38">
      <w:pPr>
        <w:autoSpaceDE w:val="0"/>
        <w:autoSpaceDN w:val="0"/>
        <w:adjustRightInd w:val="0"/>
        <w:jc w:val="center"/>
        <w:rPr>
          <w:rFonts w:ascii="標楷體" w:eastAsia="標楷體" w:hAnsi="標楷體" w:cs="Times New Roman"/>
          <w:kern w:val="0"/>
          <w:sz w:val="32"/>
          <w:szCs w:val="32"/>
        </w:rPr>
      </w:pPr>
      <w:r w:rsidRPr="00030E88">
        <w:rPr>
          <w:rFonts w:ascii="標楷體" w:eastAsia="標楷體" w:hAnsi="標楷體" w:cs="標楷體" w:hint="eastAsia"/>
          <w:color w:val="000000"/>
          <w:sz w:val="36"/>
          <w:szCs w:val="36"/>
        </w:rPr>
        <w:t>教育部</w:t>
      </w:r>
      <w:r w:rsidRPr="00030E88">
        <w:rPr>
          <w:rFonts w:ascii="標楷體" w:eastAsia="標楷體" w:hAnsi="標楷體" w:cs="標楷體"/>
          <w:color w:val="000000"/>
          <w:sz w:val="36"/>
          <w:szCs w:val="36"/>
        </w:rPr>
        <w:t>10</w:t>
      </w:r>
      <w:r>
        <w:rPr>
          <w:rFonts w:ascii="標楷體" w:eastAsia="標楷體" w:hAnsi="標楷體" w:cs="標楷體"/>
          <w:color w:val="000000"/>
          <w:sz w:val="36"/>
          <w:szCs w:val="36"/>
        </w:rPr>
        <w:t>4</w:t>
      </w:r>
      <w:r w:rsidRPr="00030E88">
        <w:rPr>
          <w:rFonts w:ascii="標楷體" w:eastAsia="標楷體" w:hAnsi="標楷體" w:cs="標楷體" w:hint="eastAsia"/>
          <w:color w:val="000000"/>
          <w:sz w:val="36"/>
          <w:szCs w:val="36"/>
        </w:rPr>
        <w:t>年紫錐花運動暑假反毒學習單─國小高年級、國中版</w:t>
      </w:r>
    </w:p>
    <w:p w:rsidR="007F39DD" w:rsidRPr="009F4A90" w:rsidRDefault="007F39DD" w:rsidP="006C5AE2">
      <w:pPr>
        <w:spacing w:line="360" w:lineRule="auto"/>
        <w:jc w:val="center"/>
        <w:rPr>
          <w:rFonts w:ascii="標楷體" w:eastAsia="標楷體" w:hAnsi="標楷體" w:cs="Times New Roman"/>
          <w:b/>
          <w:bCs/>
          <w:sz w:val="56"/>
          <w:szCs w:val="56"/>
        </w:rPr>
      </w:pPr>
      <w:r w:rsidRPr="009F4A90">
        <w:rPr>
          <w:rFonts w:ascii="標楷體" w:eastAsia="標楷體" w:hAnsi="標楷體" w:cs="標楷體" w:hint="eastAsia"/>
          <w:b/>
          <w:bCs/>
          <w:sz w:val="56"/>
          <w:szCs w:val="56"/>
        </w:rPr>
        <w:t>為愛拒毒</w:t>
      </w:r>
    </w:p>
    <w:p w:rsidR="007F39DD" w:rsidRPr="00865601" w:rsidRDefault="007F39DD" w:rsidP="009349C8">
      <w:pPr>
        <w:spacing w:line="440" w:lineRule="exact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noProof/>
        </w:rPr>
        <w:pict>
          <v:group id="群組 5" o:spid="_x0000_s1026" style="position:absolute;left:0;text-align:left;margin-left:320.25pt;margin-top:20.25pt;width:180.9pt;height:179.25pt;z-index:251659776" coordorigin="944" coordsize="22791,19799" wrapcoords="-90 90 -90 21510 21331 21510 21331 90 -90 9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944;top:178;width:22384;height:19621;visibility:visible" strokeweight=".5pt">
              <v:textbox>
                <w:txbxContent>
                  <w:p w:rsidR="007F39DD" w:rsidRPr="000871E4" w:rsidRDefault="007F39DD" w:rsidP="009349C8">
                    <w:pPr>
                      <w:adjustRightInd w:val="0"/>
                      <w:snapToGrid w:val="0"/>
                      <w:rPr>
                        <w:rFonts w:ascii="標楷體" w:eastAsia="標楷體" w:hAnsi="標楷體" w:cs="Times New Roman"/>
                        <w:b/>
                        <w:bCs/>
                        <w:color w:val="000000"/>
                        <w:sz w:val="32"/>
                        <w:szCs w:val="32"/>
                      </w:rPr>
                    </w:pPr>
                    <w:r w:rsidRPr="000871E4">
                      <w:rPr>
                        <w:rFonts w:ascii="標楷體" w:eastAsia="標楷體" w:hAnsi="標楷體" w:cs="標楷體" w:hint="eastAsia"/>
                        <w:b/>
                        <w:bCs/>
                        <w:color w:val="000000"/>
                        <w:sz w:val="32"/>
                        <w:szCs w:val="32"/>
                      </w:rPr>
                      <w:t>愛的叮嚀</w:t>
                    </w:r>
                  </w:p>
                  <w:p w:rsidR="007F39DD" w:rsidRPr="000871E4" w:rsidRDefault="007F39DD" w:rsidP="009349C8">
                    <w:pPr>
                      <w:adjustRightInd w:val="0"/>
                      <w:snapToGrid w:val="0"/>
                      <w:rPr>
                        <w:rFonts w:ascii="標楷體" w:eastAsia="標楷體" w:hAnsi="標楷體" w:cs="Times New Roman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</w:p>
                  <w:p w:rsidR="007F39DD" w:rsidRPr="000871E4" w:rsidRDefault="007F39DD" w:rsidP="009349C8">
                    <w:pPr>
                      <w:adjustRightInd w:val="0"/>
                      <w:snapToGrid w:val="0"/>
                      <w:spacing w:line="380" w:lineRule="exact"/>
                      <w:rPr>
                        <w:rFonts w:ascii="標楷體" w:eastAsia="標楷體" w:hAnsi="標楷體" w:cs="Times New Roman"/>
                        <w:i/>
                        <w:iCs/>
                        <w:color w:val="000000"/>
                        <w:sz w:val="28"/>
                        <w:szCs w:val="28"/>
                      </w:rPr>
                    </w:pPr>
                    <w:r w:rsidRPr="000871E4">
                      <w:rPr>
                        <w:rFonts w:ascii="標楷體" w:eastAsia="標楷體" w:hAnsi="標楷體" w:cs="標楷體" w:hint="eastAsia"/>
                        <w:i/>
                        <w:iCs/>
                        <w:color w:val="000000"/>
                        <w:sz w:val="28"/>
                        <w:szCs w:val="28"/>
                      </w:rPr>
                      <w:t>親愛的家長：</w:t>
                    </w:r>
                    <w:r w:rsidRPr="000871E4">
                      <w:rPr>
                        <w:rFonts w:ascii="標楷體" w:eastAsia="標楷體" w:hAnsi="標楷體" w:cs="標楷體"/>
                        <w:i/>
                        <w:iCs/>
                        <w:color w:val="000000"/>
                        <w:sz w:val="28"/>
                        <w:szCs w:val="28"/>
                      </w:rPr>
                      <w:t>101</w:t>
                    </w:r>
                    <w:r w:rsidRPr="000871E4">
                      <w:rPr>
                        <w:rFonts w:ascii="標楷體" w:eastAsia="標楷體" w:hAnsi="標楷體" w:cs="標楷體" w:hint="eastAsia"/>
                        <w:i/>
                        <w:iCs/>
                        <w:color w:val="000000"/>
                        <w:sz w:val="28"/>
                        <w:szCs w:val="28"/>
                      </w:rPr>
                      <w:t>年起教育部推動「紫錐花運動」，傳達「健康、反毒、愛人愛己」的拒絕毒品觀念，呼籲大家成為一個「勇於向毒品說不」的積極進取、自愛自信的健康國民。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4" o:spid="_x0000_s1028" type="#_x0000_t75" alt="MC900432586[1]" style="position:absolute;left:18478;width:5258;height:4743;visibility:visible">
              <v:imagedata r:id="rId7" o:title=""/>
              <v:path arrowok="t"/>
            </v:shape>
            <w10:wrap type="tight"/>
          </v:group>
        </w:pict>
      </w:r>
      <w:r w:rsidRPr="00616300">
        <w:rPr>
          <w:rFonts w:ascii="標楷體" w:eastAsia="標楷體" w:hAnsi="標楷體" w:cs="標楷體" w:hint="eastAsia"/>
          <w:color w:val="000000"/>
          <w:sz w:val="32"/>
          <w:szCs w:val="32"/>
        </w:rPr>
        <w:t>親愛的家長與同學：</w:t>
      </w:r>
    </w:p>
    <w:p w:rsidR="007F39DD" w:rsidRPr="00865601" w:rsidRDefault="007F39DD" w:rsidP="00E77436">
      <w:pPr>
        <w:spacing w:line="440" w:lineRule="exact"/>
        <w:ind w:firstLineChars="200" w:firstLine="3168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865601">
        <w:rPr>
          <w:rFonts w:ascii="標楷體" w:eastAsia="標楷體" w:hAnsi="標楷體" w:cs="標楷體" w:hint="eastAsia"/>
          <w:color w:val="000000"/>
          <w:sz w:val="32"/>
          <w:szCs w:val="32"/>
        </w:rPr>
        <w:t>暑假即將來臨，在同學滿心期盼假期到來的同時，也可能是毒品勢力乘隙而入的危險時機，拒絕毒品的誘惑與侵害，需要家長與同學們一起合作，共同打贏這場反毒戰役。</w:t>
      </w:r>
    </w:p>
    <w:p w:rsidR="007F39DD" w:rsidRPr="00152D3F" w:rsidRDefault="007F39DD" w:rsidP="009349C8">
      <w:pPr>
        <w:spacing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65601">
        <w:rPr>
          <w:rFonts w:ascii="標楷體" w:eastAsia="標楷體" w:hAnsi="標楷體" w:cs="標楷體"/>
          <w:color w:val="000000"/>
          <w:sz w:val="32"/>
          <w:szCs w:val="32"/>
        </w:rPr>
        <w:t xml:space="preserve">    </w:t>
      </w:r>
      <w:r w:rsidRPr="00865601">
        <w:rPr>
          <w:rFonts w:ascii="標楷體" w:eastAsia="標楷體" w:hAnsi="標楷體" w:cs="標楷體" w:hint="eastAsia"/>
          <w:color w:val="000000"/>
          <w:sz w:val="32"/>
          <w:szCs w:val="32"/>
        </w:rPr>
        <w:t>根據統計資料發現，「好奇」與「無知」是青少年吸毒的主要原因，而藥頭常散播不正確的資訊（例如：這個藥不會上癮，試試看，不喜歡就別用。），誘惑好奇心強的青少年或小朋友使用毒品，其實，毒品都具有成癮性，對於使用者的心智與身體會造成極大的傷害（例如：腦神經受損、智力退化、肢體不協調、心臟機能受損</w:t>
      </w:r>
      <w:r w:rsidRPr="0023569F">
        <w:rPr>
          <w:rFonts w:ascii="標楷體" w:eastAsia="標楷體" w:hAnsi="標楷體" w:cs="標楷體" w:hint="eastAsia"/>
          <w:color w:val="000000"/>
          <w:sz w:val="32"/>
          <w:szCs w:val="32"/>
        </w:rPr>
        <w:t>、膀胱纖維化而需終生包尿布或洗腎等）。</w:t>
      </w:r>
      <w:r w:rsidRPr="00125360">
        <w:rPr>
          <w:rFonts w:ascii="標楷體" w:eastAsia="標楷體" w:hAnsi="標楷體" w:cs="標楷體" w:hint="eastAsia"/>
          <w:color w:val="000000"/>
          <w:sz w:val="32"/>
          <w:szCs w:val="32"/>
        </w:rPr>
        <w:t>有心人士會以青少年犯罪刑責較輕來誘導、唆使學生吸食毒品、販賣毒品等犯罪行為或以精美的包裝</w:t>
      </w:r>
      <w:r w:rsidRPr="00125360">
        <w:rPr>
          <w:rFonts w:ascii="標楷體" w:eastAsia="標楷體" w:hAnsi="標楷體" w:cs="標楷體"/>
          <w:color w:val="000000"/>
          <w:sz w:val="32"/>
          <w:szCs w:val="32"/>
        </w:rPr>
        <w:t>(</w:t>
      </w:r>
      <w:r w:rsidRPr="00125360">
        <w:rPr>
          <w:rFonts w:ascii="標楷體" w:eastAsia="標楷體" w:hAnsi="標楷體" w:cs="標楷體" w:hint="eastAsia"/>
          <w:color w:val="000000"/>
          <w:sz w:val="32"/>
          <w:szCs w:val="32"/>
        </w:rPr>
        <w:t>例如：含毒的咖啡包、奶茶包、果凍、郵票…等</w:t>
      </w:r>
      <w:r w:rsidRPr="00125360">
        <w:rPr>
          <w:rFonts w:ascii="標楷體" w:eastAsia="標楷體" w:hAnsi="標楷體" w:cs="標楷體"/>
          <w:color w:val="000000"/>
          <w:sz w:val="32"/>
          <w:szCs w:val="32"/>
        </w:rPr>
        <w:t>)</w:t>
      </w:r>
      <w:r w:rsidRPr="00125360">
        <w:rPr>
          <w:rFonts w:ascii="標楷體" w:eastAsia="標楷體" w:hAnsi="標楷體" w:cs="標楷體" w:hint="eastAsia"/>
          <w:color w:val="000000"/>
          <w:sz w:val="32"/>
          <w:szCs w:val="32"/>
        </w:rPr>
        <w:t>來吸引學生好奇嘗試使用毒品。</w:t>
      </w:r>
      <w:r w:rsidRPr="00865601">
        <w:rPr>
          <w:rFonts w:ascii="標楷體" w:eastAsia="標楷體" w:hAnsi="標楷體" w:cs="標楷體" w:hint="eastAsia"/>
          <w:color w:val="000000"/>
          <w:sz w:val="32"/>
          <w:szCs w:val="32"/>
        </w:rPr>
        <w:t>事實上，在</w:t>
      </w:r>
      <w:r w:rsidRPr="00865601">
        <w:rPr>
          <w:rFonts w:ascii="標楷體" w:eastAsia="標楷體" w:hAnsi="標楷體" w:cs="標楷體" w:hint="eastAsia"/>
          <w:color w:val="000000"/>
          <w:sz w:val="32"/>
          <w:szCs w:val="32"/>
          <w:u w:val="wave"/>
        </w:rPr>
        <w:t>毒品危害防制條例</w:t>
      </w:r>
      <w:r w:rsidRPr="00865601">
        <w:rPr>
          <w:rFonts w:ascii="標楷體" w:eastAsia="標楷體" w:hAnsi="標楷體" w:cs="標楷體" w:hint="eastAsia"/>
          <w:color w:val="000000"/>
          <w:sz w:val="32"/>
          <w:szCs w:val="32"/>
        </w:rPr>
        <w:t>及</w:t>
      </w:r>
      <w:r w:rsidRPr="00865601">
        <w:rPr>
          <w:rFonts w:ascii="標楷體" w:eastAsia="標楷體" w:hAnsi="標楷體" w:cs="標楷體" w:hint="eastAsia"/>
          <w:color w:val="000000"/>
          <w:sz w:val="32"/>
          <w:szCs w:val="32"/>
          <w:u w:val="wave"/>
        </w:rPr>
        <w:t>少年事件處理法</w:t>
      </w:r>
      <w:r w:rsidRPr="00865601">
        <w:rPr>
          <w:rFonts w:ascii="標楷體" w:eastAsia="標楷體" w:hAnsi="標楷體" w:cs="標楷體" w:hint="eastAsia"/>
          <w:color w:val="000000"/>
          <w:sz w:val="32"/>
          <w:szCs w:val="32"/>
        </w:rPr>
        <w:t>中，對於未成年之犯罪均訂有相關的刑責。法</w:t>
      </w:r>
      <w:r w:rsidRPr="00616300">
        <w:rPr>
          <w:rFonts w:ascii="標楷體" w:eastAsia="標楷體" w:hAnsi="標楷體" w:cs="標楷體" w:hint="eastAsia"/>
          <w:color w:val="000000"/>
          <w:sz w:val="32"/>
          <w:szCs w:val="32"/>
        </w:rPr>
        <w:t>律上的處罰是最後一道防線，我們應該在暑假期間保持規律的作息，並從事正當的休閒活動，以健康反毒行動來愛護自己與親愛的家人，現在就請搭乘「反毒列車」，加入為愛拒毒之旅，出發</w:t>
      </w:r>
      <w:r w:rsidRPr="00616300">
        <w:rPr>
          <w:rFonts w:ascii="標楷體" w:eastAsia="標楷體" w:hAnsi="標楷體" w:cs="標楷體"/>
          <w:color w:val="000000"/>
          <w:sz w:val="32"/>
          <w:szCs w:val="32"/>
        </w:rPr>
        <w:t>GO</w:t>
      </w:r>
      <w:r w:rsidRPr="00616300">
        <w:rPr>
          <w:rFonts w:ascii="標楷體" w:eastAsia="標楷體" w:hAnsi="標楷體" w:cs="標楷體" w:hint="eastAsia"/>
          <w:color w:val="000000"/>
          <w:sz w:val="32"/>
          <w:szCs w:val="32"/>
        </w:rPr>
        <w:t>！</w:t>
      </w:r>
    </w:p>
    <w:p w:rsidR="007F39DD" w:rsidRPr="009F4A90" w:rsidRDefault="007F39DD" w:rsidP="00E77436">
      <w:pPr>
        <w:spacing w:line="276" w:lineRule="auto"/>
        <w:ind w:leftChars="-59" w:left="31680" w:hangingChars="39" w:firstLine="31680"/>
        <w:jc w:val="center"/>
        <w:rPr>
          <w:rFonts w:ascii="標楷體" w:eastAsia="標楷體" w:hAnsi="標楷體" w:cs="Times New Roman"/>
          <w:b/>
          <w:bCs/>
          <w:sz w:val="16"/>
          <w:szCs w:val="1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【反毒列車一</w:t>
      </w:r>
      <w:r w:rsidRPr="009F4A90">
        <w:rPr>
          <w:rFonts w:ascii="標楷體" w:eastAsia="標楷體" w:hAnsi="標楷體" w:cs="標楷體" w:hint="eastAsia"/>
          <w:b/>
          <w:bCs/>
          <w:sz w:val="36"/>
          <w:szCs w:val="36"/>
        </w:rPr>
        <w:t>：生活劇場】</w:t>
      </w:r>
    </w:p>
    <w:p w:rsidR="007F39DD" w:rsidRPr="009F4A90" w:rsidRDefault="007F39DD" w:rsidP="006C15F1">
      <w:pPr>
        <w:spacing w:line="440" w:lineRule="exact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9F4A90">
        <w:rPr>
          <w:rFonts w:ascii="標楷體" w:eastAsia="標楷體" w:hAnsi="標楷體" w:cs="標楷體" w:hint="eastAsia"/>
          <w:b/>
          <w:bCs/>
          <w:sz w:val="36"/>
          <w:szCs w:val="36"/>
        </w:rPr>
        <w:t>〜為愛拒毒</w:t>
      </w:r>
      <w:r>
        <w:rPr>
          <w:rFonts w:ascii="標楷體" w:eastAsia="標楷體" w:hAnsi="標楷體" w:cs="標楷體"/>
          <w:b/>
          <w:bCs/>
          <w:sz w:val="36"/>
          <w:szCs w:val="36"/>
        </w:rPr>
        <w:t xml:space="preserve">  </w:t>
      </w:r>
      <w:r w:rsidRPr="009F4A90">
        <w:rPr>
          <w:rFonts w:ascii="標楷體" w:eastAsia="標楷體" w:hAnsi="標楷體" w:cs="標楷體" w:hint="eastAsia"/>
          <w:b/>
          <w:bCs/>
          <w:sz w:val="36"/>
          <w:szCs w:val="36"/>
        </w:rPr>
        <w:t>健康達人大挑戰〜</w:t>
      </w:r>
    </w:p>
    <w:p w:rsidR="007F39DD" w:rsidRPr="009F4A90" w:rsidRDefault="007F39DD" w:rsidP="006C15F1">
      <w:pPr>
        <w:spacing w:line="44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9F4A90">
        <w:rPr>
          <w:rFonts w:ascii="標楷體" w:eastAsia="標楷體" w:hAnsi="標楷體" w:cs="標楷體" w:hint="eastAsia"/>
          <w:b/>
          <w:bCs/>
          <w:sz w:val="32"/>
          <w:szCs w:val="32"/>
        </w:rPr>
        <w:t>請根據以下情境描述，回答相關問題：</w:t>
      </w:r>
    </w:p>
    <w:p w:rsidR="007F39DD" w:rsidRDefault="007F39DD" w:rsidP="00E77436">
      <w:pPr>
        <w:spacing w:line="440" w:lineRule="exact"/>
        <w:ind w:left="31680" w:hangingChars="354" w:firstLine="31680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noProof/>
        </w:rPr>
        <w:pict>
          <v:shape id="文字方塊 3" o:spid="_x0000_s1029" type="#_x0000_t202" style="position:absolute;left:0;text-align:left;margin-left:0;margin-top:4.85pt;width:481.3pt;height:102.75pt;z-index:251658752;visibility:visible">
            <v:textbox>
              <w:txbxContent>
                <w:p w:rsidR="007F39DD" w:rsidRPr="000871E4" w:rsidRDefault="007F39DD" w:rsidP="00E77436">
                  <w:pPr>
                    <w:spacing w:line="440" w:lineRule="exact"/>
                    <w:ind w:firstLineChars="200" w:firstLine="31680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 w:val="32"/>
                      <w:szCs w:val="32"/>
                    </w:rPr>
                  </w:pPr>
                  <w:r w:rsidRPr="000871E4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32"/>
                      <w:szCs w:val="32"/>
                    </w:rPr>
                    <w:t>〜</w:t>
                  </w:r>
                  <w:r w:rsidRPr="000871E4">
                    <w:rPr>
                      <w:rFonts w:ascii="標楷體" w:eastAsia="標楷體" w:hAnsi="標楷體" w:cs="標楷體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派對上的毒品陷阱</w:t>
                  </w:r>
                  <w:r w:rsidRPr="000871E4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32"/>
                      <w:szCs w:val="32"/>
                    </w:rPr>
                    <w:t>〜</w:t>
                  </w:r>
                </w:p>
                <w:p w:rsidR="007F39DD" w:rsidRPr="000871E4" w:rsidRDefault="007F39DD" w:rsidP="00E77436">
                  <w:pPr>
                    <w:spacing w:line="440" w:lineRule="exact"/>
                    <w:ind w:firstLineChars="200" w:firstLine="31680"/>
                    <w:rPr>
                      <w:rFonts w:ascii="標楷體" w:eastAsia="標楷體" w:hAnsi="標楷體" w:cs="Times New Roman"/>
                      <w:color w:val="000000"/>
                      <w:kern w:val="0"/>
                      <w:sz w:val="32"/>
                      <w:szCs w:val="32"/>
                    </w:rPr>
                  </w:pPr>
                  <w:r w:rsidRPr="000871E4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32"/>
                      <w:szCs w:val="32"/>
                      <w:u w:val="single"/>
                    </w:rPr>
                    <w:t>滷夫</w:t>
                  </w:r>
                  <w:r w:rsidRPr="000871E4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32"/>
                      <w:szCs w:val="32"/>
                    </w:rPr>
                    <w:t>在社群網路看到一個訊息：「想要刺激嗎？想要賺大錢嗎？只要你來到</w:t>
                  </w:r>
                  <w:r w:rsidRPr="000871E4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32"/>
                      <w:szCs w:val="32"/>
                      <w:u w:val="single"/>
                    </w:rPr>
                    <w:t>三圍帆船</w:t>
                  </w:r>
                  <w:r w:rsidRPr="000871E4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32"/>
                      <w:szCs w:val="32"/>
                    </w:rPr>
                    <w:t>找</w:t>
                  </w:r>
                  <w:r w:rsidRPr="000871E4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32"/>
                      <w:szCs w:val="32"/>
                      <w:u w:val="single"/>
                    </w:rPr>
                    <w:t>阿摩利亞</w:t>
                  </w:r>
                  <w:r w:rsidRPr="000871E4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32"/>
                      <w:szCs w:val="32"/>
                    </w:rPr>
                    <w:t>，包你可以實現願望喔！」於是喜歡冒險的</w:t>
                  </w:r>
                  <w:r w:rsidRPr="000871E4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32"/>
                      <w:szCs w:val="32"/>
                      <w:u w:val="single"/>
                    </w:rPr>
                    <w:t>滷夫</w:t>
                  </w:r>
                  <w:r w:rsidRPr="000871E4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32"/>
                      <w:szCs w:val="32"/>
                    </w:rPr>
                    <w:t>一行人便來到</w:t>
                  </w:r>
                  <w:r w:rsidRPr="000871E4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32"/>
                      <w:szCs w:val="32"/>
                      <w:u w:val="single"/>
                    </w:rPr>
                    <w:t>三圍帆船</w:t>
                  </w:r>
                  <w:r w:rsidRPr="000871E4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32"/>
                      <w:szCs w:val="32"/>
                    </w:rPr>
                    <w:t>。</w:t>
                  </w:r>
                </w:p>
                <w:p w:rsidR="007F39DD" w:rsidRPr="001A0568" w:rsidRDefault="007F39DD" w:rsidP="00E77436">
                  <w:pPr>
                    <w:spacing w:line="500" w:lineRule="exact"/>
                    <w:ind w:firstLineChars="200" w:firstLine="31680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7F39DD" w:rsidRDefault="007F39DD" w:rsidP="00E77436">
      <w:pPr>
        <w:spacing w:line="440" w:lineRule="exact"/>
        <w:ind w:left="31680" w:hangingChars="354" w:firstLine="31680"/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7F39DD" w:rsidRDefault="007F39DD" w:rsidP="00E77436">
      <w:pPr>
        <w:spacing w:line="440" w:lineRule="exact"/>
        <w:ind w:left="31680" w:hangingChars="354" w:firstLine="31680"/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7F39DD" w:rsidRDefault="007F39DD" w:rsidP="00E77436">
      <w:pPr>
        <w:spacing w:line="440" w:lineRule="exact"/>
        <w:ind w:left="31680" w:hangingChars="354" w:firstLine="31680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noProof/>
        </w:rPr>
        <w:pict>
          <v:shape id="文字方塊 2" o:spid="_x0000_s1030" type="#_x0000_t202" style="position:absolute;left:0;text-align:left;margin-left:6pt;margin-top:-.15pt;width:481.3pt;height:231.75pt;z-index:251656704;visibility:visible">
            <v:textbox>
              <w:txbxContent>
                <w:p w:rsidR="007F39DD" w:rsidRPr="000871E4" w:rsidRDefault="007F39DD" w:rsidP="00E77436">
                  <w:pPr>
                    <w:spacing w:line="440" w:lineRule="exact"/>
                    <w:ind w:firstLineChars="200" w:firstLine="31680"/>
                    <w:rPr>
                      <w:rFonts w:ascii="標楷體" w:eastAsia="標楷體" w:hAnsi="標楷體" w:cs="Times New Roman"/>
                      <w:color w:val="000000"/>
                      <w:kern w:val="0"/>
                      <w:sz w:val="32"/>
                      <w:szCs w:val="32"/>
                    </w:rPr>
                  </w:pPr>
                  <w:r w:rsidRPr="000871E4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32"/>
                      <w:szCs w:val="32"/>
                      <w:u w:val="single"/>
                    </w:rPr>
                    <w:t>阿摩利亞</w:t>
                  </w:r>
                  <w:r w:rsidRPr="000871E4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32"/>
                      <w:szCs w:val="32"/>
                    </w:rPr>
                    <w:t>見到</w:t>
                  </w:r>
                  <w:r w:rsidRPr="000871E4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32"/>
                      <w:szCs w:val="32"/>
                      <w:u w:val="single"/>
                    </w:rPr>
                    <w:t>滷夫</w:t>
                  </w:r>
                  <w:r w:rsidRPr="000871E4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32"/>
                      <w:szCs w:val="32"/>
                    </w:rPr>
                    <w:t>一行人，非常高興的熱情設宴，並招待他們試試最新特調的咖啡，沒想到</w:t>
                  </w:r>
                  <w:r w:rsidRPr="000871E4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32"/>
                      <w:szCs w:val="32"/>
                      <w:u w:val="single"/>
                    </w:rPr>
                    <w:t>蘿嬪</w:t>
                  </w:r>
                  <w:r w:rsidRPr="000871E4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32"/>
                      <w:szCs w:val="32"/>
                    </w:rPr>
                    <w:t>喝了之後，立刻覺得頭昏、全身無力。</w:t>
                  </w:r>
                </w:p>
                <w:p w:rsidR="007F39DD" w:rsidRPr="000871E4" w:rsidRDefault="007F39DD" w:rsidP="00E77436">
                  <w:pPr>
                    <w:spacing w:line="440" w:lineRule="exact"/>
                    <w:ind w:firstLineChars="200" w:firstLine="31680"/>
                    <w:rPr>
                      <w:rFonts w:ascii="標楷體" w:eastAsia="標楷體" w:hAnsi="標楷體" w:cs="Times New Roman"/>
                      <w:color w:val="000000"/>
                      <w:kern w:val="0"/>
                      <w:sz w:val="32"/>
                      <w:szCs w:val="32"/>
                    </w:rPr>
                  </w:pPr>
                  <w:r w:rsidRPr="000871E4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32"/>
                      <w:szCs w:val="32"/>
                    </w:rPr>
                    <w:t>而</w:t>
                  </w:r>
                  <w:r w:rsidRPr="000871E4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32"/>
                      <w:szCs w:val="32"/>
                      <w:u w:val="single"/>
                    </w:rPr>
                    <w:t>滷夫</w:t>
                  </w:r>
                  <w:r w:rsidRPr="000871E4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32"/>
                      <w:szCs w:val="32"/>
                    </w:rPr>
                    <w:t>進到傳說中的歡樂跳跳屋，到了裡面，發現煙霧瀰漫，空氣中有燃燒塑膠的氣味，裡面玩樂的人看來個個神情恍惚，屋內</w:t>
                  </w:r>
                  <w:r w:rsidRPr="000871E4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32"/>
                      <w:szCs w:val="32"/>
                      <w:u w:val="single"/>
                    </w:rPr>
                    <w:t>阿凱</w:t>
                  </w:r>
                  <w:r w:rsidRPr="000871E4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32"/>
                      <w:szCs w:val="32"/>
                    </w:rPr>
                    <w:t>還拿出一根菸，悄悄的告訴</w:t>
                  </w:r>
                  <w:r w:rsidRPr="000871E4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32"/>
                      <w:szCs w:val="32"/>
                      <w:u w:val="single"/>
                    </w:rPr>
                    <w:t>滷夫</w:t>
                  </w:r>
                  <w:r w:rsidRPr="000871E4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32"/>
                      <w:szCs w:val="32"/>
                    </w:rPr>
                    <w:t>：「這種菸外面買不到，是我們加了</w:t>
                  </w:r>
                  <w:r w:rsidRPr="000871E4">
                    <w:rPr>
                      <w:rFonts w:ascii="標楷體" w:eastAsia="標楷體" w:hAnsi="標楷體" w:cs="標楷體"/>
                      <w:color w:val="000000"/>
                      <w:kern w:val="0"/>
                      <w:sz w:val="32"/>
                      <w:szCs w:val="32"/>
                    </w:rPr>
                    <w:t>K</w:t>
                  </w:r>
                  <w:r w:rsidRPr="000871E4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32"/>
                      <w:szCs w:val="32"/>
                    </w:rPr>
                    <w:t>他命</w:t>
                  </w:r>
                  <w:r w:rsidRPr="000871E4">
                    <w:rPr>
                      <w:rFonts w:ascii="標楷體" w:eastAsia="標楷體" w:hAnsi="標楷體" w:cs="標楷體"/>
                      <w:color w:val="000000"/>
                      <w:kern w:val="0"/>
                      <w:sz w:val="32"/>
                      <w:szCs w:val="32"/>
                    </w:rPr>
                    <w:t>(</w:t>
                  </w:r>
                  <w:r w:rsidRPr="000871E4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32"/>
                      <w:szCs w:val="32"/>
                    </w:rPr>
                    <w:t>愷他命</w:t>
                  </w:r>
                  <w:r w:rsidRPr="000871E4">
                    <w:rPr>
                      <w:rFonts w:ascii="標楷體" w:eastAsia="標楷體" w:hAnsi="標楷體" w:cs="標楷體"/>
                      <w:color w:val="000000"/>
                      <w:kern w:val="0"/>
                      <w:sz w:val="32"/>
                      <w:szCs w:val="32"/>
                    </w:rPr>
                    <w:t>)</w:t>
                  </w:r>
                  <w:r w:rsidRPr="000871E4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32"/>
                      <w:szCs w:val="32"/>
                    </w:rPr>
                    <w:t>特製的，免費給你試試看，如果不是和你特別投緣，我還捨不得拿出來呢</w:t>
                  </w:r>
                  <w:r w:rsidRPr="000871E4">
                    <w:rPr>
                      <w:rFonts w:ascii="標楷體" w:eastAsia="標楷體" w:hAnsi="標楷體" w:cs="標楷體"/>
                      <w:color w:val="000000"/>
                      <w:kern w:val="0"/>
                      <w:sz w:val="32"/>
                      <w:szCs w:val="32"/>
                    </w:rPr>
                    <w:t>!</w:t>
                  </w:r>
                  <w:r w:rsidRPr="000871E4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32"/>
                      <w:szCs w:val="32"/>
                    </w:rPr>
                    <w:t>」。</w:t>
                  </w:r>
                  <w:r w:rsidRPr="000871E4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32"/>
                      <w:szCs w:val="32"/>
                      <w:u w:val="single"/>
                    </w:rPr>
                    <w:t>滷夫</w:t>
                  </w:r>
                  <w:r w:rsidRPr="000871E4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32"/>
                      <w:szCs w:val="32"/>
                    </w:rPr>
                    <w:t>疑惑的看著那根菸…</w:t>
                  </w:r>
                </w:p>
                <w:p w:rsidR="007F39DD" w:rsidRPr="000871E4" w:rsidRDefault="007F39DD" w:rsidP="00E77436">
                  <w:pPr>
                    <w:spacing w:line="440" w:lineRule="exact"/>
                    <w:ind w:firstLineChars="200" w:firstLine="31680"/>
                    <w:rPr>
                      <w:rFonts w:ascii="標楷體" w:eastAsia="標楷體" w:hAnsi="標楷體" w:cs="Times New Roman"/>
                      <w:color w:val="000000"/>
                      <w:kern w:val="0"/>
                      <w:sz w:val="32"/>
                      <w:szCs w:val="32"/>
                    </w:rPr>
                  </w:pPr>
                  <w:r w:rsidRPr="000871E4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32"/>
                      <w:szCs w:val="32"/>
                    </w:rPr>
                    <w:t>身為醫生的</w:t>
                  </w:r>
                  <w:r w:rsidRPr="000871E4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32"/>
                      <w:szCs w:val="32"/>
                      <w:u w:val="single"/>
                    </w:rPr>
                    <w:t>橋巴</w:t>
                  </w:r>
                  <w:r w:rsidRPr="000871E4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32"/>
                      <w:szCs w:val="32"/>
                    </w:rPr>
                    <w:t>，驚覺到伙伴們身陷危機中，他該如何拯救伙伴呢？</w:t>
                  </w:r>
                </w:p>
              </w:txbxContent>
            </v:textbox>
            <w10:wrap type="square"/>
          </v:shape>
        </w:pict>
      </w:r>
    </w:p>
    <w:p w:rsidR="007F39DD" w:rsidRPr="00C27DB5" w:rsidRDefault="007F39DD" w:rsidP="00BF5BBB">
      <w:pPr>
        <w:spacing w:line="520" w:lineRule="exact"/>
        <w:jc w:val="both"/>
        <w:outlineLvl w:val="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C27DB5">
        <w:rPr>
          <w:rFonts w:ascii="標楷體" w:eastAsia="標楷體" w:hAnsi="標楷體" w:cs="標楷體" w:hint="eastAsia"/>
          <w:color w:val="000000"/>
          <w:sz w:val="32"/>
          <w:szCs w:val="32"/>
        </w:rPr>
        <w:t>《</w:t>
      </w:r>
      <w:r w:rsidRPr="00B958B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選擇題</w:t>
      </w:r>
      <w:r w:rsidRPr="00C27DB5">
        <w:rPr>
          <w:rFonts w:ascii="標楷體" w:eastAsia="標楷體" w:hAnsi="標楷體" w:cs="標楷體" w:hint="eastAsia"/>
          <w:color w:val="000000"/>
          <w:sz w:val="32"/>
          <w:szCs w:val="32"/>
        </w:rPr>
        <w:t>》請選出正確的選項代號：</w:t>
      </w:r>
    </w:p>
    <w:p w:rsidR="007F39DD" w:rsidRDefault="007F39DD" w:rsidP="00E77436">
      <w:pPr>
        <w:spacing w:line="440" w:lineRule="exact"/>
        <w:ind w:left="31680" w:hangingChars="354" w:firstLine="31680"/>
        <w:rPr>
          <w:rFonts w:ascii="標楷體" w:eastAsia="標楷體" w:hAnsi="標楷體" w:cs="Times New Roman"/>
          <w:sz w:val="28"/>
          <w:szCs w:val="28"/>
        </w:rPr>
      </w:pPr>
      <w:r w:rsidRPr="002B0067"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</w:t>
      </w:r>
      <w:r w:rsidRPr="002B0067">
        <w:rPr>
          <w:rFonts w:ascii="標楷體" w:eastAsia="標楷體" w:hAnsi="標楷體" w:cs="標楷體"/>
          <w:color w:val="000000"/>
          <w:sz w:val="32"/>
          <w:szCs w:val="32"/>
        </w:rPr>
        <w:t>)</w:t>
      </w:r>
      <w:r>
        <w:rPr>
          <w:rFonts w:ascii="標楷體" w:eastAsia="標楷體" w:hAnsi="標楷體" w:cs="標楷體"/>
          <w:color w:val="000000"/>
          <w:sz w:val="32"/>
          <w:szCs w:val="32"/>
        </w:rPr>
        <w:t>01</w:t>
      </w:r>
      <w:r w:rsidRPr="002B0067">
        <w:rPr>
          <w:rFonts w:ascii="標楷體" w:eastAsia="標楷體" w:hAnsi="標楷體" w:cs="標楷體"/>
          <w:color w:val="000000"/>
          <w:sz w:val="32"/>
          <w:szCs w:val="32"/>
        </w:rPr>
        <w:t>.</w:t>
      </w:r>
      <w:r w:rsidRPr="001362EA">
        <w:rPr>
          <w:rFonts w:ascii="標楷體" w:eastAsia="標楷體" w:hAnsi="標楷體" w:cs="標楷體" w:hint="eastAsia"/>
          <w:color w:val="000000"/>
          <w:kern w:val="0"/>
          <w:sz w:val="32"/>
          <w:szCs w:val="32"/>
          <w:u w:val="single"/>
        </w:rPr>
        <w:t>蘿嬪</w:t>
      </w:r>
      <w:r w:rsidRPr="001362EA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喝了特調的咖啡後，立刻覺得頭昏、全身無力，可能是飲料中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被加</w:t>
      </w:r>
      <w:r w:rsidRPr="001362EA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入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了</w:t>
      </w:r>
      <w:r w:rsidRPr="00DA017B"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  <w:t>FM2</w:t>
      </w:r>
      <w:r w:rsidRPr="001362EA">
        <w:rPr>
          <w:rFonts w:ascii="標楷體" w:eastAsia="標楷體" w:hAnsi="標楷體" w:cs="標楷體"/>
          <w:color w:val="000000"/>
          <w:kern w:val="0"/>
          <w:sz w:val="32"/>
          <w:szCs w:val="32"/>
        </w:rPr>
        <w:t>(</w:t>
      </w:r>
      <w:r w:rsidRPr="001362EA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俗稱「約會強暴藥」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)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或</w:t>
      </w:r>
      <w:r w:rsidRPr="00B23349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神仙水</w:t>
      </w:r>
      <w:r w:rsidRPr="001362EA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，此時的</w:t>
      </w:r>
      <w:r w:rsidRPr="001362EA">
        <w:rPr>
          <w:rFonts w:ascii="標楷體" w:eastAsia="標楷體" w:hAnsi="標楷體" w:cs="標楷體" w:hint="eastAsia"/>
          <w:color w:val="000000"/>
          <w:kern w:val="0"/>
          <w:sz w:val="32"/>
          <w:szCs w:val="32"/>
          <w:u w:val="single"/>
        </w:rPr>
        <w:t>蘿嬪</w:t>
      </w:r>
      <w:r w:rsidRPr="001362EA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應該怎麼做？</w:t>
      </w:r>
    </w:p>
    <w:p w:rsidR="007F39DD" w:rsidRPr="00DC642B" w:rsidRDefault="007F39DD" w:rsidP="00E77436">
      <w:pPr>
        <w:widowControl/>
        <w:spacing w:line="440" w:lineRule="exact"/>
        <w:ind w:leftChars="472" w:left="31680" w:hangingChars="94" w:firstLine="3168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455D94">
        <w:rPr>
          <w:rFonts w:ascii="標楷體" w:eastAsia="標楷體" w:hAnsi="標楷體" w:cs="標楷體"/>
          <w:color w:val="000000"/>
          <w:sz w:val="32"/>
          <w:szCs w:val="32"/>
        </w:rPr>
        <w:t>(A)</w:t>
      </w:r>
      <w:r w:rsidRPr="00DC642B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不管它繼續喝</w:t>
      </w:r>
    </w:p>
    <w:p w:rsidR="007F39DD" w:rsidRPr="00DC642B" w:rsidRDefault="007F39DD" w:rsidP="00E77436">
      <w:pPr>
        <w:widowControl/>
        <w:spacing w:line="440" w:lineRule="exact"/>
        <w:ind w:leftChars="472" w:left="31680" w:hangingChars="94" w:firstLine="3168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455D94"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標楷體"/>
          <w:color w:val="000000"/>
          <w:sz w:val="32"/>
          <w:szCs w:val="32"/>
        </w:rPr>
        <w:t>B</w:t>
      </w:r>
      <w:r w:rsidRPr="00455D94">
        <w:rPr>
          <w:rFonts w:ascii="標楷體" w:eastAsia="標楷體" w:hAnsi="標楷體" w:cs="標楷體"/>
          <w:color w:val="000000"/>
          <w:sz w:val="32"/>
          <w:szCs w:val="32"/>
        </w:rPr>
        <w:t>)</w:t>
      </w:r>
      <w:r w:rsidRPr="00DC642B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運用各種方式馬上求救，並儘速離開現場</w:t>
      </w:r>
    </w:p>
    <w:p w:rsidR="007F39DD" w:rsidRPr="00DC642B" w:rsidRDefault="007F39DD" w:rsidP="00E77436">
      <w:pPr>
        <w:widowControl/>
        <w:spacing w:line="440" w:lineRule="exact"/>
        <w:ind w:leftChars="472" w:left="31680" w:hangingChars="94" w:firstLine="3168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455D94"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標楷體"/>
          <w:color w:val="000000"/>
          <w:sz w:val="32"/>
          <w:szCs w:val="32"/>
        </w:rPr>
        <w:t>C</w:t>
      </w:r>
      <w:r w:rsidRPr="00455D94">
        <w:rPr>
          <w:rFonts w:ascii="標楷體" w:eastAsia="標楷體" w:hAnsi="標楷體" w:cs="標楷體"/>
          <w:color w:val="000000"/>
          <w:sz w:val="32"/>
          <w:szCs w:val="32"/>
        </w:rPr>
        <w:t>)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聚會的地方</w:t>
      </w:r>
      <w:r w:rsidRPr="00DC642B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是公共場所，出入的人很多，沒有什麼關係</w:t>
      </w:r>
    </w:p>
    <w:p w:rsidR="007F39DD" w:rsidRPr="001945F7" w:rsidRDefault="007F39DD" w:rsidP="00E77436">
      <w:pPr>
        <w:widowControl/>
        <w:spacing w:line="440" w:lineRule="exact"/>
        <w:ind w:leftChars="472" w:left="31680" w:hangingChars="94" w:firstLine="3168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455D94"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標楷體"/>
          <w:color w:val="000000"/>
          <w:sz w:val="32"/>
          <w:szCs w:val="32"/>
        </w:rPr>
        <w:t>D</w:t>
      </w:r>
      <w:r w:rsidRPr="00455D94">
        <w:rPr>
          <w:rFonts w:ascii="標楷體" w:eastAsia="標楷體" w:hAnsi="標楷體" w:cs="標楷體"/>
          <w:color w:val="000000"/>
          <w:sz w:val="32"/>
          <w:szCs w:val="32"/>
        </w:rPr>
        <w:t>)</w:t>
      </w:r>
      <w:r w:rsidRPr="00DC642B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不必</w:t>
      </w:r>
      <w:r w:rsidRPr="001945F7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理會，只要休息一下就會好</w:t>
      </w:r>
    </w:p>
    <w:p w:rsidR="007F39DD" w:rsidRPr="001945F7" w:rsidRDefault="007F39DD" w:rsidP="00E77436">
      <w:pPr>
        <w:spacing w:line="440" w:lineRule="exact"/>
        <w:ind w:left="31680" w:hangingChars="354" w:firstLine="31680"/>
        <w:rPr>
          <w:rFonts w:ascii="標楷體" w:eastAsia="標楷體" w:hAnsi="標楷體" w:cs="Times New Roman"/>
          <w:strike/>
          <w:color w:val="000000"/>
          <w:kern w:val="0"/>
        </w:rPr>
      </w:pPr>
      <w:r w:rsidRPr="001945F7"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</w:t>
      </w:r>
      <w:r w:rsidRPr="001945F7">
        <w:rPr>
          <w:rFonts w:ascii="標楷體" w:eastAsia="標楷體" w:hAnsi="標楷體" w:cs="標楷體"/>
          <w:color w:val="000000"/>
          <w:sz w:val="32"/>
          <w:szCs w:val="32"/>
        </w:rPr>
        <w:t>)02.</w:t>
      </w:r>
      <w:r w:rsidRPr="001945F7">
        <w:rPr>
          <w:rFonts w:ascii="標楷體" w:eastAsia="標楷體" w:hAnsi="標楷體" w:cs="標楷體" w:hint="eastAsia"/>
          <w:color w:val="000000"/>
          <w:sz w:val="32"/>
          <w:szCs w:val="32"/>
        </w:rPr>
        <w:t>醫生</w:t>
      </w:r>
      <w:r w:rsidRPr="001945F7">
        <w:rPr>
          <w:rFonts w:ascii="標楷體" w:eastAsia="標楷體" w:hAnsi="標楷體" w:cs="標楷體" w:hint="eastAsia"/>
          <w:color w:val="000000"/>
          <w:kern w:val="0"/>
          <w:sz w:val="32"/>
          <w:szCs w:val="32"/>
          <w:u w:val="single"/>
        </w:rPr>
        <w:t>橋巴</w:t>
      </w:r>
      <w:r w:rsidRPr="001945F7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由</w:t>
      </w:r>
      <w:r w:rsidRPr="001945F7">
        <w:rPr>
          <w:rFonts w:ascii="標楷體" w:eastAsia="標楷體" w:hAnsi="標楷體" w:cs="標楷體" w:hint="eastAsia"/>
          <w:color w:val="000000"/>
          <w:kern w:val="0"/>
          <w:sz w:val="32"/>
          <w:szCs w:val="32"/>
          <w:u w:val="single"/>
        </w:rPr>
        <w:t>蘿嬪</w:t>
      </w:r>
      <w:r w:rsidRPr="001945F7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喝下飲料後出現的徵狀，研判她可能誤飲到摻有毒品成分的飲料</w:t>
      </w:r>
      <w:r w:rsidRPr="001945F7">
        <w:rPr>
          <w:rFonts w:ascii="標楷體" w:eastAsia="標楷體" w:hAnsi="標楷體" w:cs="標楷體" w:hint="eastAsia"/>
          <w:color w:val="000000"/>
          <w:kern w:val="0"/>
        </w:rPr>
        <w:t>，</w:t>
      </w:r>
      <w:r w:rsidRPr="001945F7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下列何者是對這些毒品的敘述</w:t>
      </w:r>
      <w:r w:rsidRPr="001945F7">
        <w:rPr>
          <w:rFonts w:ascii="標楷體" w:eastAsia="標楷體" w:hAnsi="標楷體" w:cs="標楷體"/>
          <w:color w:val="000000"/>
          <w:kern w:val="0"/>
          <w:sz w:val="32"/>
          <w:szCs w:val="32"/>
        </w:rPr>
        <w:t>?</w:t>
      </w:r>
    </w:p>
    <w:p w:rsidR="007F39DD" w:rsidRPr="001945F7" w:rsidRDefault="007F39DD" w:rsidP="00E77436">
      <w:pPr>
        <w:widowControl/>
        <w:spacing w:line="440" w:lineRule="exact"/>
        <w:ind w:leftChars="473" w:left="31680" w:hangingChars="161" w:firstLine="3168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1945F7">
        <w:rPr>
          <w:rFonts w:ascii="標楷體" w:eastAsia="標楷體" w:hAnsi="標楷體" w:cs="標楷體"/>
          <w:color w:val="000000"/>
          <w:sz w:val="32"/>
          <w:szCs w:val="32"/>
        </w:rPr>
        <w:t>(A)</w:t>
      </w:r>
      <w:r w:rsidRPr="001945F7">
        <w:rPr>
          <w:rFonts w:ascii="標楷體" w:eastAsia="標楷體" w:hAnsi="標楷體" w:cs="標楷體" w:hint="eastAsia"/>
          <w:color w:val="000000"/>
          <w:sz w:val="32"/>
          <w:szCs w:val="32"/>
        </w:rPr>
        <w:t>有些</w:t>
      </w:r>
      <w:r w:rsidRPr="001945F7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毒品無色無味，加入飲料後不易察覺，所以對於來路不明的飲料或食物要提高警覺</w:t>
      </w:r>
    </w:p>
    <w:p w:rsidR="007F39DD" w:rsidRPr="001945F7" w:rsidRDefault="007F39DD" w:rsidP="00E77436">
      <w:pPr>
        <w:widowControl/>
        <w:spacing w:line="440" w:lineRule="exact"/>
        <w:ind w:leftChars="473" w:left="31680" w:hangingChars="161" w:firstLine="3168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1945F7">
        <w:rPr>
          <w:rFonts w:ascii="標楷體" w:eastAsia="標楷體" w:hAnsi="標楷體" w:cs="標楷體"/>
          <w:color w:val="000000"/>
          <w:kern w:val="0"/>
          <w:sz w:val="32"/>
          <w:szCs w:val="32"/>
        </w:rPr>
        <w:t>(B)</w:t>
      </w:r>
      <w:r w:rsidRPr="001945F7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即使混摻多種毒品，但還是可以被檢驗出來，所以下毒者不要心存僥倖</w:t>
      </w:r>
    </w:p>
    <w:p w:rsidR="007F39DD" w:rsidRPr="00AB7FF8" w:rsidRDefault="007F39DD" w:rsidP="00E77436">
      <w:pPr>
        <w:widowControl/>
        <w:spacing w:line="440" w:lineRule="exact"/>
        <w:ind w:leftChars="472" w:left="31680" w:hangingChars="94" w:firstLine="31680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 w:rsidRPr="001945F7">
        <w:rPr>
          <w:rFonts w:ascii="標楷體" w:eastAsia="標楷體" w:hAnsi="標楷體" w:cs="標楷體"/>
          <w:color w:val="000000"/>
          <w:kern w:val="0"/>
          <w:sz w:val="32"/>
          <w:szCs w:val="32"/>
        </w:rPr>
        <w:t>(C)</w:t>
      </w:r>
      <w:r w:rsidRPr="001945F7">
        <w:rPr>
          <w:rFonts w:ascii="標楷體" w:eastAsia="標楷體" w:hAnsi="標楷體" w:cs="標楷體" w:hint="eastAsia"/>
          <w:color w:val="000000"/>
          <w:sz w:val="32"/>
          <w:szCs w:val="32"/>
        </w:rPr>
        <w:t>有些</w:t>
      </w:r>
      <w:r w:rsidRPr="001945F7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毒品會造</w:t>
      </w:r>
      <w:r w:rsidRPr="00AB7FF8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成短暫性失憶，危害人身安全</w:t>
      </w:r>
      <w:r w:rsidRPr="00AB7FF8">
        <w:rPr>
          <w:rFonts w:ascii="標楷體" w:eastAsia="標楷體" w:hAnsi="標楷體" w:cs="標楷體"/>
          <w:color w:val="000000"/>
          <w:kern w:val="0"/>
          <w:sz w:val="32"/>
          <w:szCs w:val="32"/>
        </w:rPr>
        <w:t xml:space="preserve"> </w:t>
      </w:r>
    </w:p>
    <w:p w:rsidR="007F39DD" w:rsidRDefault="007F39DD" w:rsidP="00E77436">
      <w:pPr>
        <w:widowControl/>
        <w:spacing w:line="440" w:lineRule="exact"/>
        <w:ind w:leftChars="472" w:left="31680" w:hangingChars="94" w:firstLine="3168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AB7FF8">
        <w:rPr>
          <w:rFonts w:ascii="標楷體" w:eastAsia="標楷體" w:hAnsi="標楷體" w:cs="標楷體"/>
          <w:color w:val="000000"/>
          <w:kern w:val="0"/>
          <w:sz w:val="32"/>
          <w:szCs w:val="32"/>
        </w:rPr>
        <w:t>(D)</w:t>
      </w:r>
      <w:r w:rsidRPr="00AB7FF8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以上皆是</w:t>
      </w:r>
    </w:p>
    <w:p w:rsidR="007F39DD" w:rsidRPr="008226C2" w:rsidRDefault="007F39DD" w:rsidP="00105673">
      <w:pPr>
        <w:pStyle w:val="2"/>
        <w:spacing w:line="440" w:lineRule="exact"/>
        <w:ind w:leftChars="0" w:left="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8226C2">
        <w:rPr>
          <w:rFonts w:ascii="標楷體" w:eastAsia="標楷體" w:hAnsi="標楷體" w:cs="標楷體"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 xml:space="preserve">  </w:t>
      </w:r>
      <w:r w:rsidRPr="008226C2">
        <w:rPr>
          <w:rFonts w:ascii="標楷體" w:eastAsia="標楷體" w:hAnsi="標楷體" w:cs="標楷體"/>
          <w:color w:val="000000"/>
          <w:kern w:val="0"/>
          <w:sz w:val="32"/>
          <w:szCs w:val="32"/>
        </w:rPr>
        <w:t>)03.</w:t>
      </w:r>
      <w:r w:rsidRPr="008855BF">
        <w:rPr>
          <w:rFonts w:ascii="標楷體" w:eastAsia="標楷體" w:hAnsi="標楷體" w:cs="標楷體" w:hint="eastAsia"/>
          <w:color w:val="000000"/>
          <w:kern w:val="0"/>
          <w:sz w:val="32"/>
          <w:szCs w:val="32"/>
          <w:u w:val="single"/>
        </w:rPr>
        <w:t>阿摩利亞</w:t>
      </w:r>
      <w:r w:rsidRPr="008226C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在</w:t>
      </w:r>
      <w:r w:rsidRPr="008855BF">
        <w:rPr>
          <w:rFonts w:ascii="標楷體" w:eastAsia="標楷體" w:hAnsi="標楷體" w:cs="標楷體" w:hint="eastAsia"/>
          <w:color w:val="000000"/>
          <w:kern w:val="0"/>
          <w:sz w:val="32"/>
          <w:szCs w:val="32"/>
          <w:u w:val="single"/>
        </w:rPr>
        <w:t>蘿嬪</w:t>
      </w:r>
      <w:r w:rsidRPr="008226C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的飲料中摻入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了</w:t>
      </w:r>
      <w:r w:rsidRPr="008226C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毒品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，以下敘述何者正確</w:t>
      </w:r>
      <w:r w:rsidRPr="008226C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？</w:t>
      </w:r>
    </w:p>
    <w:p w:rsidR="007F39DD" w:rsidRPr="008226C2" w:rsidRDefault="007F39DD" w:rsidP="00E77436">
      <w:pPr>
        <w:widowControl/>
        <w:spacing w:line="440" w:lineRule="exact"/>
        <w:ind w:leftChars="472" w:left="31680" w:hangingChars="94" w:firstLine="3168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455D94">
        <w:rPr>
          <w:rFonts w:ascii="標楷體" w:eastAsia="標楷體" w:hAnsi="標楷體" w:cs="標楷體"/>
          <w:color w:val="000000"/>
          <w:sz w:val="32"/>
          <w:szCs w:val="32"/>
        </w:rPr>
        <w:t>(A)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會造成</w:t>
      </w:r>
      <w:r w:rsidRPr="008855BF">
        <w:rPr>
          <w:rFonts w:ascii="標楷體" w:eastAsia="標楷體" w:hAnsi="標楷體" w:cs="標楷體" w:hint="eastAsia"/>
          <w:color w:val="000000"/>
          <w:kern w:val="0"/>
          <w:sz w:val="32"/>
          <w:szCs w:val="32"/>
          <w:u w:val="single"/>
        </w:rPr>
        <w:t>蘿嬪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身心嚴重傷害</w:t>
      </w:r>
    </w:p>
    <w:p w:rsidR="007F39DD" w:rsidRPr="008226C2" w:rsidRDefault="007F39DD" w:rsidP="00E77436">
      <w:pPr>
        <w:widowControl/>
        <w:spacing w:line="440" w:lineRule="exact"/>
        <w:ind w:leftChars="472" w:left="31680" w:hangingChars="94" w:firstLine="3168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455D94"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標楷體"/>
          <w:color w:val="000000"/>
          <w:sz w:val="32"/>
          <w:szCs w:val="32"/>
        </w:rPr>
        <w:t>B</w:t>
      </w:r>
      <w:r w:rsidRPr="00455D94">
        <w:rPr>
          <w:rFonts w:ascii="標楷體" w:eastAsia="標楷體" w:hAnsi="標楷體" w:cs="標楷體"/>
          <w:color w:val="000000"/>
          <w:sz w:val="32"/>
          <w:szCs w:val="32"/>
        </w:rPr>
        <w:t>)</w:t>
      </w:r>
      <w:r w:rsidRPr="008855BF">
        <w:rPr>
          <w:rFonts w:ascii="標楷體" w:eastAsia="標楷體" w:hAnsi="標楷體" w:cs="標楷體" w:hint="eastAsia"/>
          <w:color w:val="000000"/>
          <w:kern w:val="0"/>
          <w:sz w:val="32"/>
          <w:szCs w:val="32"/>
          <w:u w:val="single"/>
        </w:rPr>
        <w:t>阿摩利亞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以欺瞞</w:t>
      </w:r>
      <w:r w:rsidRPr="008226C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方式讓</w:t>
      </w:r>
      <w:r w:rsidRPr="008855BF">
        <w:rPr>
          <w:rFonts w:ascii="標楷體" w:eastAsia="標楷體" w:hAnsi="標楷體" w:cs="標楷體" w:hint="eastAsia"/>
          <w:color w:val="000000"/>
          <w:kern w:val="0"/>
          <w:sz w:val="32"/>
          <w:szCs w:val="32"/>
          <w:u w:val="single"/>
        </w:rPr>
        <w:t>蘿嬪</w:t>
      </w:r>
      <w:r w:rsidRPr="008226C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誤用毒品，是嚴重違法的行為</w:t>
      </w:r>
    </w:p>
    <w:p w:rsidR="007F39DD" w:rsidRPr="008226C2" w:rsidRDefault="007F39DD" w:rsidP="00E77436">
      <w:pPr>
        <w:widowControl/>
        <w:spacing w:line="440" w:lineRule="exact"/>
        <w:ind w:leftChars="472" w:left="31680" w:hangingChars="94" w:firstLine="31680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 w:rsidRPr="00455D94"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標楷體"/>
          <w:color w:val="000000"/>
          <w:sz w:val="32"/>
          <w:szCs w:val="32"/>
        </w:rPr>
        <w:t>C</w:t>
      </w:r>
      <w:r w:rsidRPr="00455D94">
        <w:rPr>
          <w:rFonts w:ascii="標楷體" w:eastAsia="標楷體" w:hAnsi="標楷體" w:cs="標楷體"/>
          <w:color w:val="000000"/>
          <w:sz w:val="32"/>
          <w:szCs w:val="32"/>
        </w:rPr>
        <w:t>)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這是嚴重犯罪行為，害人害己</w:t>
      </w:r>
      <w:r w:rsidRPr="008226C2">
        <w:rPr>
          <w:rFonts w:ascii="標楷體" w:eastAsia="標楷體" w:hAnsi="標楷體" w:cs="標楷體"/>
          <w:color w:val="000000"/>
          <w:kern w:val="0"/>
          <w:sz w:val="32"/>
          <w:szCs w:val="32"/>
        </w:rPr>
        <w:t xml:space="preserve"> </w:t>
      </w:r>
    </w:p>
    <w:p w:rsidR="007F39DD" w:rsidRPr="00DC642B" w:rsidRDefault="007F39DD" w:rsidP="00E77436">
      <w:pPr>
        <w:widowControl/>
        <w:spacing w:line="440" w:lineRule="exact"/>
        <w:ind w:leftChars="473" w:left="31680" w:hangingChars="161" w:firstLine="3168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455D94"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標楷體"/>
          <w:color w:val="000000"/>
          <w:sz w:val="32"/>
          <w:szCs w:val="32"/>
        </w:rPr>
        <w:t>D</w:t>
      </w:r>
      <w:r w:rsidRPr="00455D94">
        <w:rPr>
          <w:rFonts w:ascii="標楷體" w:eastAsia="標楷體" w:hAnsi="標楷體" w:cs="標楷體"/>
          <w:color w:val="000000"/>
          <w:sz w:val="32"/>
          <w:szCs w:val="32"/>
        </w:rPr>
        <w:t>)</w:t>
      </w:r>
      <w:r w:rsidRPr="00AB7FF8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以上皆是</w:t>
      </w:r>
    </w:p>
    <w:p w:rsidR="007F39DD" w:rsidRPr="00A163AC" w:rsidRDefault="007F39DD" w:rsidP="00E77436">
      <w:pPr>
        <w:spacing w:line="440" w:lineRule="exact"/>
        <w:ind w:left="31680" w:hangingChars="354" w:firstLine="3168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8226C2">
        <w:rPr>
          <w:rFonts w:ascii="標楷體" w:eastAsia="標楷體" w:hAnsi="標楷體" w:cs="標楷體"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 xml:space="preserve">  </w:t>
      </w:r>
      <w:r w:rsidRPr="008226C2">
        <w:rPr>
          <w:rFonts w:ascii="標楷體" w:eastAsia="標楷體" w:hAnsi="標楷體" w:cs="標楷體"/>
          <w:color w:val="000000"/>
          <w:kern w:val="0"/>
          <w:sz w:val="32"/>
          <w:szCs w:val="32"/>
        </w:rPr>
        <w:t>)0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4</w:t>
      </w:r>
      <w:r w:rsidRPr="008226C2">
        <w:rPr>
          <w:rFonts w:ascii="標楷體" w:eastAsia="標楷體" w:hAnsi="標楷體" w:cs="標楷體"/>
          <w:color w:val="000000"/>
          <w:kern w:val="0"/>
          <w:sz w:val="32"/>
          <w:szCs w:val="32"/>
        </w:rPr>
        <w:t>.</w:t>
      </w:r>
      <w:r w:rsidRPr="00A163AC">
        <w:rPr>
          <w:rFonts w:ascii="標楷體" w:eastAsia="標楷體" w:hAnsi="標楷體" w:cs="標楷體" w:hint="eastAsia"/>
          <w:color w:val="000000"/>
          <w:kern w:val="0"/>
          <w:sz w:val="32"/>
          <w:szCs w:val="32"/>
          <w:u w:val="single"/>
        </w:rPr>
        <w:t>滷夫</w:t>
      </w:r>
      <w:r w:rsidRPr="00A163AC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在</w:t>
      </w:r>
      <w:r w:rsidRPr="001362EA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歡樂跳跳屋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遇到</w:t>
      </w:r>
      <w:r w:rsidRPr="00C559CE">
        <w:rPr>
          <w:rFonts w:ascii="標楷體" w:eastAsia="標楷體" w:hAnsi="標楷體" w:cs="標楷體" w:hint="eastAsia"/>
          <w:color w:val="000000"/>
          <w:kern w:val="0"/>
          <w:sz w:val="32"/>
          <w:szCs w:val="32"/>
          <w:u w:val="single"/>
        </w:rPr>
        <w:t>阿凱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遞給他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K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菸，並要他試試看，此時，</w:t>
      </w:r>
      <w:r w:rsidRPr="00A163AC">
        <w:rPr>
          <w:rFonts w:ascii="標楷體" w:eastAsia="標楷體" w:hAnsi="標楷體" w:cs="標楷體" w:hint="eastAsia"/>
          <w:color w:val="000000"/>
          <w:kern w:val="0"/>
          <w:sz w:val="32"/>
          <w:szCs w:val="32"/>
          <w:u w:val="single"/>
        </w:rPr>
        <w:t>滷夫</w:t>
      </w:r>
      <w:r w:rsidRPr="001362EA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應該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怎麼想才對</w:t>
      </w:r>
      <w:r w:rsidRPr="001362EA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？</w:t>
      </w:r>
    </w:p>
    <w:p w:rsidR="007F39DD" w:rsidRPr="003F0248" w:rsidRDefault="007F39DD" w:rsidP="00E77436">
      <w:pPr>
        <w:widowControl/>
        <w:spacing w:line="440" w:lineRule="exact"/>
        <w:ind w:leftChars="472" w:left="31680" w:hangingChars="94" w:firstLine="3168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3F0248">
        <w:rPr>
          <w:rFonts w:ascii="標楷體" w:eastAsia="標楷體" w:hAnsi="標楷體" w:cs="標楷體"/>
          <w:sz w:val="32"/>
          <w:szCs w:val="32"/>
        </w:rPr>
        <w:t>(A)</w:t>
      </w:r>
      <w:r w:rsidRPr="003F0248">
        <w:rPr>
          <w:rFonts w:ascii="標楷體" w:eastAsia="標楷體" w:hAnsi="標楷體" w:cs="標楷體" w:hint="eastAsia"/>
          <w:color w:val="000000"/>
          <w:sz w:val="32"/>
          <w:szCs w:val="32"/>
        </w:rPr>
        <w:t>吸毒是違法的</w:t>
      </w:r>
    </w:p>
    <w:p w:rsidR="007F39DD" w:rsidRPr="003F0248" w:rsidRDefault="007F39DD" w:rsidP="00E77436">
      <w:pPr>
        <w:widowControl/>
        <w:spacing w:line="440" w:lineRule="exact"/>
        <w:ind w:leftChars="472" w:left="31680" w:hangingChars="94" w:firstLine="3168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3F0248">
        <w:rPr>
          <w:rFonts w:ascii="標楷體" w:eastAsia="標楷體" w:hAnsi="標楷體" w:cs="標楷體"/>
          <w:sz w:val="32"/>
          <w:szCs w:val="32"/>
        </w:rPr>
        <w:t>(B)</w:t>
      </w:r>
      <w:r w:rsidRPr="003F0248">
        <w:rPr>
          <w:rFonts w:ascii="標楷體" w:eastAsia="標楷體" w:hAnsi="標楷體" w:cs="標楷體" w:hint="eastAsia"/>
          <w:color w:val="000000"/>
          <w:sz w:val="32"/>
          <w:szCs w:val="32"/>
        </w:rPr>
        <w:t>不</w:t>
      </w:r>
      <w:r w:rsidRPr="003F0248">
        <w:rPr>
          <w:rFonts w:ascii="標楷體" w:eastAsia="標楷體" w:hAnsi="標楷體" w:cs="標楷體" w:hint="eastAsia"/>
          <w:sz w:val="32"/>
          <w:szCs w:val="32"/>
        </w:rPr>
        <w:t>論</w:t>
      </w:r>
      <w:r w:rsidRPr="006D1023">
        <w:rPr>
          <w:rFonts w:ascii="標楷體" w:eastAsia="標楷體" w:hAnsi="標楷體" w:cs="標楷體" w:hint="eastAsia"/>
          <w:color w:val="000000"/>
          <w:sz w:val="32"/>
          <w:szCs w:val="32"/>
        </w:rPr>
        <w:t>吸菸</w:t>
      </w:r>
      <w:r w:rsidRPr="003F0248">
        <w:rPr>
          <w:rFonts w:ascii="標楷體" w:eastAsia="標楷體" w:hAnsi="標楷體" w:cs="標楷體" w:hint="eastAsia"/>
          <w:sz w:val="32"/>
          <w:szCs w:val="32"/>
        </w:rPr>
        <w:t>或</w:t>
      </w:r>
      <w:r w:rsidRPr="003F0248">
        <w:rPr>
          <w:rFonts w:ascii="標楷體" w:eastAsia="標楷體" w:hAnsi="標楷體" w:cs="標楷體" w:hint="eastAsia"/>
          <w:color w:val="000000"/>
          <w:sz w:val="32"/>
          <w:szCs w:val="32"/>
        </w:rPr>
        <w:t>吸毒都有害健康</w:t>
      </w:r>
    </w:p>
    <w:p w:rsidR="007F39DD" w:rsidRPr="003F0248" w:rsidRDefault="007F39DD" w:rsidP="00E77436">
      <w:pPr>
        <w:widowControl/>
        <w:spacing w:line="440" w:lineRule="exact"/>
        <w:ind w:leftChars="472" w:left="31680" w:hangingChars="94" w:firstLine="3168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3F0248">
        <w:rPr>
          <w:rFonts w:ascii="標楷體" w:eastAsia="標楷體" w:hAnsi="標楷體" w:cs="標楷體"/>
          <w:sz w:val="32"/>
          <w:szCs w:val="32"/>
        </w:rPr>
        <w:t>(C)</w:t>
      </w:r>
      <w:r w:rsidRPr="003F0248">
        <w:rPr>
          <w:rFonts w:ascii="標楷體" w:eastAsia="標楷體" w:hAnsi="標楷體" w:cs="標楷體" w:hint="eastAsia"/>
          <w:color w:val="000000"/>
          <w:sz w:val="32"/>
          <w:szCs w:val="32"/>
        </w:rPr>
        <w:t>我吸毒會讓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我的家人及師長失望</w:t>
      </w:r>
    </w:p>
    <w:p w:rsidR="007F39DD" w:rsidRDefault="007F39DD" w:rsidP="00E77436">
      <w:pPr>
        <w:widowControl/>
        <w:spacing w:line="440" w:lineRule="exact"/>
        <w:ind w:leftChars="472" w:left="31680" w:hangingChars="94" w:firstLine="3168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3F0248">
        <w:rPr>
          <w:rFonts w:ascii="標楷體" w:eastAsia="標楷體" w:hAnsi="標楷體" w:cs="標楷體"/>
          <w:sz w:val="32"/>
          <w:szCs w:val="32"/>
        </w:rPr>
        <w:t>(D)</w:t>
      </w:r>
      <w:r w:rsidRPr="003F0248">
        <w:rPr>
          <w:rFonts w:ascii="標楷體" w:eastAsia="標楷體" w:hAnsi="標楷體" w:cs="標楷體" w:hint="eastAsia"/>
          <w:color w:val="000000"/>
          <w:sz w:val="32"/>
          <w:szCs w:val="32"/>
        </w:rPr>
        <w:t>以上皆是</w:t>
      </w:r>
    </w:p>
    <w:p w:rsidR="007F39DD" w:rsidRPr="001945F7" w:rsidRDefault="007F39DD" w:rsidP="00E77436">
      <w:pPr>
        <w:spacing w:line="440" w:lineRule="exact"/>
        <w:ind w:left="31680" w:hangingChars="354" w:firstLine="3168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8226C2">
        <w:rPr>
          <w:rFonts w:ascii="標楷體" w:eastAsia="標楷體" w:hAnsi="標楷體" w:cs="標楷體"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</w:t>
      </w:r>
      <w:r w:rsidRPr="008226C2">
        <w:rPr>
          <w:rFonts w:ascii="標楷體" w:eastAsia="標楷體" w:hAnsi="標楷體" w:cs="標楷體"/>
          <w:color w:val="000000"/>
          <w:kern w:val="0"/>
          <w:sz w:val="32"/>
          <w:szCs w:val="32"/>
        </w:rPr>
        <w:t>)0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5</w:t>
      </w:r>
      <w:r w:rsidRPr="008226C2">
        <w:rPr>
          <w:rFonts w:ascii="標楷體" w:eastAsia="標楷體" w:hAnsi="標楷體" w:cs="標楷體"/>
          <w:color w:val="000000"/>
          <w:kern w:val="0"/>
          <w:sz w:val="32"/>
          <w:szCs w:val="32"/>
        </w:rPr>
        <w:t>.</w:t>
      </w:r>
      <w:r w:rsidRPr="00C559CE">
        <w:rPr>
          <w:rFonts w:ascii="標楷體" w:eastAsia="標楷體" w:hAnsi="標楷體" w:cs="標楷體" w:hint="eastAsia"/>
          <w:color w:val="000000"/>
          <w:kern w:val="0"/>
          <w:sz w:val="32"/>
          <w:szCs w:val="32"/>
          <w:u w:val="single"/>
        </w:rPr>
        <w:t>阿凱</w:t>
      </w:r>
      <w:r w:rsidRPr="00A163AC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在</w:t>
      </w:r>
      <w:r w:rsidRPr="001362EA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歡樂跳跳屋</w:t>
      </w:r>
      <w:r w:rsidRPr="006419EA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免費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給</w:t>
      </w:r>
      <w:r w:rsidRPr="00A163AC">
        <w:rPr>
          <w:rFonts w:ascii="標楷體" w:eastAsia="標楷體" w:hAnsi="標楷體" w:cs="標楷體" w:hint="eastAsia"/>
          <w:color w:val="000000"/>
          <w:kern w:val="0"/>
          <w:sz w:val="32"/>
          <w:szCs w:val="32"/>
          <w:u w:val="single"/>
        </w:rPr>
        <w:t>滷夫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K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菸，並要他試試看，此時，</w:t>
      </w:r>
      <w:r w:rsidRPr="00A163AC">
        <w:rPr>
          <w:rFonts w:ascii="標楷體" w:eastAsia="標楷體" w:hAnsi="標楷體" w:cs="標楷體" w:hint="eastAsia"/>
          <w:color w:val="000000"/>
          <w:kern w:val="0"/>
          <w:sz w:val="32"/>
          <w:szCs w:val="32"/>
          <w:u w:val="single"/>
        </w:rPr>
        <w:t>滷夫</w:t>
      </w:r>
      <w:r w:rsidRPr="001362EA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應該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怎麼做才對</w:t>
      </w:r>
      <w:r w:rsidRPr="001362EA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？</w:t>
      </w:r>
    </w:p>
    <w:p w:rsidR="007F39DD" w:rsidRPr="001945F7" w:rsidRDefault="007F39DD" w:rsidP="00E77436">
      <w:pPr>
        <w:widowControl/>
        <w:spacing w:line="440" w:lineRule="exact"/>
        <w:ind w:leftChars="472" w:left="31680" w:hangingChars="94" w:firstLine="3168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1945F7">
        <w:rPr>
          <w:rFonts w:ascii="標楷體" w:eastAsia="標楷體" w:hAnsi="標楷體" w:cs="標楷體"/>
          <w:color w:val="000000"/>
          <w:sz w:val="32"/>
          <w:szCs w:val="32"/>
        </w:rPr>
        <w:t>(A)</w:t>
      </w:r>
      <w:r w:rsidRPr="001945F7">
        <w:rPr>
          <w:rFonts w:ascii="標楷體" w:eastAsia="標楷體" w:hAnsi="標楷體" w:cs="標楷體" w:hint="eastAsia"/>
          <w:color w:val="000000"/>
          <w:sz w:val="32"/>
          <w:szCs w:val="32"/>
        </w:rPr>
        <w:t>直接拒絕、迅速離開，並通知家長及師長處理</w:t>
      </w:r>
    </w:p>
    <w:p w:rsidR="007F39DD" w:rsidRPr="001945F7" w:rsidRDefault="007F39DD" w:rsidP="00E77436">
      <w:pPr>
        <w:widowControl/>
        <w:spacing w:line="440" w:lineRule="exact"/>
        <w:ind w:leftChars="472" w:left="31680" w:hangingChars="94" w:firstLine="3168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1945F7">
        <w:rPr>
          <w:rFonts w:ascii="標楷體" w:eastAsia="標楷體" w:hAnsi="標楷體" w:cs="標楷體"/>
          <w:color w:val="000000"/>
          <w:sz w:val="32"/>
          <w:szCs w:val="32"/>
        </w:rPr>
        <w:t>(B)</w:t>
      </w:r>
      <w:r w:rsidRPr="001945F7">
        <w:rPr>
          <w:rFonts w:ascii="標楷體" w:eastAsia="標楷體" w:hAnsi="標楷體" w:cs="標楷體" w:hint="eastAsia"/>
          <w:color w:val="000000"/>
          <w:sz w:val="32"/>
          <w:szCs w:val="32"/>
        </w:rPr>
        <w:t>既然免費，不拿白不拿</w:t>
      </w:r>
    </w:p>
    <w:p w:rsidR="007F39DD" w:rsidRPr="001945F7" w:rsidRDefault="007F39DD" w:rsidP="00E77436">
      <w:pPr>
        <w:widowControl/>
        <w:spacing w:line="440" w:lineRule="exact"/>
        <w:ind w:leftChars="472" w:left="31680" w:hangingChars="94" w:firstLine="3168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1945F7">
        <w:rPr>
          <w:rFonts w:ascii="標楷體" w:eastAsia="標楷體" w:hAnsi="標楷體" w:cs="標楷體"/>
          <w:color w:val="000000"/>
          <w:sz w:val="32"/>
          <w:szCs w:val="32"/>
        </w:rPr>
        <w:t>(C)</w:t>
      </w:r>
      <w:r w:rsidRPr="001945F7">
        <w:rPr>
          <w:rFonts w:ascii="標楷體" w:eastAsia="標楷體" w:hAnsi="標楷體" w:cs="標楷體" w:hint="eastAsia"/>
          <w:color w:val="000000"/>
          <w:sz w:val="32"/>
          <w:szCs w:val="32"/>
        </w:rPr>
        <w:t>自己不要用，把它送給別的朋友</w:t>
      </w:r>
    </w:p>
    <w:p w:rsidR="007F39DD" w:rsidRPr="001945F7" w:rsidRDefault="007F39DD" w:rsidP="00E77436">
      <w:pPr>
        <w:widowControl/>
        <w:spacing w:line="440" w:lineRule="exact"/>
        <w:ind w:leftChars="472" w:left="31680" w:hangingChars="94" w:firstLine="3168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1945F7">
        <w:rPr>
          <w:rFonts w:ascii="標楷體" w:eastAsia="標楷體" w:hAnsi="標楷體" w:cs="標楷體"/>
          <w:color w:val="000000"/>
          <w:sz w:val="32"/>
          <w:szCs w:val="32"/>
        </w:rPr>
        <w:t>(D)</w:t>
      </w:r>
      <w:r w:rsidRPr="001945F7">
        <w:rPr>
          <w:rFonts w:ascii="標楷體" w:eastAsia="標楷體" w:hAnsi="標楷體" w:cs="標楷體" w:hint="eastAsia"/>
          <w:color w:val="000000"/>
          <w:sz w:val="32"/>
          <w:szCs w:val="32"/>
        </w:rPr>
        <w:t>先拿回家想一想再做決定</w:t>
      </w:r>
    </w:p>
    <w:p w:rsidR="007F39DD" w:rsidRPr="001945F7" w:rsidRDefault="007F39DD" w:rsidP="00E77436">
      <w:pPr>
        <w:spacing w:line="440" w:lineRule="exact"/>
        <w:ind w:left="31680" w:hangingChars="354" w:firstLine="31680"/>
        <w:rPr>
          <w:rFonts w:ascii="標楷體" w:eastAsia="標楷體" w:hAnsi="標楷體" w:cs="標楷體"/>
          <w:color w:val="000000"/>
          <w:sz w:val="32"/>
          <w:szCs w:val="32"/>
        </w:rPr>
      </w:pPr>
      <w:r w:rsidRPr="001945F7"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</w:t>
      </w:r>
      <w:r w:rsidRPr="001945F7">
        <w:rPr>
          <w:rFonts w:ascii="標楷體" w:eastAsia="標楷體" w:hAnsi="標楷體" w:cs="標楷體"/>
          <w:color w:val="000000"/>
          <w:sz w:val="32"/>
          <w:szCs w:val="32"/>
        </w:rPr>
        <w:t>)06.</w:t>
      </w:r>
      <w:r w:rsidRPr="001945F7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>阿凱</w:t>
      </w:r>
      <w:r w:rsidRPr="001945F7">
        <w:rPr>
          <w:rFonts w:ascii="標楷體" w:eastAsia="標楷體" w:hAnsi="標楷體" w:cs="標楷體" w:hint="eastAsia"/>
          <w:color w:val="000000"/>
          <w:sz w:val="32"/>
          <w:szCs w:val="32"/>
        </w:rPr>
        <w:t>非法使用</w:t>
      </w:r>
      <w:r w:rsidRPr="001945F7">
        <w:rPr>
          <w:rFonts w:ascii="標楷體" w:eastAsia="標楷體" w:hAnsi="標楷體" w:cs="標楷體"/>
          <w:color w:val="000000"/>
          <w:sz w:val="32"/>
          <w:szCs w:val="32"/>
        </w:rPr>
        <w:t>K</w:t>
      </w:r>
      <w:r w:rsidRPr="001945F7">
        <w:rPr>
          <w:rFonts w:ascii="標楷體" w:eastAsia="標楷體" w:hAnsi="標楷體" w:cs="標楷體" w:hint="eastAsia"/>
          <w:color w:val="000000"/>
          <w:sz w:val="32"/>
          <w:szCs w:val="32"/>
        </w:rPr>
        <w:t>他命</w:t>
      </w:r>
      <w:r w:rsidRPr="001945F7">
        <w:rPr>
          <w:rFonts w:ascii="標楷體" w:eastAsia="標楷體" w:hAnsi="標楷體" w:cs="標楷體"/>
          <w:color w:val="000000"/>
          <w:sz w:val="32"/>
          <w:szCs w:val="32"/>
        </w:rPr>
        <w:t>(</w:t>
      </w:r>
      <w:r w:rsidRPr="001945F7">
        <w:rPr>
          <w:rFonts w:ascii="標楷體" w:eastAsia="標楷體" w:hAnsi="標楷體" w:cs="標楷體" w:hint="eastAsia"/>
          <w:color w:val="000000"/>
          <w:sz w:val="32"/>
          <w:szCs w:val="32"/>
        </w:rPr>
        <w:t>愷他命</w:t>
      </w:r>
      <w:r w:rsidRPr="001945F7">
        <w:rPr>
          <w:rFonts w:ascii="標楷體" w:eastAsia="標楷體" w:hAnsi="標楷體" w:cs="標楷體"/>
          <w:color w:val="000000"/>
          <w:sz w:val="32"/>
          <w:szCs w:val="32"/>
        </w:rPr>
        <w:t>)</w:t>
      </w:r>
      <w:r w:rsidRPr="001945F7">
        <w:rPr>
          <w:rFonts w:ascii="標楷體" w:eastAsia="標楷體" w:hAnsi="標楷體" w:cs="標楷體" w:hint="eastAsia"/>
          <w:color w:val="000000"/>
          <w:sz w:val="32"/>
          <w:szCs w:val="32"/>
        </w:rPr>
        <w:t>，在下列</w:t>
      </w:r>
      <w:r w:rsidRPr="001945F7">
        <w:rPr>
          <w:rFonts w:ascii="標楷體" w:eastAsia="標楷體" w:hAnsi="標楷體" w:cs="標楷體"/>
          <w:color w:val="000000"/>
          <w:sz w:val="32"/>
          <w:szCs w:val="32"/>
        </w:rPr>
        <w:t>3</w:t>
      </w:r>
      <w:r w:rsidRPr="001945F7">
        <w:rPr>
          <w:rFonts w:ascii="標楷體" w:eastAsia="標楷體" w:hAnsi="標楷體" w:cs="標楷體" w:hint="eastAsia"/>
          <w:color w:val="000000"/>
          <w:sz w:val="32"/>
          <w:szCs w:val="32"/>
        </w:rPr>
        <w:t>個選項中</w:t>
      </w:r>
      <w:r w:rsidRPr="001945F7">
        <w:rPr>
          <w:rFonts w:ascii="標楷體" w:eastAsia="標楷體" w:hAnsi="標楷體" w:cs="標楷體"/>
          <w:color w:val="000000"/>
          <w:sz w:val="32"/>
          <w:szCs w:val="32"/>
        </w:rPr>
        <w:t>(</w:t>
      </w:r>
      <w:r w:rsidRPr="001945F7">
        <w:rPr>
          <w:rFonts w:ascii="標楷體" w:eastAsia="標楷體" w:hAnsi="標楷體" w:cs="標楷體" w:hint="eastAsia"/>
          <w:color w:val="000000"/>
          <w:sz w:val="32"/>
          <w:szCs w:val="32"/>
        </w:rPr>
        <w:t>甲</w:t>
      </w:r>
      <w:r w:rsidRPr="001945F7">
        <w:rPr>
          <w:rFonts w:ascii="標楷體" w:eastAsia="標楷體" w:hAnsi="標楷體" w:cs="標楷體"/>
          <w:color w:val="000000"/>
          <w:sz w:val="32"/>
          <w:szCs w:val="32"/>
        </w:rPr>
        <w:t>)</w:t>
      </w:r>
      <w:r w:rsidRPr="001945F7">
        <w:rPr>
          <w:rFonts w:ascii="標楷體" w:eastAsia="標楷體" w:hAnsi="標楷體" w:cs="標楷體" w:hint="eastAsia"/>
          <w:color w:val="000000"/>
          <w:sz w:val="32"/>
          <w:szCs w:val="32"/>
        </w:rPr>
        <w:t>記憶力減退；</w:t>
      </w:r>
      <w:r w:rsidRPr="001945F7">
        <w:rPr>
          <w:rFonts w:ascii="標楷體" w:eastAsia="標楷體" w:hAnsi="標楷體" w:cs="標楷體"/>
          <w:color w:val="000000"/>
          <w:sz w:val="32"/>
          <w:szCs w:val="32"/>
        </w:rPr>
        <w:t>(</w:t>
      </w:r>
      <w:r w:rsidRPr="001945F7">
        <w:rPr>
          <w:rFonts w:ascii="標楷體" w:eastAsia="標楷體" w:hAnsi="標楷體" w:cs="標楷體" w:hint="eastAsia"/>
          <w:color w:val="000000"/>
          <w:sz w:val="32"/>
          <w:szCs w:val="32"/>
        </w:rPr>
        <w:t>乙</w:t>
      </w:r>
      <w:r w:rsidRPr="001945F7">
        <w:rPr>
          <w:rFonts w:ascii="標楷體" w:eastAsia="標楷體" w:hAnsi="標楷體" w:cs="標楷體"/>
          <w:color w:val="000000"/>
          <w:sz w:val="32"/>
          <w:szCs w:val="32"/>
        </w:rPr>
        <w:t>)</w:t>
      </w:r>
      <w:r w:rsidRPr="001945F7">
        <w:rPr>
          <w:rFonts w:ascii="標楷體" w:eastAsia="標楷體" w:hAnsi="標楷體" w:cs="標楷體" w:hint="eastAsia"/>
          <w:color w:val="000000"/>
          <w:sz w:val="32"/>
          <w:szCs w:val="32"/>
        </w:rPr>
        <w:t>腎</w:t>
      </w:r>
      <w:r w:rsidRPr="001945F7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水腫</w:t>
      </w:r>
      <w:r w:rsidRPr="001945F7">
        <w:rPr>
          <w:rFonts w:ascii="標楷體" w:eastAsia="標楷體" w:hAnsi="標楷體" w:cs="標楷體" w:hint="eastAsia"/>
          <w:color w:val="000000"/>
          <w:sz w:val="32"/>
          <w:szCs w:val="32"/>
        </w:rPr>
        <w:t>、腎衰竭而終身洗腎；</w:t>
      </w:r>
      <w:r w:rsidRPr="001945F7">
        <w:rPr>
          <w:rFonts w:ascii="標楷體" w:eastAsia="標楷體" w:hAnsi="標楷體" w:cs="標楷體"/>
          <w:color w:val="000000"/>
          <w:sz w:val="32"/>
          <w:szCs w:val="32"/>
        </w:rPr>
        <w:t>(</w:t>
      </w:r>
      <w:r w:rsidRPr="001945F7">
        <w:rPr>
          <w:rFonts w:ascii="標楷體" w:eastAsia="標楷體" w:hAnsi="標楷體" w:cs="標楷體" w:hint="eastAsia"/>
          <w:color w:val="000000"/>
          <w:sz w:val="32"/>
          <w:szCs w:val="32"/>
        </w:rPr>
        <w:t>丙</w:t>
      </w:r>
      <w:r w:rsidRPr="001945F7">
        <w:rPr>
          <w:rFonts w:ascii="標楷體" w:eastAsia="標楷體" w:hAnsi="標楷體" w:cs="標楷體"/>
          <w:color w:val="000000"/>
          <w:sz w:val="32"/>
          <w:szCs w:val="32"/>
        </w:rPr>
        <w:t>)</w:t>
      </w:r>
      <w:r w:rsidRPr="001945F7">
        <w:rPr>
          <w:rFonts w:ascii="標楷體" w:eastAsia="標楷體" w:hAnsi="標楷體" w:cs="標楷體" w:hint="eastAsia"/>
          <w:color w:val="000000"/>
          <w:sz w:val="32"/>
          <w:szCs w:val="32"/>
        </w:rPr>
        <w:t>膀胱萎縮發炎，何者是常見的危害及後遺症？</w:t>
      </w:r>
      <w:r w:rsidRPr="001945F7"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</w:p>
    <w:p w:rsidR="007F39DD" w:rsidRPr="001945F7" w:rsidRDefault="007F39DD" w:rsidP="00E77436">
      <w:pPr>
        <w:widowControl/>
        <w:spacing w:line="440" w:lineRule="exact"/>
        <w:ind w:leftChars="472" w:left="31680" w:hangingChars="94" w:firstLine="3168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1945F7">
        <w:rPr>
          <w:rFonts w:ascii="標楷體" w:eastAsia="標楷體" w:hAnsi="標楷體" w:cs="標楷體"/>
          <w:color w:val="000000"/>
          <w:sz w:val="32"/>
          <w:szCs w:val="32"/>
        </w:rPr>
        <w:t>(A)</w:t>
      </w:r>
      <w:r w:rsidRPr="001945F7">
        <w:rPr>
          <w:rFonts w:ascii="標楷體" w:eastAsia="標楷體" w:hAnsi="標楷體" w:cs="標楷體" w:hint="eastAsia"/>
          <w:color w:val="000000"/>
          <w:sz w:val="32"/>
          <w:szCs w:val="32"/>
        </w:rPr>
        <w:t>甲乙丙</w:t>
      </w:r>
    </w:p>
    <w:p w:rsidR="007F39DD" w:rsidRPr="001945F7" w:rsidRDefault="007F39DD" w:rsidP="00E77436">
      <w:pPr>
        <w:widowControl/>
        <w:spacing w:line="440" w:lineRule="exact"/>
        <w:ind w:leftChars="472" w:left="31680" w:hangingChars="94" w:firstLine="3168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1945F7">
        <w:rPr>
          <w:rFonts w:ascii="標楷體" w:eastAsia="標楷體" w:hAnsi="標楷體" w:cs="標楷體"/>
          <w:color w:val="000000"/>
          <w:sz w:val="32"/>
          <w:szCs w:val="32"/>
        </w:rPr>
        <w:t>(B)</w:t>
      </w:r>
      <w:r w:rsidRPr="001945F7">
        <w:rPr>
          <w:rFonts w:ascii="標楷體" w:eastAsia="標楷體" w:hAnsi="標楷體" w:cs="標楷體" w:hint="eastAsia"/>
          <w:color w:val="000000"/>
          <w:sz w:val="32"/>
          <w:szCs w:val="32"/>
        </w:rPr>
        <w:t>甲乙</w:t>
      </w:r>
    </w:p>
    <w:p w:rsidR="007F39DD" w:rsidRPr="001945F7" w:rsidRDefault="007F39DD" w:rsidP="00E77436">
      <w:pPr>
        <w:widowControl/>
        <w:spacing w:line="440" w:lineRule="exact"/>
        <w:ind w:leftChars="472" w:left="31680" w:hangingChars="94" w:firstLine="3168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1945F7">
        <w:rPr>
          <w:rFonts w:ascii="標楷體" w:eastAsia="標楷體" w:hAnsi="標楷體" w:cs="標楷體"/>
          <w:color w:val="000000"/>
          <w:sz w:val="32"/>
          <w:szCs w:val="32"/>
        </w:rPr>
        <w:t>(C)</w:t>
      </w:r>
      <w:r w:rsidRPr="001945F7">
        <w:rPr>
          <w:rFonts w:ascii="標楷體" w:eastAsia="標楷體" w:hAnsi="標楷體" w:cs="標楷體" w:hint="eastAsia"/>
          <w:color w:val="000000"/>
          <w:sz w:val="32"/>
          <w:szCs w:val="32"/>
        </w:rPr>
        <w:t>甲丙</w:t>
      </w:r>
    </w:p>
    <w:p w:rsidR="007F39DD" w:rsidRPr="001945F7" w:rsidRDefault="007F39DD" w:rsidP="00E77436">
      <w:pPr>
        <w:widowControl/>
        <w:spacing w:line="440" w:lineRule="exact"/>
        <w:ind w:leftChars="472" w:left="31680" w:hangingChars="94" w:firstLine="3168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1945F7">
        <w:rPr>
          <w:rFonts w:ascii="標楷體" w:eastAsia="標楷體" w:hAnsi="標楷體" w:cs="標楷體"/>
          <w:color w:val="000000"/>
          <w:sz w:val="32"/>
          <w:szCs w:val="32"/>
        </w:rPr>
        <w:t>(D)</w:t>
      </w:r>
      <w:r w:rsidRPr="001945F7">
        <w:rPr>
          <w:rFonts w:ascii="標楷體" w:eastAsia="標楷體" w:hAnsi="標楷體" w:cs="標楷體" w:hint="eastAsia"/>
          <w:color w:val="000000"/>
          <w:sz w:val="32"/>
          <w:szCs w:val="32"/>
        </w:rPr>
        <w:t>乙丙</w:t>
      </w:r>
    </w:p>
    <w:p w:rsidR="007F39DD" w:rsidRPr="001945F7" w:rsidRDefault="007F39DD" w:rsidP="00E77436">
      <w:pPr>
        <w:spacing w:line="440" w:lineRule="exact"/>
        <w:ind w:left="31680" w:hangingChars="354" w:firstLine="31680"/>
        <w:rPr>
          <w:rFonts w:ascii="標楷體" w:eastAsia="標楷體" w:hAnsi="標楷體" w:cs="標楷體"/>
          <w:color w:val="000000"/>
          <w:sz w:val="32"/>
          <w:szCs w:val="32"/>
        </w:rPr>
      </w:pPr>
      <w:r w:rsidRPr="001945F7"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 xml:space="preserve">  </w:t>
      </w:r>
      <w:r w:rsidRPr="001945F7">
        <w:rPr>
          <w:rFonts w:ascii="標楷體" w:eastAsia="標楷體" w:hAnsi="標楷體" w:cs="標楷體"/>
          <w:color w:val="000000"/>
          <w:sz w:val="32"/>
          <w:szCs w:val="32"/>
        </w:rPr>
        <w:t>)07.</w:t>
      </w:r>
      <w:r w:rsidRPr="001945F7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>阿凱</w:t>
      </w:r>
      <w:r w:rsidRPr="001945F7">
        <w:rPr>
          <w:rFonts w:ascii="標楷體" w:eastAsia="標楷體" w:hAnsi="標楷體" w:cs="標楷體" w:hint="eastAsia"/>
          <w:color w:val="000000"/>
          <w:sz w:val="32"/>
          <w:szCs w:val="32"/>
        </w:rPr>
        <w:t>將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自己</w:t>
      </w:r>
      <w:r w:rsidRPr="001945F7">
        <w:rPr>
          <w:rFonts w:ascii="標楷體" w:eastAsia="標楷體" w:hAnsi="標楷體" w:cs="標楷體" w:hint="eastAsia"/>
          <w:color w:val="000000"/>
          <w:sz w:val="32"/>
          <w:szCs w:val="32"/>
        </w:rPr>
        <w:t>持有的</w:t>
      </w:r>
      <w:r w:rsidRPr="001945F7">
        <w:rPr>
          <w:rFonts w:ascii="標楷體" w:eastAsia="標楷體" w:hAnsi="標楷體" w:cs="標楷體"/>
          <w:color w:val="000000"/>
          <w:sz w:val="32"/>
          <w:szCs w:val="32"/>
        </w:rPr>
        <w:t>K</w:t>
      </w:r>
      <w:r w:rsidRPr="001945F7">
        <w:rPr>
          <w:rFonts w:ascii="標楷體" w:eastAsia="標楷體" w:hAnsi="標楷體" w:cs="標楷體" w:hint="eastAsia"/>
          <w:color w:val="000000"/>
          <w:sz w:val="32"/>
          <w:szCs w:val="32"/>
        </w:rPr>
        <w:t>菸免費提供</w:t>
      </w:r>
      <w:r w:rsidRPr="001945F7">
        <w:rPr>
          <w:rFonts w:ascii="標楷體" w:eastAsia="標楷體" w:hAnsi="標楷體" w:cs="標楷體" w:hint="eastAsia"/>
          <w:color w:val="000000"/>
          <w:kern w:val="0"/>
          <w:sz w:val="32"/>
          <w:szCs w:val="32"/>
          <w:u w:val="single"/>
        </w:rPr>
        <w:t>滷夫</w:t>
      </w:r>
      <w:r w:rsidRPr="001945F7">
        <w:rPr>
          <w:rFonts w:ascii="標楷體" w:eastAsia="標楷體" w:hAnsi="標楷體" w:cs="標楷體" w:hint="eastAsia"/>
          <w:color w:val="000000"/>
          <w:sz w:val="32"/>
          <w:szCs w:val="32"/>
        </w:rPr>
        <w:t>使用，請問</w:t>
      </w:r>
      <w:r w:rsidRPr="001945F7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>阿凱</w:t>
      </w:r>
      <w:r w:rsidRPr="001945F7">
        <w:rPr>
          <w:rFonts w:ascii="標楷體" w:eastAsia="標楷體" w:hAnsi="標楷體" w:cs="標楷體" w:hint="eastAsia"/>
          <w:color w:val="000000"/>
          <w:sz w:val="32"/>
          <w:szCs w:val="32"/>
        </w:rPr>
        <w:t>可能違反了</w:t>
      </w:r>
      <w:r w:rsidRPr="001945F7">
        <w:rPr>
          <w:rFonts w:ascii="標楷體" w:eastAsia="標楷體" w:hAnsi="標楷體" w:cs="標楷體" w:hint="eastAsia"/>
          <w:color w:val="000000"/>
          <w:sz w:val="32"/>
          <w:szCs w:val="32"/>
          <w:u w:val="wave"/>
        </w:rPr>
        <w:t>毒品危害防制條例</w:t>
      </w:r>
      <w:r w:rsidRPr="001945F7">
        <w:rPr>
          <w:rFonts w:ascii="標楷體" w:eastAsia="標楷體" w:hAnsi="標楷體" w:cs="標楷體" w:hint="eastAsia"/>
          <w:color w:val="000000"/>
          <w:sz w:val="32"/>
          <w:szCs w:val="32"/>
        </w:rPr>
        <w:t>下列哪些規定</w:t>
      </w:r>
      <w:r w:rsidRPr="001945F7">
        <w:rPr>
          <w:rFonts w:ascii="標楷體" w:eastAsia="標楷體" w:hAnsi="標楷體" w:cs="標楷體"/>
          <w:color w:val="000000"/>
          <w:sz w:val="32"/>
          <w:szCs w:val="32"/>
        </w:rPr>
        <w:t>?</w:t>
      </w:r>
    </w:p>
    <w:p w:rsidR="007F39DD" w:rsidRPr="001945F7" w:rsidRDefault="007F39DD" w:rsidP="00E77436">
      <w:pPr>
        <w:widowControl/>
        <w:spacing w:line="440" w:lineRule="exact"/>
        <w:ind w:leftChars="472" w:left="31680" w:hangingChars="94" w:firstLine="3168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1945F7">
        <w:rPr>
          <w:rFonts w:ascii="標楷體" w:eastAsia="標楷體" w:hAnsi="標楷體" w:cs="標楷體"/>
          <w:color w:val="000000"/>
          <w:kern w:val="0"/>
          <w:sz w:val="32"/>
          <w:szCs w:val="32"/>
        </w:rPr>
        <w:t>(A)</w:t>
      </w:r>
      <w:r w:rsidRPr="001945F7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轉讓毒品</w:t>
      </w:r>
    </w:p>
    <w:p w:rsidR="007F39DD" w:rsidRPr="001945F7" w:rsidRDefault="007F39DD" w:rsidP="00E77436">
      <w:pPr>
        <w:widowControl/>
        <w:spacing w:line="440" w:lineRule="exact"/>
        <w:ind w:leftChars="472" w:left="31680" w:hangingChars="94" w:firstLine="3168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1945F7">
        <w:rPr>
          <w:rFonts w:ascii="標楷體" w:eastAsia="標楷體" w:hAnsi="標楷體" w:cs="標楷體"/>
          <w:color w:val="000000"/>
          <w:kern w:val="0"/>
          <w:sz w:val="32"/>
          <w:szCs w:val="32"/>
        </w:rPr>
        <w:t>(B)</w:t>
      </w:r>
      <w:r w:rsidRPr="001945F7">
        <w:rPr>
          <w:rFonts w:ascii="標楷體" w:eastAsia="標楷體" w:hAnsi="標楷體" w:cs="標楷體" w:hint="eastAsia"/>
          <w:color w:val="000000"/>
          <w:sz w:val="32"/>
          <w:szCs w:val="32"/>
        </w:rPr>
        <w:t>持有毒品</w:t>
      </w:r>
    </w:p>
    <w:p w:rsidR="007F39DD" w:rsidRPr="001945F7" w:rsidRDefault="007F39DD" w:rsidP="00E77436">
      <w:pPr>
        <w:widowControl/>
        <w:spacing w:line="440" w:lineRule="exact"/>
        <w:ind w:leftChars="472" w:left="31680" w:hangingChars="94" w:firstLine="3168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1945F7">
        <w:rPr>
          <w:rFonts w:ascii="標楷體" w:eastAsia="標楷體" w:hAnsi="標楷體" w:cs="標楷體"/>
          <w:color w:val="000000"/>
          <w:kern w:val="0"/>
          <w:sz w:val="32"/>
          <w:szCs w:val="32"/>
        </w:rPr>
        <w:t>(C)</w:t>
      </w:r>
      <w:r w:rsidRPr="001945F7">
        <w:rPr>
          <w:rFonts w:ascii="標楷體" w:eastAsia="標楷體" w:hAnsi="標楷體" w:cs="標楷體" w:hint="eastAsia"/>
          <w:color w:val="000000"/>
          <w:sz w:val="32"/>
          <w:szCs w:val="32"/>
        </w:rPr>
        <w:t>引誘施用毒品</w:t>
      </w:r>
    </w:p>
    <w:p w:rsidR="007F39DD" w:rsidRPr="001945F7" w:rsidRDefault="007F39DD" w:rsidP="00E77436">
      <w:pPr>
        <w:widowControl/>
        <w:spacing w:line="440" w:lineRule="exact"/>
        <w:ind w:leftChars="472" w:left="31680" w:hangingChars="94" w:firstLine="3168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1945F7">
        <w:rPr>
          <w:rFonts w:ascii="標楷體" w:eastAsia="標楷體" w:hAnsi="標楷體" w:cs="標楷體"/>
          <w:color w:val="000000"/>
          <w:kern w:val="0"/>
          <w:sz w:val="32"/>
          <w:szCs w:val="32"/>
        </w:rPr>
        <w:t>(D)</w:t>
      </w:r>
      <w:r w:rsidRPr="001945F7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以</w:t>
      </w:r>
      <w:r w:rsidRPr="001945F7">
        <w:rPr>
          <w:rFonts w:ascii="標楷體" w:eastAsia="標楷體" w:hAnsi="標楷體" w:cs="標楷體" w:hint="eastAsia"/>
          <w:color w:val="000000"/>
          <w:sz w:val="32"/>
          <w:szCs w:val="32"/>
        </w:rPr>
        <w:t>上皆是</w:t>
      </w:r>
    </w:p>
    <w:p w:rsidR="007F39DD" w:rsidRPr="001945F7" w:rsidRDefault="007F39DD" w:rsidP="00E77436">
      <w:pPr>
        <w:spacing w:line="440" w:lineRule="exact"/>
        <w:ind w:left="31680" w:hangingChars="354" w:firstLine="31680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 w:rsidRPr="001945F7"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 xml:space="preserve">  </w:t>
      </w:r>
      <w:r w:rsidRPr="001945F7">
        <w:rPr>
          <w:rFonts w:ascii="標楷體" w:eastAsia="標楷體" w:hAnsi="標楷體" w:cs="標楷體"/>
          <w:color w:val="000000"/>
          <w:sz w:val="32"/>
          <w:szCs w:val="32"/>
        </w:rPr>
        <w:t>)08.</w:t>
      </w:r>
      <w:r w:rsidRPr="001945F7">
        <w:rPr>
          <w:rFonts w:ascii="標楷體" w:eastAsia="標楷體" w:hAnsi="標楷體" w:cs="標楷體" w:hint="eastAsia"/>
          <w:color w:val="000000"/>
          <w:sz w:val="32"/>
          <w:szCs w:val="32"/>
        </w:rPr>
        <w:t>醫生</w:t>
      </w:r>
      <w:r w:rsidRPr="001945F7">
        <w:rPr>
          <w:rFonts w:ascii="標楷體" w:eastAsia="標楷體" w:hAnsi="標楷體" w:cs="標楷體" w:hint="eastAsia"/>
          <w:color w:val="000000"/>
          <w:kern w:val="0"/>
          <w:sz w:val="32"/>
          <w:szCs w:val="32"/>
          <w:u w:val="single"/>
        </w:rPr>
        <w:t>橋巴</w:t>
      </w:r>
      <w:r w:rsidRPr="001945F7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一行人正準備離開，並勸導</w:t>
      </w:r>
      <w:r w:rsidRPr="001945F7">
        <w:rPr>
          <w:rFonts w:ascii="標楷體" w:eastAsia="標楷體" w:hAnsi="標楷體" w:cs="標楷體" w:hint="eastAsia"/>
          <w:color w:val="000000"/>
          <w:kern w:val="0"/>
          <w:sz w:val="32"/>
          <w:szCs w:val="32"/>
          <w:u w:val="single"/>
        </w:rPr>
        <w:t>阿凱</w:t>
      </w:r>
      <w:r w:rsidRPr="001945F7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不要再使用</w:t>
      </w:r>
      <w:r w:rsidRPr="001945F7">
        <w:rPr>
          <w:rFonts w:ascii="標楷體" w:eastAsia="標楷體" w:hAnsi="標楷體" w:cs="標楷體"/>
          <w:color w:val="000000"/>
          <w:sz w:val="32"/>
          <w:szCs w:val="32"/>
        </w:rPr>
        <w:t>K</w:t>
      </w:r>
      <w:r w:rsidRPr="001945F7">
        <w:rPr>
          <w:rFonts w:ascii="標楷體" w:eastAsia="標楷體" w:hAnsi="標楷體" w:cs="標楷體" w:hint="eastAsia"/>
          <w:color w:val="000000"/>
          <w:sz w:val="32"/>
          <w:szCs w:val="32"/>
        </w:rPr>
        <w:t>他命</w:t>
      </w:r>
      <w:r w:rsidRPr="001945F7">
        <w:rPr>
          <w:rFonts w:ascii="標楷體" w:eastAsia="標楷體" w:hAnsi="標楷體" w:cs="標楷體"/>
          <w:color w:val="000000"/>
          <w:sz w:val="32"/>
          <w:szCs w:val="32"/>
        </w:rPr>
        <w:t xml:space="preserve"> (</w:t>
      </w:r>
      <w:r w:rsidRPr="001945F7">
        <w:rPr>
          <w:rFonts w:ascii="標楷體" w:eastAsia="標楷體" w:hAnsi="標楷體" w:cs="標楷體" w:hint="eastAsia"/>
          <w:color w:val="000000"/>
          <w:sz w:val="32"/>
          <w:szCs w:val="32"/>
        </w:rPr>
        <w:t>愷他命</w:t>
      </w:r>
      <w:r w:rsidRPr="001945F7">
        <w:rPr>
          <w:rFonts w:ascii="標楷體" w:eastAsia="標楷體" w:hAnsi="標楷體" w:cs="標楷體"/>
          <w:color w:val="000000"/>
          <w:sz w:val="32"/>
          <w:szCs w:val="32"/>
        </w:rPr>
        <w:t>)</w:t>
      </w:r>
      <w:r w:rsidRPr="001945F7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，建議他可以由下列管道尋求協助</w:t>
      </w:r>
      <w:r w:rsidRPr="001945F7">
        <w:rPr>
          <w:rFonts w:ascii="標楷體" w:eastAsia="標楷體" w:hAnsi="標楷體" w:cs="標楷體"/>
          <w:color w:val="000000"/>
          <w:kern w:val="0"/>
          <w:sz w:val="32"/>
          <w:szCs w:val="32"/>
        </w:rPr>
        <w:t>?</w:t>
      </w:r>
    </w:p>
    <w:p w:rsidR="007F39DD" w:rsidRPr="001945F7" w:rsidRDefault="007F39DD" w:rsidP="00E77436">
      <w:pPr>
        <w:widowControl/>
        <w:spacing w:line="440" w:lineRule="exact"/>
        <w:ind w:leftChars="472" w:left="31680" w:hangingChars="94" w:firstLine="3168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1945F7">
        <w:rPr>
          <w:rFonts w:ascii="標楷體" w:eastAsia="標楷體" w:hAnsi="標楷體" w:cs="標楷體"/>
          <w:color w:val="000000"/>
          <w:kern w:val="0"/>
          <w:sz w:val="32"/>
          <w:szCs w:val="32"/>
        </w:rPr>
        <w:t>(A)</w:t>
      </w:r>
      <w:r w:rsidRPr="001945F7">
        <w:rPr>
          <w:rFonts w:ascii="標楷體" w:eastAsia="標楷體" w:hAnsi="標楷體" w:cs="標楷體" w:hint="eastAsia"/>
          <w:color w:val="000000"/>
          <w:sz w:val="32"/>
          <w:szCs w:val="32"/>
        </w:rPr>
        <w:t>查詢「紫錐花運動」官方網站內各縣市校外會聯絡方式</w:t>
      </w:r>
    </w:p>
    <w:p w:rsidR="007F39DD" w:rsidRPr="001945F7" w:rsidRDefault="007F39DD" w:rsidP="00E77436">
      <w:pPr>
        <w:widowControl/>
        <w:spacing w:line="440" w:lineRule="exact"/>
        <w:ind w:leftChars="472" w:left="31680" w:hangingChars="94" w:firstLine="3168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1945F7">
        <w:rPr>
          <w:rFonts w:ascii="標楷體" w:eastAsia="標楷體" w:hAnsi="標楷體" w:cs="標楷體"/>
          <w:color w:val="000000"/>
          <w:kern w:val="0"/>
          <w:sz w:val="32"/>
          <w:szCs w:val="32"/>
        </w:rPr>
        <w:t>(B)</w:t>
      </w:r>
      <w:r w:rsidRPr="001945F7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洽詢</w:t>
      </w:r>
      <w:r w:rsidRPr="001945F7">
        <w:rPr>
          <w:rFonts w:ascii="標楷體" w:eastAsia="標楷體" w:hAnsi="標楷體" w:cs="標楷體" w:hint="eastAsia"/>
          <w:color w:val="000000"/>
          <w:sz w:val="32"/>
          <w:szCs w:val="32"/>
        </w:rPr>
        <w:t>各縣市毒品危害防制中心之藥癮戒治醫療機構</w:t>
      </w:r>
    </w:p>
    <w:p w:rsidR="007F39DD" w:rsidRPr="00A00D11" w:rsidRDefault="007F39DD" w:rsidP="00E77436">
      <w:pPr>
        <w:widowControl/>
        <w:spacing w:line="440" w:lineRule="exact"/>
        <w:ind w:leftChars="472" w:left="31680" w:hangingChars="94" w:firstLine="31680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 w:rsidRPr="001945F7">
        <w:rPr>
          <w:rFonts w:ascii="標楷體" w:eastAsia="標楷體" w:hAnsi="標楷體" w:cs="標楷體"/>
          <w:color w:val="000000"/>
          <w:kern w:val="0"/>
          <w:sz w:val="32"/>
          <w:szCs w:val="32"/>
        </w:rPr>
        <w:t>(C)</w:t>
      </w:r>
      <w:r w:rsidRPr="001945F7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撥打戒成專線電話</w:t>
      </w:r>
      <w:r w:rsidRPr="001945F7">
        <w:rPr>
          <w:rFonts w:ascii="標楷體" w:eastAsia="標楷體" w:hAnsi="標楷體" w:cs="標楷體"/>
          <w:color w:val="000000"/>
          <w:kern w:val="0"/>
          <w:sz w:val="32"/>
          <w:szCs w:val="32"/>
        </w:rPr>
        <w:t>0800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-</w:t>
      </w:r>
      <w:r w:rsidRPr="001945F7">
        <w:rPr>
          <w:rFonts w:ascii="標楷體" w:eastAsia="標楷體" w:hAnsi="標楷體" w:cs="標楷體"/>
          <w:color w:val="000000"/>
          <w:kern w:val="0"/>
          <w:sz w:val="32"/>
          <w:szCs w:val="32"/>
        </w:rPr>
        <w:t>770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-</w:t>
      </w:r>
      <w:r w:rsidRPr="001945F7">
        <w:rPr>
          <w:rFonts w:ascii="標楷體" w:eastAsia="標楷體" w:hAnsi="標楷體" w:cs="標楷體"/>
          <w:color w:val="000000"/>
          <w:kern w:val="0"/>
          <w:sz w:val="32"/>
          <w:szCs w:val="32"/>
        </w:rPr>
        <w:t>885(</w:t>
      </w:r>
      <w:r w:rsidRPr="001945F7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請請你</w:t>
      </w:r>
      <w:r w:rsidRPr="001945F7">
        <w:rPr>
          <w:rFonts w:ascii="標楷體" w:eastAsia="標楷體" w:hAnsi="標楷體" w:cs="標楷體"/>
          <w:color w:val="000000"/>
          <w:kern w:val="0"/>
          <w:sz w:val="32"/>
          <w:szCs w:val="32"/>
        </w:rPr>
        <w:t>-</w:t>
      </w:r>
      <w:r w:rsidRPr="001945F7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幫</w:t>
      </w:r>
      <w:r w:rsidRPr="00A00D11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幫我</w:t>
      </w:r>
      <w:r w:rsidRPr="00A00D11">
        <w:rPr>
          <w:rFonts w:ascii="標楷體" w:eastAsia="標楷體" w:hAnsi="標楷體" w:cs="標楷體"/>
          <w:color w:val="000000"/>
          <w:kern w:val="0"/>
          <w:sz w:val="32"/>
          <w:szCs w:val="32"/>
        </w:rPr>
        <w:t>)</w:t>
      </w:r>
    </w:p>
    <w:p w:rsidR="007F39DD" w:rsidRPr="008E6E38" w:rsidRDefault="007F39DD" w:rsidP="00E77436">
      <w:pPr>
        <w:widowControl/>
        <w:spacing w:line="440" w:lineRule="exact"/>
        <w:ind w:leftChars="472" w:left="31680" w:hangingChars="94" w:firstLine="3168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3C7E44">
        <w:rPr>
          <w:rFonts w:ascii="標楷體" w:eastAsia="標楷體" w:hAnsi="標楷體" w:cs="標楷體"/>
          <w:color w:val="000000"/>
          <w:kern w:val="0"/>
          <w:sz w:val="32"/>
          <w:szCs w:val="32"/>
        </w:rPr>
        <w:t>(D)</w:t>
      </w:r>
      <w:r w:rsidRPr="00A00D11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以</w:t>
      </w:r>
      <w:r w:rsidRPr="008E6E38">
        <w:rPr>
          <w:rFonts w:ascii="標楷體" w:eastAsia="標楷體" w:hAnsi="標楷體" w:cs="標楷體" w:hint="eastAsia"/>
          <w:color w:val="000000"/>
          <w:sz w:val="32"/>
          <w:szCs w:val="32"/>
        </w:rPr>
        <w:t>上皆是</w:t>
      </w:r>
    </w:p>
    <w:p w:rsidR="007F39DD" w:rsidRPr="00CF22F2" w:rsidRDefault="007F39DD" w:rsidP="00E77436">
      <w:pPr>
        <w:spacing w:line="440" w:lineRule="exact"/>
        <w:ind w:left="31680" w:hangingChars="354" w:firstLine="31680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 w:rsidRPr="00977191"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 xml:space="preserve">  </w:t>
      </w:r>
      <w:r w:rsidRPr="00977191">
        <w:rPr>
          <w:rFonts w:ascii="標楷體" w:eastAsia="標楷體" w:hAnsi="標楷體" w:cs="標楷體"/>
          <w:color w:val="000000"/>
          <w:sz w:val="32"/>
          <w:szCs w:val="32"/>
        </w:rPr>
        <w:t>)0</w:t>
      </w:r>
      <w:r>
        <w:rPr>
          <w:rFonts w:ascii="標楷體" w:eastAsia="標楷體" w:hAnsi="標楷體" w:cs="標楷體"/>
          <w:color w:val="000000"/>
          <w:sz w:val="32"/>
          <w:szCs w:val="32"/>
        </w:rPr>
        <w:t>9</w:t>
      </w:r>
      <w:r w:rsidRPr="00977191">
        <w:rPr>
          <w:rFonts w:ascii="標楷體" w:eastAsia="標楷體" w:hAnsi="標楷體" w:cs="標楷體"/>
          <w:color w:val="000000"/>
          <w:sz w:val="32"/>
          <w:szCs w:val="32"/>
        </w:rPr>
        <w:t>.</w:t>
      </w:r>
      <w:r w:rsidRPr="005A7E9A">
        <w:rPr>
          <w:rFonts w:ascii="標楷體" w:eastAsia="標楷體" w:hAnsi="標楷體" w:cs="標楷體" w:hint="eastAsia"/>
          <w:color w:val="000000"/>
          <w:kern w:val="0"/>
          <w:sz w:val="32"/>
          <w:szCs w:val="32"/>
          <w:u w:val="single"/>
        </w:rPr>
        <w:t>滷夫</w:t>
      </w:r>
      <w:r w:rsidRPr="001A14C8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因為在社群網路看到訊息後，才來</w:t>
      </w:r>
      <w:r w:rsidRPr="00BF0CDA">
        <w:rPr>
          <w:rFonts w:ascii="標楷體" w:eastAsia="標楷體" w:hAnsi="標楷體" w:cs="標楷體" w:hint="eastAsia"/>
          <w:color w:val="000000"/>
          <w:kern w:val="0"/>
          <w:sz w:val="32"/>
          <w:szCs w:val="32"/>
          <w:u w:val="single"/>
        </w:rPr>
        <w:t>三圍帆船</w:t>
      </w:r>
      <w:r w:rsidRPr="001A14C8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冒險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的</w:t>
      </w:r>
      <w:r w:rsidRPr="001A14C8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，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如果你是</w:t>
      </w:r>
      <w:r w:rsidRPr="005A7E9A">
        <w:rPr>
          <w:rFonts w:ascii="標楷體" w:eastAsia="標楷體" w:hAnsi="標楷體" w:cs="標楷體" w:hint="eastAsia"/>
          <w:color w:val="000000"/>
          <w:kern w:val="0"/>
          <w:sz w:val="32"/>
          <w:szCs w:val="32"/>
          <w:u w:val="single"/>
        </w:rPr>
        <w:t>滷夫</w:t>
      </w:r>
      <w:r w:rsidRPr="00CF22F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，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當你收到這個訊息時，你</w:t>
      </w:r>
      <w:r w:rsidRPr="00CF22F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應該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怎麼</w:t>
      </w:r>
      <w:r w:rsidRPr="00CF22F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做</w:t>
      </w:r>
      <w:r w:rsidRPr="00CF22F2">
        <w:rPr>
          <w:rFonts w:ascii="標楷體" w:eastAsia="標楷體" w:hAnsi="標楷體" w:cs="標楷體"/>
          <w:color w:val="000000"/>
          <w:kern w:val="0"/>
          <w:sz w:val="32"/>
          <w:szCs w:val="32"/>
        </w:rPr>
        <w:t>?</w:t>
      </w:r>
    </w:p>
    <w:p w:rsidR="007F39DD" w:rsidRPr="00CF22F2" w:rsidRDefault="007F39DD" w:rsidP="00E77436">
      <w:pPr>
        <w:widowControl/>
        <w:spacing w:line="440" w:lineRule="exact"/>
        <w:ind w:leftChars="472" w:left="31680" w:hangingChars="94" w:firstLine="3168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3C7E44">
        <w:rPr>
          <w:rFonts w:ascii="標楷體" w:eastAsia="標楷體" w:hAnsi="標楷體" w:cs="標楷體"/>
          <w:color w:val="000000"/>
          <w:kern w:val="0"/>
          <w:sz w:val="32"/>
          <w:szCs w:val="32"/>
        </w:rPr>
        <w:t>(A)</w:t>
      </w:r>
      <w:r w:rsidRPr="001A14C8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不要轉寄分享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該訊息，以免害到別人</w:t>
      </w:r>
    </w:p>
    <w:p w:rsidR="007F39DD" w:rsidRPr="00CF22F2" w:rsidRDefault="007F39DD" w:rsidP="00E77436">
      <w:pPr>
        <w:widowControl/>
        <w:spacing w:line="440" w:lineRule="exact"/>
        <w:ind w:leftChars="473" w:left="31680" w:hangingChars="161" w:firstLine="3168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CF22F2">
        <w:rPr>
          <w:rFonts w:ascii="標楷體" w:eastAsia="標楷體" w:hAnsi="標楷體" w:cs="標楷體"/>
          <w:color w:val="000000"/>
          <w:kern w:val="0"/>
          <w:sz w:val="32"/>
          <w:szCs w:val="32"/>
        </w:rPr>
        <w:t>(B)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懷疑</w:t>
      </w:r>
      <w:r w:rsidRPr="00722D77">
        <w:rPr>
          <w:rFonts w:ascii="標楷體" w:eastAsia="標楷體" w:hAnsi="標楷體" w:cs="標楷體" w:hint="eastAsia"/>
          <w:color w:val="000000"/>
          <w:kern w:val="0"/>
          <w:sz w:val="32"/>
          <w:szCs w:val="32"/>
          <w:u w:val="single"/>
        </w:rPr>
        <w:t>阿摩利亞</w:t>
      </w:r>
      <w:r w:rsidRPr="000D0CDC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可能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是藥頭</w:t>
      </w:r>
      <w:r w:rsidRPr="00CF22F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，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將這個訊息告知父母、師長或立刻向有關單位檢舉</w:t>
      </w:r>
    </w:p>
    <w:p w:rsidR="007F39DD" w:rsidRDefault="007F39DD" w:rsidP="00E77436">
      <w:pPr>
        <w:widowControl/>
        <w:spacing w:line="440" w:lineRule="exact"/>
        <w:ind w:leftChars="472" w:left="31680" w:hangingChars="94" w:firstLine="3168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CF22F2">
        <w:rPr>
          <w:rFonts w:ascii="標楷體" w:eastAsia="標楷體" w:hAnsi="標楷體" w:cs="標楷體"/>
          <w:color w:val="000000"/>
          <w:kern w:val="0"/>
          <w:sz w:val="32"/>
          <w:szCs w:val="32"/>
        </w:rPr>
        <w:t>(C)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刪除訊息並提醒朋友封鎖這個社群網站，不再瀏覽</w:t>
      </w:r>
    </w:p>
    <w:p w:rsidR="007F39DD" w:rsidRPr="00CF22F2" w:rsidRDefault="007F39DD" w:rsidP="00E77436">
      <w:pPr>
        <w:widowControl/>
        <w:spacing w:line="440" w:lineRule="exact"/>
        <w:ind w:leftChars="472" w:left="31680" w:hangingChars="94" w:firstLine="3168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EB144E">
        <w:rPr>
          <w:rFonts w:ascii="標楷體" w:eastAsia="標楷體" w:hAnsi="標楷體" w:cs="標楷體"/>
          <w:color w:val="000000"/>
          <w:kern w:val="0"/>
          <w:sz w:val="32"/>
          <w:szCs w:val="32"/>
        </w:rPr>
        <w:t>(D)</w:t>
      </w:r>
      <w:r w:rsidRPr="00EB144E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以上皆是</w:t>
      </w:r>
    </w:p>
    <w:p w:rsidR="007F39DD" w:rsidRPr="00EB144E" w:rsidRDefault="007F39DD" w:rsidP="006B1CE7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977191"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 xml:space="preserve">  </w:t>
      </w:r>
      <w:bookmarkStart w:id="0" w:name="_GoBack"/>
      <w:bookmarkEnd w:id="0"/>
      <w:r w:rsidRPr="00977191">
        <w:rPr>
          <w:rFonts w:ascii="標楷體" w:eastAsia="標楷體" w:hAnsi="標楷體" w:cs="標楷體"/>
          <w:color w:val="000000"/>
          <w:sz w:val="32"/>
          <w:szCs w:val="32"/>
        </w:rPr>
        <w:t>)</w:t>
      </w:r>
      <w:r>
        <w:rPr>
          <w:rFonts w:ascii="標楷體" w:eastAsia="標楷體" w:hAnsi="標楷體" w:cs="標楷體"/>
          <w:color w:val="000000"/>
          <w:sz w:val="32"/>
          <w:szCs w:val="32"/>
        </w:rPr>
        <w:t>1</w:t>
      </w:r>
      <w:r w:rsidRPr="00EB144E">
        <w:rPr>
          <w:rFonts w:ascii="標楷體" w:eastAsia="標楷體" w:hAnsi="標楷體" w:cs="標楷體"/>
          <w:color w:val="000000"/>
          <w:kern w:val="0"/>
          <w:sz w:val="32"/>
          <w:szCs w:val="32"/>
        </w:rPr>
        <w:t>0.</w:t>
      </w:r>
      <w:r w:rsidRPr="00EB144E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在暑假期間可以採取哪些行動來反毒？</w:t>
      </w:r>
    </w:p>
    <w:p w:rsidR="007F39DD" w:rsidRPr="00EB144E" w:rsidRDefault="007F39DD" w:rsidP="00E77436">
      <w:pPr>
        <w:widowControl/>
        <w:spacing w:line="440" w:lineRule="exact"/>
        <w:ind w:leftChars="472" w:left="31680" w:hangingChars="94" w:firstLine="3168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EB144E">
        <w:rPr>
          <w:rFonts w:ascii="標楷體" w:eastAsia="標楷體" w:hAnsi="標楷體" w:cs="標楷體"/>
          <w:color w:val="000000"/>
          <w:kern w:val="0"/>
          <w:sz w:val="32"/>
          <w:szCs w:val="32"/>
        </w:rPr>
        <w:t>(A)</w:t>
      </w:r>
      <w:r w:rsidRPr="00EB144E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從事正當休閒活動。</w:t>
      </w:r>
    </w:p>
    <w:p w:rsidR="007F39DD" w:rsidRPr="00EB144E" w:rsidRDefault="007F39DD" w:rsidP="00E77436">
      <w:pPr>
        <w:widowControl/>
        <w:spacing w:line="440" w:lineRule="exact"/>
        <w:ind w:leftChars="472" w:left="31680" w:hangingChars="94" w:firstLine="3168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EB144E">
        <w:rPr>
          <w:rFonts w:ascii="標楷體" w:eastAsia="標楷體" w:hAnsi="標楷體" w:cs="標楷體"/>
          <w:color w:val="000000"/>
          <w:kern w:val="0"/>
          <w:sz w:val="32"/>
          <w:szCs w:val="32"/>
        </w:rPr>
        <w:t>(B)</w:t>
      </w:r>
      <w:r w:rsidRPr="00EB144E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千萬不要以身試毒。</w:t>
      </w:r>
    </w:p>
    <w:p w:rsidR="007F39DD" w:rsidRPr="00EB144E" w:rsidRDefault="007F39DD" w:rsidP="00E77436">
      <w:pPr>
        <w:widowControl/>
        <w:spacing w:line="440" w:lineRule="exact"/>
        <w:ind w:leftChars="472" w:left="31680" w:hangingChars="94" w:firstLine="3168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EB144E">
        <w:rPr>
          <w:rFonts w:ascii="標楷體" w:eastAsia="標楷體" w:hAnsi="標楷體" w:cs="標楷體"/>
          <w:color w:val="000000"/>
          <w:kern w:val="0"/>
          <w:sz w:val="32"/>
          <w:szCs w:val="32"/>
        </w:rPr>
        <w:t>(C)</w:t>
      </w:r>
      <w:r w:rsidRPr="00EB144E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避免出入不良場所。</w:t>
      </w:r>
    </w:p>
    <w:p w:rsidR="007F39DD" w:rsidRPr="00EB144E" w:rsidRDefault="007F39DD" w:rsidP="00E77436">
      <w:pPr>
        <w:widowControl/>
        <w:spacing w:line="440" w:lineRule="exact"/>
        <w:ind w:leftChars="472" w:left="31680" w:hangingChars="94" w:firstLine="3168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EB144E">
        <w:rPr>
          <w:rFonts w:ascii="標楷體" w:eastAsia="標楷體" w:hAnsi="標楷體" w:cs="標楷體"/>
          <w:color w:val="000000"/>
          <w:kern w:val="0"/>
          <w:sz w:val="32"/>
          <w:szCs w:val="32"/>
        </w:rPr>
        <w:t>(D)</w:t>
      </w:r>
      <w:r w:rsidRPr="00EB144E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以上皆是。</w:t>
      </w:r>
    </w:p>
    <w:p w:rsidR="007F39DD" w:rsidRPr="00EF775F" w:rsidRDefault="007F39DD" w:rsidP="009349D0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Times New Roman"/>
          <w:b/>
          <w:bCs/>
          <w:sz w:val="36"/>
          <w:szCs w:val="36"/>
        </w:rPr>
      </w:pPr>
    </w:p>
    <w:p w:rsidR="007F39DD" w:rsidRDefault="007F39DD" w:rsidP="00E77436">
      <w:pPr>
        <w:spacing w:line="276" w:lineRule="auto"/>
        <w:ind w:leftChars="-59" w:left="31680" w:hangingChars="39" w:firstLine="31680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9F4A90">
        <w:rPr>
          <w:rFonts w:ascii="標楷體" w:eastAsia="標楷體" w:hAnsi="標楷體" w:cs="標楷體" w:hint="eastAsia"/>
          <w:b/>
          <w:bCs/>
          <w:sz w:val="36"/>
          <w:szCs w:val="36"/>
        </w:rPr>
        <w:t>【反毒列車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二</w:t>
      </w:r>
      <w:r w:rsidRPr="009F4A90">
        <w:rPr>
          <w:rFonts w:ascii="標楷體" w:eastAsia="標楷體" w:hAnsi="標楷體" w:cs="標楷體" w:hint="eastAsia"/>
          <w:b/>
          <w:bCs/>
          <w:sz w:val="36"/>
          <w:szCs w:val="36"/>
        </w:rPr>
        <w:t>：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反毒達人知識包</w:t>
      </w:r>
      <w:r w:rsidRPr="009F4A90">
        <w:rPr>
          <w:rFonts w:ascii="標楷體" w:eastAsia="標楷體" w:hAnsi="標楷體" w:cs="標楷體" w:hint="eastAsia"/>
          <w:b/>
          <w:bCs/>
          <w:sz w:val="36"/>
          <w:szCs w:val="36"/>
        </w:rPr>
        <w:t>】</w:t>
      </w:r>
    </w:p>
    <w:p w:rsidR="007F39DD" w:rsidRPr="00304756" w:rsidRDefault="007F39DD" w:rsidP="00E77436">
      <w:pPr>
        <w:spacing w:line="420" w:lineRule="exact"/>
        <w:ind w:leftChars="17" w:left="31680" w:hangingChars="200" w:firstLine="31680"/>
        <w:rPr>
          <w:rFonts w:eastAsia="標楷體" w:hAnsi="標楷體" w:cs="Times New Roman"/>
          <w:color w:val="000000"/>
          <w:sz w:val="32"/>
          <w:szCs w:val="32"/>
        </w:rPr>
      </w:pPr>
      <w:r w:rsidRPr="00304756">
        <w:rPr>
          <w:rFonts w:eastAsia="標楷體" w:hAnsi="標楷體" w:cs="標楷體" w:hint="eastAsia"/>
          <w:color w:val="000000"/>
          <w:sz w:val="32"/>
          <w:szCs w:val="32"/>
        </w:rPr>
        <w:t>一、協助販賣毒品者，不論負責把風、聯繫、取款等行為，雖未實際交付毒品，仍屬「販毒」之行為。</w:t>
      </w:r>
    </w:p>
    <w:p w:rsidR="007F39DD" w:rsidRPr="00304756" w:rsidRDefault="007F39DD" w:rsidP="00E77436">
      <w:pPr>
        <w:spacing w:line="420" w:lineRule="exact"/>
        <w:ind w:leftChars="17" w:left="31680" w:hangingChars="200" w:firstLine="31680"/>
        <w:rPr>
          <w:rFonts w:eastAsia="標楷體" w:hAnsi="標楷體" w:cs="Times New Roman"/>
          <w:color w:val="000000"/>
          <w:sz w:val="32"/>
          <w:szCs w:val="32"/>
        </w:rPr>
      </w:pPr>
      <w:r w:rsidRPr="00304756">
        <w:rPr>
          <w:rFonts w:eastAsia="標楷體" w:hAnsi="標楷體" w:cs="標楷體" w:hint="eastAsia"/>
          <w:color w:val="000000"/>
          <w:sz w:val="32"/>
          <w:szCs w:val="32"/>
        </w:rPr>
        <w:t>二、若將毒品無償讓與他人則屬「轉讓」行為，這也是犯法的行為。</w:t>
      </w:r>
    </w:p>
    <w:p w:rsidR="007F39DD" w:rsidRDefault="007F39DD" w:rsidP="00E77436">
      <w:pPr>
        <w:spacing w:line="420" w:lineRule="exact"/>
        <w:ind w:leftChars="17" w:left="31680" w:hangingChars="200" w:firstLine="31680"/>
        <w:rPr>
          <w:rFonts w:eastAsia="標楷體" w:hAnsi="標楷體" w:cs="Times New Roman"/>
          <w:color w:val="000000"/>
          <w:kern w:val="0"/>
          <w:sz w:val="32"/>
          <w:szCs w:val="32"/>
        </w:rPr>
      </w:pPr>
      <w:r w:rsidRPr="00304756">
        <w:rPr>
          <w:rFonts w:eastAsia="標楷體" w:hAnsi="標楷體" w:cs="標楷體" w:hint="eastAsia"/>
          <w:color w:val="000000"/>
          <w:sz w:val="32"/>
          <w:szCs w:val="32"/>
        </w:rPr>
        <w:t>三、</w:t>
      </w:r>
      <w:r w:rsidRPr="00304756">
        <w:rPr>
          <w:rFonts w:eastAsia="標楷體" w:hAnsi="標楷體" w:cs="標楷體" w:hint="eastAsia"/>
          <w:color w:val="000000"/>
          <w:kern w:val="0"/>
          <w:sz w:val="32"/>
          <w:szCs w:val="32"/>
        </w:rPr>
        <w:t>同學常誤以為自己沒有吸食，僅在朋友間炫耀、展示毒品，是沒有刑責的，這是不正確的觀念喔，「持有」毒品也是違法行為。</w:t>
      </w:r>
    </w:p>
    <w:p w:rsidR="007F39DD" w:rsidRDefault="007F39DD" w:rsidP="00E77436">
      <w:pPr>
        <w:spacing w:line="420" w:lineRule="exact"/>
        <w:ind w:leftChars="17" w:left="31680" w:hangingChars="200" w:firstLine="31680"/>
        <w:rPr>
          <w:rFonts w:eastAsia="標楷體" w:hAnsi="標楷體" w:cs="Times New Roman"/>
          <w:color w:val="000000"/>
          <w:kern w:val="0"/>
          <w:sz w:val="32"/>
          <w:szCs w:val="32"/>
        </w:rPr>
      </w:pPr>
      <w:r>
        <w:rPr>
          <w:rFonts w:eastAsia="標楷體" w:hAnsi="標楷體" w:cs="標楷體" w:hint="eastAsia"/>
          <w:color w:val="000000"/>
          <w:kern w:val="0"/>
          <w:sz w:val="32"/>
          <w:szCs w:val="32"/>
        </w:rPr>
        <w:t>四、販</w:t>
      </w:r>
      <w:r w:rsidRPr="001945F7">
        <w:rPr>
          <w:rFonts w:eastAsia="標楷體" w:hAnsi="標楷體" w:cs="標楷體" w:hint="eastAsia"/>
          <w:color w:val="000000"/>
          <w:kern w:val="0"/>
          <w:sz w:val="32"/>
          <w:szCs w:val="32"/>
        </w:rPr>
        <w:t>賣毒品者</w:t>
      </w:r>
      <w:r w:rsidRPr="001945F7">
        <w:rPr>
          <w:rFonts w:ascii="標楷體" w:eastAsia="標楷體" w:hAnsi="標楷體" w:cs="標楷體" w:hint="eastAsia"/>
          <w:color w:val="000000"/>
          <w:sz w:val="32"/>
          <w:szCs w:val="32"/>
        </w:rPr>
        <w:t>有計畫地降低同學們的戒心，引誘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你</w:t>
      </w:r>
      <w:r w:rsidRPr="001945F7">
        <w:rPr>
          <w:rFonts w:ascii="標楷體" w:eastAsia="標楷體" w:hAnsi="標楷體" w:cs="標楷體" w:hint="eastAsia"/>
          <w:color w:val="000000"/>
          <w:sz w:val="32"/>
          <w:szCs w:val="32"/>
        </w:rPr>
        <w:t>嘗試使用，待成癮後，再用毒品加以控制，藉以擴大毒品使用人口，違法牟取暴利，對個人、家庭及社會造成嚴重危害。</w:t>
      </w:r>
    </w:p>
    <w:p w:rsidR="007F39DD" w:rsidRDefault="007F39DD" w:rsidP="00E77436">
      <w:pPr>
        <w:spacing w:line="420" w:lineRule="exact"/>
        <w:ind w:leftChars="17" w:left="31680" w:hangingChars="200" w:firstLine="31680"/>
        <w:rPr>
          <w:rFonts w:eastAsia="標楷體" w:hAnsi="標楷體" w:cs="Times New Roman"/>
          <w:color w:val="000000"/>
          <w:kern w:val="0"/>
          <w:sz w:val="32"/>
          <w:szCs w:val="32"/>
        </w:rPr>
      </w:pPr>
    </w:p>
    <w:p w:rsidR="007F39DD" w:rsidRPr="00304756" w:rsidRDefault="007F39DD" w:rsidP="00E77436">
      <w:pPr>
        <w:spacing w:line="420" w:lineRule="exact"/>
        <w:ind w:leftChars="17" w:left="31680" w:hangingChars="200" w:firstLine="31680"/>
        <w:rPr>
          <w:rFonts w:eastAsia="標楷體" w:hAnsi="標楷體" w:cs="Times New Roman"/>
          <w:color w:val="000000"/>
          <w:kern w:val="0"/>
          <w:sz w:val="32"/>
          <w:szCs w:val="32"/>
        </w:rPr>
      </w:pPr>
    </w:p>
    <w:p w:rsidR="007F39DD" w:rsidRPr="00F36499" w:rsidRDefault="007F39DD" w:rsidP="00426178">
      <w:pPr>
        <w:autoSpaceDE w:val="0"/>
        <w:autoSpaceDN w:val="0"/>
        <w:adjustRightInd w:val="0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F36499">
        <w:rPr>
          <w:rFonts w:ascii="標楷體" w:eastAsia="標楷體" w:hAnsi="標楷體" w:cs="標楷體" w:hint="eastAsia"/>
          <w:b/>
          <w:bCs/>
          <w:sz w:val="36"/>
          <w:szCs w:val="36"/>
        </w:rPr>
        <w:t>【反毒列車三：健康行動家】</w:t>
      </w:r>
    </w:p>
    <w:p w:rsidR="007F39DD" w:rsidRPr="00304756" w:rsidRDefault="007F39DD" w:rsidP="00E77436">
      <w:pPr>
        <w:spacing w:line="480" w:lineRule="exact"/>
        <w:ind w:leftChars="147" w:left="31680" w:hangingChars="70" w:firstLine="3168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noProof/>
        </w:rPr>
        <w:pict>
          <v:shape id="圖片 7" o:spid="_x0000_s1031" type="#_x0000_t75" style="position:absolute;left:0;text-align:left;margin-left:7.2pt;margin-top:3.15pt;width:26.9pt;height:36pt;z-index:251657728;visibility:visible;mso-wrap-distance-left:16.2pt;mso-wrap-distance-top:2.4pt;mso-wrap-distance-right:16.17pt;mso-wrap-distance-bottom:2.85pt">
            <v:imagedata r:id="rId8" o:title=""/>
            <o:lock v:ext="edit" aspectratio="f"/>
          </v:shape>
        </w:pict>
      </w:r>
      <w:r w:rsidRPr="00304756">
        <w:rPr>
          <w:rFonts w:ascii="標楷體" w:eastAsia="標楷體" w:hAnsi="Wingdings" w:cs="Times New Roman" w:hint="eastAsia"/>
          <w:sz w:val="32"/>
          <w:szCs w:val="32"/>
        </w:rPr>
        <w:sym w:font="Wingdings" w:char="F052"/>
      </w:r>
      <w:r w:rsidRPr="00304756">
        <w:rPr>
          <w:rFonts w:ascii="標楷體" w:eastAsia="標楷體" w:hAnsi="標楷體" w:cs="標楷體" w:hint="eastAsia"/>
          <w:sz w:val="32"/>
          <w:szCs w:val="32"/>
        </w:rPr>
        <w:t>堅定的自信是抗拒毒品誘惑的最好態度，我是個健康的學生，我願意拒絕毒品：</w:t>
      </w:r>
      <w:r w:rsidRPr="00304756">
        <w:rPr>
          <w:rFonts w:ascii="標楷體" w:eastAsia="標楷體" w:hAnsi="標楷體" w:cs="標楷體"/>
          <w:sz w:val="32"/>
          <w:szCs w:val="32"/>
        </w:rPr>
        <w:t xml:space="preserve"> (</w:t>
      </w:r>
      <w:r w:rsidRPr="00304756">
        <w:rPr>
          <w:rFonts w:ascii="標楷體" w:eastAsia="標楷體" w:hAnsi="標楷體" w:cs="標楷體" w:hint="eastAsia"/>
          <w:sz w:val="32"/>
          <w:szCs w:val="32"/>
        </w:rPr>
        <w:t>自己願意展現的拒絕技巧，請在空格前打「</w:t>
      </w:r>
      <w:r w:rsidRPr="00304756">
        <w:rPr>
          <w:rFonts w:ascii="標楷體" w:eastAsia="標楷體" w:hAnsi="Wingdings" w:cs="Times New Roman" w:hint="eastAsia"/>
          <w:sz w:val="32"/>
          <w:szCs w:val="32"/>
        </w:rPr>
        <w:sym w:font="Wingdings" w:char="F0FC"/>
      </w:r>
      <w:r w:rsidRPr="00304756">
        <w:rPr>
          <w:rFonts w:ascii="標楷體" w:eastAsia="標楷體" w:hAnsi="標楷體" w:cs="標楷體" w:hint="eastAsia"/>
          <w:sz w:val="32"/>
          <w:szCs w:val="32"/>
        </w:rPr>
        <w:t>」</w:t>
      </w:r>
      <w:r w:rsidRPr="00304756">
        <w:rPr>
          <w:rFonts w:ascii="標楷體" w:eastAsia="標楷體" w:hAnsi="標楷體" w:cs="標楷體"/>
          <w:sz w:val="32"/>
          <w:szCs w:val="32"/>
        </w:rPr>
        <w:t>)</w:t>
      </w:r>
    </w:p>
    <w:p w:rsidR="007F39DD" w:rsidRPr="00304756" w:rsidRDefault="007F39DD" w:rsidP="00E77436">
      <w:pPr>
        <w:spacing w:line="480" w:lineRule="exact"/>
        <w:ind w:leftChars="177" w:left="31680"/>
        <w:jc w:val="both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304756">
        <w:rPr>
          <w:rFonts w:ascii="標楷體" w:eastAsia="標楷體" w:hAnsi="Wingdings" w:cs="Times New Roman" w:hint="eastAsia"/>
          <w:b/>
          <w:bCs/>
          <w:color w:val="000000"/>
          <w:sz w:val="32"/>
          <w:szCs w:val="32"/>
        </w:rPr>
        <w:sym w:font="Wingdings" w:char="F06F"/>
      </w:r>
      <w:r w:rsidRPr="0030475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堅持拒絕法：</w:t>
      </w:r>
      <w:r w:rsidRPr="00304756">
        <w:rPr>
          <w:rFonts w:ascii="標楷體" w:eastAsia="標楷體" w:hAnsi="標楷體" w:cs="標楷體" w:hint="eastAsia"/>
          <w:color w:val="000000"/>
          <w:sz w:val="32"/>
          <w:szCs w:val="32"/>
        </w:rPr>
        <w:t>例如「不行，我真的不想吸」。</w:t>
      </w:r>
    </w:p>
    <w:p w:rsidR="007F39DD" w:rsidRPr="00304756" w:rsidRDefault="007F39DD" w:rsidP="00E77436">
      <w:pPr>
        <w:spacing w:line="480" w:lineRule="exact"/>
        <w:ind w:leftChars="177" w:left="31680"/>
        <w:jc w:val="both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304756">
        <w:rPr>
          <w:rFonts w:ascii="標楷體" w:eastAsia="標楷體" w:hAnsi="Wingdings" w:cs="Times New Roman" w:hint="eastAsia"/>
          <w:b/>
          <w:bCs/>
          <w:color w:val="000000"/>
          <w:sz w:val="32"/>
          <w:szCs w:val="32"/>
        </w:rPr>
        <w:sym w:font="Wingdings" w:char="F06F"/>
      </w:r>
      <w:r w:rsidRPr="0030475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告知理由法：</w:t>
      </w:r>
      <w:r w:rsidRPr="00304756">
        <w:rPr>
          <w:rFonts w:ascii="標楷體" w:eastAsia="標楷體" w:hAnsi="標楷體" w:cs="標楷體" w:hint="eastAsia"/>
          <w:color w:val="000000"/>
          <w:sz w:val="32"/>
          <w:szCs w:val="32"/>
        </w:rPr>
        <w:t>例如「吸毒是違法犯罪的事，你不要害我。」</w:t>
      </w:r>
    </w:p>
    <w:p w:rsidR="007F39DD" w:rsidRPr="00304756" w:rsidRDefault="007F39DD" w:rsidP="00E77436">
      <w:pPr>
        <w:spacing w:line="480" w:lineRule="exact"/>
        <w:ind w:leftChars="177" w:left="31680"/>
        <w:jc w:val="both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304756">
        <w:rPr>
          <w:rFonts w:ascii="標楷體" w:eastAsia="標楷體" w:hAnsi="Wingdings" w:cs="Times New Roman" w:hint="eastAsia"/>
          <w:b/>
          <w:bCs/>
          <w:color w:val="000000"/>
          <w:sz w:val="32"/>
          <w:szCs w:val="32"/>
        </w:rPr>
        <w:sym w:font="Wingdings" w:char="F06F"/>
      </w:r>
      <w:r w:rsidRPr="0030475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自我解嘲法：</w:t>
      </w:r>
      <w:r w:rsidRPr="00304756">
        <w:rPr>
          <w:rFonts w:ascii="標楷體" w:eastAsia="標楷體" w:hAnsi="標楷體" w:cs="標楷體" w:hint="eastAsia"/>
          <w:color w:val="000000"/>
          <w:sz w:val="32"/>
          <w:szCs w:val="32"/>
        </w:rPr>
        <w:t>例如「不行，我真的很膽小，我不敢試啦！」</w:t>
      </w:r>
    </w:p>
    <w:p w:rsidR="007F39DD" w:rsidRPr="00304756" w:rsidRDefault="007F39DD" w:rsidP="00E77436">
      <w:pPr>
        <w:spacing w:line="480" w:lineRule="exact"/>
        <w:ind w:leftChars="177" w:left="31680"/>
        <w:jc w:val="both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304756">
        <w:rPr>
          <w:rFonts w:ascii="標楷體" w:eastAsia="標楷體" w:hAnsi="Wingdings" w:cs="Times New Roman" w:hint="eastAsia"/>
          <w:b/>
          <w:bCs/>
          <w:color w:val="000000"/>
          <w:sz w:val="32"/>
          <w:szCs w:val="32"/>
        </w:rPr>
        <w:sym w:font="Wingdings" w:char="F06F"/>
      </w:r>
      <w:r w:rsidRPr="0030475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遠離現場法：</w:t>
      </w:r>
      <w:r w:rsidRPr="00304756">
        <w:rPr>
          <w:rFonts w:ascii="標楷體" w:eastAsia="標楷體" w:hAnsi="標楷體" w:cs="標楷體" w:hint="eastAsia"/>
          <w:color w:val="000000"/>
          <w:sz w:val="32"/>
          <w:szCs w:val="32"/>
        </w:rPr>
        <w:t>例如「太晚了，我要回家了，我先走了。」</w:t>
      </w:r>
    </w:p>
    <w:p w:rsidR="007F39DD" w:rsidRPr="00304756" w:rsidRDefault="007F39DD" w:rsidP="00E77436">
      <w:pPr>
        <w:spacing w:line="480" w:lineRule="exact"/>
        <w:ind w:leftChars="177" w:left="31680"/>
        <w:jc w:val="both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304756">
        <w:rPr>
          <w:rFonts w:ascii="標楷體" w:eastAsia="標楷體" w:hAnsi="Wingdings" w:cs="Times New Roman" w:hint="eastAsia"/>
          <w:b/>
          <w:bCs/>
          <w:color w:val="000000"/>
          <w:sz w:val="32"/>
          <w:szCs w:val="32"/>
        </w:rPr>
        <w:sym w:font="Wingdings" w:char="F06F"/>
      </w:r>
      <w:r w:rsidRPr="0030475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友誼勸服法：</w:t>
      </w:r>
      <w:r w:rsidRPr="00304756">
        <w:rPr>
          <w:rFonts w:ascii="標楷體" w:eastAsia="標楷體" w:hAnsi="標楷體" w:cs="標楷體" w:hint="eastAsia"/>
          <w:color w:val="000000"/>
          <w:sz w:val="32"/>
          <w:szCs w:val="32"/>
        </w:rPr>
        <w:t>例如「我們是好朋友，我不希望你變成吸毒犯。」</w:t>
      </w:r>
    </w:p>
    <w:p w:rsidR="007F39DD" w:rsidRPr="00304756" w:rsidRDefault="007F39DD" w:rsidP="00E77436">
      <w:pPr>
        <w:spacing w:line="480" w:lineRule="exact"/>
        <w:ind w:leftChars="177" w:left="31680"/>
        <w:jc w:val="both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304756">
        <w:rPr>
          <w:rFonts w:ascii="標楷體" w:eastAsia="標楷體" w:hAnsi="Wingdings" w:cs="Times New Roman" w:hint="eastAsia"/>
          <w:b/>
          <w:bCs/>
          <w:color w:val="000000"/>
          <w:sz w:val="32"/>
          <w:szCs w:val="32"/>
        </w:rPr>
        <w:sym w:font="Wingdings" w:char="F06F"/>
      </w:r>
      <w:r w:rsidRPr="0030475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轉移話題法：</w:t>
      </w:r>
      <w:r w:rsidRPr="00304756">
        <w:rPr>
          <w:rFonts w:ascii="標楷體" w:eastAsia="標楷體" w:hAnsi="標楷體" w:cs="標楷體" w:hint="eastAsia"/>
          <w:color w:val="000000"/>
          <w:sz w:val="32"/>
          <w:szCs w:val="32"/>
        </w:rPr>
        <w:t>例如「ㄟ，你看這個點心好特別，你也吃看看。」</w:t>
      </w:r>
    </w:p>
    <w:p w:rsidR="007F39DD" w:rsidRPr="00304756" w:rsidRDefault="007F39DD" w:rsidP="00E77436">
      <w:pPr>
        <w:spacing w:line="480" w:lineRule="exact"/>
        <w:ind w:leftChars="175" w:left="31680" w:hangingChars="590" w:firstLine="31680"/>
        <w:jc w:val="both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304756">
        <w:rPr>
          <w:rFonts w:ascii="標楷體" w:eastAsia="標楷體" w:hAnsi="Wingdings" w:cs="Times New Roman" w:hint="eastAsia"/>
          <w:b/>
          <w:bCs/>
          <w:color w:val="000000"/>
          <w:sz w:val="32"/>
          <w:szCs w:val="32"/>
        </w:rPr>
        <w:sym w:font="Wingdings" w:char="F06F"/>
      </w:r>
      <w:r w:rsidRPr="0030475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反說服法：</w:t>
      </w:r>
      <w:r w:rsidRPr="00304756">
        <w:rPr>
          <w:rFonts w:ascii="標楷體" w:eastAsia="標楷體" w:hAnsi="標楷體" w:cs="標楷體" w:hint="eastAsia"/>
          <w:color w:val="000000"/>
          <w:sz w:val="32"/>
          <w:szCs w:val="32"/>
        </w:rPr>
        <w:t>例如「這毒品是會上癮的，而且很難戒除，所以你也不要吸啦！」</w:t>
      </w:r>
    </w:p>
    <w:p w:rsidR="007F39DD" w:rsidRDefault="007F39DD" w:rsidP="00E77436">
      <w:pPr>
        <w:spacing w:line="480" w:lineRule="exact"/>
        <w:ind w:leftChars="175" w:left="31680" w:hangingChars="590" w:firstLine="31680"/>
        <w:jc w:val="both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304756">
        <w:rPr>
          <w:rFonts w:ascii="標楷體" w:eastAsia="標楷體" w:hAnsi="Wingdings" w:cs="Times New Roman" w:hint="eastAsia"/>
          <w:b/>
          <w:bCs/>
          <w:color w:val="000000"/>
          <w:sz w:val="32"/>
          <w:szCs w:val="32"/>
        </w:rPr>
        <w:sym w:font="Wingdings" w:char="F06F"/>
      </w:r>
      <w:r w:rsidRPr="0030475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反激將法：</w:t>
      </w:r>
      <w:r w:rsidRPr="00304756">
        <w:rPr>
          <w:rFonts w:ascii="標楷體" w:eastAsia="標楷體" w:hAnsi="標楷體" w:cs="標楷體" w:hint="eastAsia"/>
          <w:color w:val="000000"/>
          <w:sz w:val="32"/>
          <w:szCs w:val="32"/>
        </w:rPr>
        <w:t>例如「如果因為你們說我沒種，我就吸，那才真的沒種呢！</w:t>
      </w:r>
      <w:r w:rsidRPr="0030475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」</w:t>
      </w:r>
    </w:p>
    <w:p w:rsidR="007F39DD" w:rsidRDefault="007F39DD" w:rsidP="00E77436">
      <w:pPr>
        <w:spacing w:line="480" w:lineRule="exact"/>
        <w:ind w:leftChars="175" w:left="31680" w:hangingChars="590" w:firstLine="31680"/>
        <w:jc w:val="both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</w:p>
    <w:p w:rsidR="007F39DD" w:rsidRPr="003D3DC5" w:rsidRDefault="007F39DD" w:rsidP="00971BA0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noProof/>
        </w:rPr>
        <w:pict>
          <v:shape id="_x0000_s1032" type="#_x0000_t202" style="position:absolute;margin-left:0;margin-top:0;width:483pt;height:134.1pt;z-index:251655680;visibility:visible;mso-position-horizontal:center">
            <v:textbox>
              <w:txbxContent>
                <w:p w:rsidR="007F39DD" w:rsidRPr="000871E4" w:rsidRDefault="007F39DD" w:rsidP="002147BC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71E4">
                    <w:rPr>
                      <w:rFonts w:ascii="標楷體" w:eastAsia="標楷體" w:hAnsi="標楷體" w:cs="標楷體" w:hint="eastAsia"/>
                      <w:b/>
                      <w:bCs/>
                      <w:color w:val="000000"/>
                      <w:sz w:val="32"/>
                      <w:szCs w:val="32"/>
                    </w:rPr>
                    <w:t>愛的留言板</w:t>
                  </w:r>
                </w:p>
                <w:p w:rsidR="007F39DD" w:rsidRPr="000871E4" w:rsidRDefault="007F39DD" w:rsidP="002147BC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color w:val="000000"/>
                      <w:sz w:val="28"/>
                      <w:szCs w:val="28"/>
                    </w:rPr>
                  </w:pPr>
                  <w:r w:rsidRPr="000871E4">
                    <w:rPr>
                      <w:rFonts w:ascii="標楷體" w:eastAsia="標楷體" w:hAnsi="標楷體" w:cs="標楷體" w:hint="eastAsia"/>
                      <w:color w:val="000000"/>
                      <w:sz w:val="28"/>
                      <w:szCs w:val="28"/>
                    </w:rPr>
                    <w:t>親愛的家長：您的陪伴與參與，讓孩子遠離毒品危害，就是「為愛拒毒」最佳的表現，請陪孩子寫下您對本學習單以及反毒教育的想法：</w:t>
                  </w:r>
                </w:p>
                <w:p w:rsidR="007F39DD" w:rsidRDefault="007F39DD" w:rsidP="00EF4C89">
                  <w:pPr>
                    <w:rPr>
                      <w:rFonts w:ascii="標楷體" w:eastAsia="標楷體" w:hAnsi="標楷體" w:cs="Times New Roman"/>
                    </w:rPr>
                  </w:pPr>
                </w:p>
                <w:p w:rsidR="007F39DD" w:rsidRDefault="007F39DD" w:rsidP="00EF4C89">
                  <w:pPr>
                    <w:rPr>
                      <w:rFonts w:ascii="標楷體" w:eastAsia="標楷體" w:hAnsi="標楷體" w:cs="Times New Roman"/>
                    </w:rPr>
                  </w:pPr>
                </w:p>
                <w:p w:rsidR="007F39DD" w:rsidRDefault="007F39DD" w:rsidP="00EF4C89">
                  <w:pPr>
                    <w:rPr>
                      <w:rFonts w:ascii="標楷體" w:eastAsia="標楷體" w:hAnsi="標楷體" w:cs="Times New Roman"/>
                    </w:rPr>
                  </w:pPr>
                </w:p>
                <w:p w:rsidR="007F39DD" w:rsidRDefault="007F39DD" w:rsidP="00EF4C89">
                  <w:pPr>
                    <w:rPr>
                      <w:rFonts w:ascii="標楷體" w:eastAsia="標楷體" w:hAnsi="標楷體" w:cs="Times New Roman"/>
                    </w:rPr>
                  </w:pPr>
                </w:p>
                <w:p w:rsidR="007F39DD" w:rsidRDefault="007F39DD" w:rsidP="00EF4C89">
                  <w:pPr>
                    <w:rPr>
                      <w:rFonts w:ascii="標楷體" w:eastAsia="標楷體" w:hAnsi="標楷體" w:cs="Times New Roman"/>
                    </w:rPr>
                  </w:pPr>
                </w:p>
                <w:p w:rsidR="007F39DD" w:rsidRPr="00EF4C89" w:rsidRDefault="007F39DD" w:rsidP="00EF4C89">
                  <w:pPr>
                    <w:rPr>
                      <w:rFonts w:ascii="標楷體" w:eastAsia="標楷體" w:hAnsi="標楷體" w:cs="Times New Roman"/>
                    </w:rPr>
                  </w:pPr>
                </w:p>
              </w:txbxContent>
            </v:textbox>
            <w10:wrap type="square"/>
          </v:shape>
        </w:pict>
      </w:r>
      <w:r w:rsidRPr="003D3DC5">
        <w:rPr>
          <w:rFonts w:ascii="標楷體" w:eastAsia="標楷體" w:hAnsi="標楷體" w:cs="標楷體" w:hint="eastAsia"/>
          <w:kern w:val="0"/>
          <w:sz w:val="28"/>
          <w:szCs w:val="28"/>
        </w:rPr>
        <w:t>學生年級：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    </w:t>
      </w:r>
      <w:r w:rsidRPr="003D3DC5">
        <w:rPr>
          <w:rFonts w:ascii="標楷體" w:eastAsia="標楷體" w:hAnsi="標楷體" w:cs="標楷體" w:hint="eastAsia"/>
          <w:kern w:val="0"/>
          <w:sz w:val="28"/>
          <w:szCs w:val="28"/>
        </w:rPr>
        <w:t>班級：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    </w:t>
      </w:r>
      <w:r w:rsidRPr="003D3DC5">
        <w:rPr>
          <w:rFonts w:ascii="標楷體" w:eastAsia="標楷體" w:hAnsi="標楷體" w:cs="標楷體" w:hint="eastAsia"/>
          <w:kern w:val="0"/>
          <w:sz w:val="28"/>
          <w:szCs w:val="28"/>
        </w:rPr>
        <w:t>座號：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 </w:t>
      </w:r>
      <w:r w:rsidRPr="00EF4C89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3D3DC5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3D3DC5">
        <w:rPr>
          <w:rFonts w:ascii="標楷體" w:eastAsia="標楷體" w:hAnsi="標楷體" w:cs="標楷體" w:hint="eastAsia"/>
          <w:kern w:val="0"/>
          <w:sz w:val="28"/>
          <w:szCs w:val="28"/>
        </w:rPr>
        <w:t>姓名：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   </w:t>
      </w:r>
      <w:r w:rsidRPr="003D3DC5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3D3DC5">
        <w:rPr>
          <w:rFonts w:ascii="標楷體" w:eastAsia="標楷體" w:hAnsi="標楷體" w:cs="標楷體" w:hint="eastAsia"/>
          <w:kern w:val="0"/>
          <w:sz w:val="28"/>
          <w:szCs w:val="28"/>
        </w:rPr>
        <w:t>家長簽名：</w:t>
      </w:r>
    </w:p>
    <w:p w:rsidR="007F39DD" w:rsidRPr="003D3DC5" w:rsidRDefault="007F39DD" w:rsidP="00971BA0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8"/>
          <w:szCs w:val="28"/>
        </w:rPr>
      </w:pPr>
      <w:r w:rsidRPr="003D3DC5">
        <w:rPr>
          <w:rFonts w:ascii="標楷體" w:eastAsia="標楷體" w:hAnsi="標楷體" w:cs="標楷體" w:hint="eastAsia"/>
          <w:kern w:val="0"/>
          <w:sz w:val="28"/>
          <w:szCs w:val="28"/>
        </w:rPr>
        <w:t>～孩子的成長需要您的關心和陪伴，暑假期間請注意孩子交友與生活作息～</w:t>
      </w:r>
    </w:p>
    <w:p w:rsidR="007F39DD" w:rsidRPr="00542F7C" w:rsidRDefault="007F39DD" w:rsidP="00542F7C">
      <w:pPr>
        <w:autoSpaceDE w:val="0"/>
        <w:autoSpaceDN w:val="0"/>
        <w:adjustRightInd w:val="0"/>
        <w:jc w:val="right"/>
        <w:rPr>
          <w:rFonts w:ascii="標楷體" w:eastAsia="標楷體" w:hAnsi="標楷體" w:cs="Times New Roman"/>
          <w:kern w:val="0"/>
          <w:sz w:val="28"/>
          <w:szCs w:val="28"/>
        </w:rPr>
      </w:pPr>
      <w:r w:rsidRPr="00542F7C">
        <w:rPr>
          <w:rFonts w:ascii="標楷體" w:eastAsia="標楷體" w:hAnsi="標楷體" w:cs="標楷體" w:hint="eastAsia"/>
          <w:kern w:val="0"/>
          <w:sz w:val="28"/>
          <w:szCs w:val="28"/>
        </w:rPr>
        <w:t>教育部、地方政府、學校關心你的健康與成長。</w:t>
      </w:r>
    </w:p>
    <w:p w:rsidR="007F39DD" w:rsidRDefault="007F39DD" w:rsidP="00256563">
      <w:pPr>
        <w:autoSpaceDE w:val="0"/>
        <w:autoSpaceDN w:val="0"/>
        <w:adjustRightInd w:val="0"/>
        <w:rPr>
          <w:rFonts w:ascii="標楷體" w:eastAsia="標楷體" w:hAnsi="標楷體" w:cs="Times New Roman"/>
          <w:b/>
          <w:bCs/>
          <w:i/>
          <w:iCs/>
          <w:noProof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【相</w:t>
      </w:r>
      <w:r w:rsidRPr="00A02183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關資訊可參考紫錐花運動官方網站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：</w:t>
      </w:r>
      <w:r w:rsidRPr="006031D2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http://enc.moe.edu.tw/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】</w:t>
      </w:r>
    </w:p>
    <w:p w:rsidR="007F39DD" w:rsidRPr="00256563" w:rsidRDefault="007F39DD" w:rsidP="00971BA0">
      <w:pPr>
        <w:autoSpaceDE w:val="0"/>
        <w:autoSpaceDN w:val="0"/>
        <w:adjustRightInd w:val="0"/>
        <w:rPr>
          <w:rFonts w:ascii="標楷體" w:eastAsia="標楷體" w:hAnsi="標楷體" w:cs="Times New Roman"/>
          <w:sz w:val="28"/>
          <w:szCs w:val="28"/>
        </w:rPr>
      </w:pPr>
      <w:r w:rsidRPr="000871E4">
        <w:rPr>
          <w:rFonts w:ascii="標楷體" w:eastAsia="標楷體" w:hAnsi="標楷體" w:cs="Times New Roman"/>
          <w:b/>
          <w:bCs/>
          <w:noProof/>
          <w:color w:val="000000"/>
          <w:sz w:val="32"/>
          <w:szCs w:val="32"/>
        </w:rPr>
        <w:pict>
          <v:shape id="圖片 8" o:spid="_x0000_i1025" type="#_x0000_t75" style="width:136.5pt;height:136.5pt;visibility:visible">
            <v:imagedata r:id="rId9" o:title=""/>
          </v:shape>
        </w:pict>
      </w:r>
    </w:p>
    <w:sectPr w:rsidR="007F39DD" w:rsidRPr="00256563" w:rsidSect="00266EEC">
      <w:pgSz w:w="11906" w:h="16838"/>
      <w:pgMar w:top="993" w:right="849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9DD" w:rsidRDefault="007F39DD" w:rsidP="00FC32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F39DD" w:rsidRDefault="007F39DD" w:rsidP="00FC32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9DD" w:rsidRDefault="007F39DD" w:rsidP="00FC32C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F39DD" w:rsidRDefault="007F39DD" w:rsidP="00FC32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962B0"/>
    <w:multiLevelType w:val="hybridMultilevel"/>
    <w:tmpl w:val="1E786380"/>
    <w:lvl w:ilvl="0" w:tplc="F27073DC">
      <w:start w:val="1"/>
      <w:numFmt w:val="upperLetter"/>
      <w:lvlText w:val="（%1）"/>
      <w:lvlJc w:val="left"/>
      <w:pPr>
        <w:ind w:left="1455" w:hanging="73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314A3152"/>
    <w:multiLevelType w:val="hybridMultilevel"/>
    <w:tmpl w:val="08700E68"/>
    <w:lvl w:ilvl="0" w:tplc="4BE60BFC">
      <w:start w:val="1"/>
      <w:numFmt w:val="upperLetter"/>
      <w:lvlText w:val="（%1）"/>
      <w:lvlJc w:val="left"/>
      <w:pPr>
        <w:ind w:left="1440" w:hanging="73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5" w:hanging="480"/>
      </w:pPr>
    </w:lvl>
    <w:lvl w:ilvl="2" w:tplc="0409001B">
      <w:start w:val="1"/>
      <w:numFmt w:val="lowerRoman"/>
      <w:lvlText w:val="%3."/>
      <w:lvlJc w:val="right"/>
      <w:pPr>
        <w:ind w:left="2145" w:hanging="480"/>
      </w:pPr>
    </w:lvl>
    <w:lvl w:ilvl="3" w:tplc="0409000F">
      <w:start w:val="1"/>
      <w:numFmt w:val="decimal"/>
      <w:lvlText w:val="%4."/>
      <w:lvlJc w:val="left"/>
      <w:pPr>
        <w:ind w:left="2625" w:hanging="480"/>
      </w:pPr>
    </w:lvl>
    <w:lvl w:ilvl="4" w:tplc="04090019">
      <w:start w:val="1"/>
      <w:numFmt w:val="ideographTraditional"/>
      <w:lvlText w:val="%5、"/>
      <w:lvlJc w:val="left"/>
      <w:pPr>
        <w:ind w:left="3105" w:hanging="480"/>
      </w:pPr>
    </w:lvl>
    <w:lvl w:ilvl="5" w:tplc="0409001B">
      <w:start w:val="1"/>
      <w:numFmt w:val="lowerRoman"/>
      <w:lvlText w:val="%6."/>
      <w:lvlJc w:val="right"/>
      <w:pPr>
        <w:ind w:left="3585" w:hanging="480"/>
      </w:pPr>
    </w:lvl>
    <w:lvl w:ilvl="6" w:tplc="0409000F">
      <w:start w:val="1"/>
      <w:numFmt w:val="decimal"/>
      <w:lvlText w:val="%7."/>
      <w:lvlJc w:val="left"/>
      <w:pPr>
        <w:ind w:left="4065" w:hanging="480"/>
      </w:pPr>
    </w:lvl>
    <w:lvl w:ilvl="7" w:tplc="04090019">
      <w:start w:val="1"/>
      <w:numFmt w:val="ideographTraditional"/>
      <w:lvlText w:val="%8、"/>
      <w:lvlJc w:val="left"/>
      <w:pPr>
        <w:ind w:left="4545" w:hanging="480"/>
      </w:pPr>
    </w:lvl>
    <w:lvl w:ilvl="8" w:tplc="0409001B">
      <w:start w:val="1"/>
      <w:numFmt w:val="lowerRoman"/>
      <w:lvlText w:val="%9."/>
      <w:lvlJc w:val="right"/>
      <w:pPr>
        <w:ind w:left="5025" w:hanging="480"/>
      </w:pPr>
    </w:lvl>
  </w:abstractNum>
  <w:abstractNum w:abstractNumId="2">
    <w:nsid w:val="52930C7A"/>
    <w:multiLevelType w:val="hybridMultilevel"/>
    <w:tmpl w:val="F5F8BC20"/>
    <w:lvl w:ilvl="0" w:tplc="81701D8C">
      <w:start w:val="1"/>
      <w:numFmt w:val="upperLetter"/>
      <w:lvlText w:val="（%1）"/>
      <w:lvlJc w:val="left"/>
      <w:pPr>
        <w:ind w:left="795" w:hanging="795"/>
      </w:pPr>
      <w:rPr>
        <w:rFonts w:hint="default"/>
        <w:color w:val="000000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B6E67BA"/>
    <w:multiLevelType w:val="hybridMultilevel"/>
    <w:tmpl w:val="B3483D9C"/>
    <w:lvl w:ilvl="0" w:tplc="48208084">
      <w:start w:val="1"/>
      <w:numFmt w:val="upperLetter"/>
      <w:lvlText w:val="（%1）"/>
      <w:lvlJc w:val="left"/>
      <w:pPr>
        <w:ind w:left="1455" w:hanging="73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64A31927"/>
    <w:multiLevelType w:val="hybridMultilevel"/>
    <w:tmpl w:val="48F66508"/>
    <w:lvl w:ilvl="0" w:tplc="7534CF96">
      <w:start w:val="1"/>
      <w:numFmt w:val="upperLetter"/>
      <w:lvlText w:val="（%1）"/>
      <w:lvlJc w:val="left"/>
      <w:pPr>
        <w:ind w:left="1455" w:hanging="73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6A9A6B7B"/>
    <w:multiLevelType w:val="hybridMultilevel"/>
    <w:tmpl w:val="14183CAE"/>
    <w:lvl w:ilvl="0" w:tplc="F6E2FB9C">
      <w:start w:val="1"/>
      <w:numFmt w:val="upperLetter"/>
      <w:lvlText w:val="（%1）"/>
      <w:lvlJc w:val="left"/>
      <w:pPr>
        <w:ind w:left="1587" w:hanging="73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2" w:hanging="480"/>
      </w:pPr>
    </w:lvl>
    <w:lvl w:ilvl="2" w:tplc="0409001B">
      <w:start w:val="1"/>
      <w:numFmt w:val="lowerRoman"/>
      <w:lvlText w:val="%3."/>
      <w:lvlJc w:val="right"/>
      <w:pPr>
        <w:ind w:left="2292" w:hanging="480"/>
      </w:pPr>
    </w:lvl>
    <w:lvl w:ilvl="3" w:tplc="0409000F">
      <w:start w:val="1"/>
      <w:numFmt w:val="decimal"/>
      <w:lvlText w:val="%4."/>
      <w:lvlJc w:val="left"/>
      <w:pPr>
        <w:ind w:left="2772" w:hanging="480"/>
      </w:pPr>
    </w:lvl>
    <w:lvl w:ilvl="4" w:tplc="04090019">
      <w:start w:val="1"/>
      <w:numFmt w:val="ideographTraditional"/>
      <w:lvlText w:val="%5、"/>
      <w:lvlJc w:val="left"/>
      <w:pPr>
        <w:ind w:left="3252" w:hanging="480"/>
      </w:pPr>
    </w:lvl>
    <w:lvl w:ilvl="5" w:tplc="0409001B">
      <w:start w:val="1"/>
      <w:numFmt w:val="lowerRoman"/>
      <w:lvlText w:val="%6."/>
      <w:lvlJc w:val="right"/>
      <w:pPr>
        <w:ind w:left="3732" w:hanging="480"/>
      </w:pPr>
    </w:lvl>
    <w:lvl w:ilvl="6" w:tplc="0409000F">
      <w:start w:val="1"/>
      <w:numFmt w:val="decimal"/>
      <w:lvlText w:val="%7."/>
      <w:lvlJc w:val="left"/>
      <w:pPr>
        <w:ind w:left="4212" w:hanging="480"/>
      </w:pPr>
    </w:lvl>
    <w:lvl w:ilvl="7" w:tplc="04090019">
      <w:start w:val="1"/>
      <w:numFmt w:val="ideographTraditional"/>
      <w:lvlText w:val="%8、"/>
      <w:lvlJc w:val="left"/>
      <w:pPr>
        <w:ind w:left="4692" w:hanging="480"/>
      </w:pPr>
    </w:lvl>
    <w:lvl w:ilvl="8" w:tplc="0409001B">
      <w:start w:val="1"/>
      <w:numFmt w:val="lowerRoman"/>
      <w:lvlText w:val="%9."/>
      <w:lvlJc w:val="right"/>
      <w:pPr>
        <w:ind w:left="5172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6C38"/>
    <w:rsid w:val="00002188"/>
    <w:rsid w:val="0000324B"/>
    <w:rsid w:val="00007424"/>
    <w:rsid w:val="00007A6F"/>
    <w:rsid w:val="0001717C"/>
    <w:rsid w:val="00023565"/>
    <w:rsid w:val="000247D6"/>
    <w:rsid w:val="0002624A"/>
    <w:rsid w:val="00030E88"/>
    <w:rsid w:val="00034EB0"/>
    <w:rsid w:val="00041263"/>
    <w:rsid w:val="00044D88"/>
    <w:rsid w:val="0004532C"/>
    <w:rsid w:val="000502CC"/>
    <w:rsid w:val="00054573"/>
    <w:rsid w:val="00065907"/>
    <w:rsid w:val="00067760"/>
    <w:rsid w:val="00073119"/>
    <w:rsid w:val="000776C1"/>
    <w:rsid w:val="000871E4"/>
    <w:rsid w:val="00087455"/>
    <w:rsid w:val="000964B6"/>
    <w:rsid w:val="000A4B53"/>
    <w:rsid w:val="000B2BC2"/>
    <w:rsid w:val="000B3B61"/>
    <w:rsid w:val="000C1BFB"/>
    <w:rsid w:val="000C4537"/>
    <w:rsid w:val="000C55EB"/>
    <w:rsid w:val="000D0930"/>
    <w:rsid w:val="000D0CDC"/>
    <w:rsid w:val="000D2CF1"/>
    <w:rsid w:val="000D6AD9"/>
    <w:rsid w:val="000D6B52"/>
    <w:rsid w:val="000E3C1F"/>
    <w:rsid w:val="000E4931"/>
    <w:rsid w:val="000E5323"/>
    <w:rsid w:val="000F3F7D"/>
    <w:rsid w:val="00100B6C"/>
    <w:rsid w:val="001010D4"/>
    <w:rsid w:val="00103347"/>
    <w:rsid w:val="00105673"/>
    <w:rsid w:val="00105C7D"/>
    <w:rsid w:val="001076F0"/>
    <w:rsid w:val="00111726"/>
    <w:rsid w:val="0012128F"/>
    <w:rsid w:val="0012368E"/>
    <w:rsid w:val="00125360"/>
    <w:rsid w:val="00132695"/>
    <w:rsid w:val="001362EA"/>
    <w:rsid w:val="001401E8"/>
    <w:rsid w:val="001463A6"/>
    <w:rsid w:val="00152D08"/>
    <w:rsid w:val="00152D3F"/>
    <w:rsid w:val="00156C9C"/>
    <w:rsid w:val="0016083F"/>
    <w:rsid w:val="00161706"/>
    <w:rsid w:val="00165C0E"/>
    <w:rsid w:val="001669D3"/>
    <w:rsid w:val="001723D0"/>
    <w:rsid w:val="00172BF4"/>
    <w:rsid w:val="00174F3B"/>
    <w:rsid w:val="00176619"/>
    <w:rsid w:val="00176A00"/>
    <w:rsid w:val="001850CB"/>
    <w:rsid w:val="0018639B"/>
    <w:rsid w:val="00191B98"/>
    <w:rsid w:val="001945F7"/>
    <w:rsid w:val="00195969"/>
    <w:rsid w:val="001A0568"/>
    <w:rsid w:val="001A14C8"/>
    <w:rsid w:val="001A2DD0"/>
    <w:rsid w:val="001B22FA"/>
    <w:rsid w:val="001B2C74"/>
    <w:rsid w:val="001B5A3A"/>
    <w:rsid w:val="001B7ED2"/>
    <w:rsid w:val="001D1517"/>
    <w:rsid w:val="001D16BF"/>
    <w:rsid w:val="001E3846"/>
    <w:rsid w:val="001F155B"/>
    <w:rsid w:val="001F41B7"/>
    <w:rsid w:val="00203488"/>
    <w:rsid w:val="00213FFC"/>
    <w:rsid w:val="002147BC"/>
    <w:rsid w:val="00220BE8"/>
    <w:rsid w:val="002216D0"/>
    <w:rsid w:val="0023569F"/>
    <w:rsid w:val="00237147"/>
    <w:rsid w:val="00237792"/>
    <w:rsid w:val="00241215"/>
    <w:rsid w:val="00246E13"/>
    <w:rsid w:val="00254127"/>
    <w:rsid w:val="00256563"/>
    <w:rsid w:val="0025760C"/>
    <w:rsid w:val="00266EEC"/>
    <w:rsid w:val="002733BB"/>
    <w:rsid w:val="00275B92"/>
    <w:rsid w:val="00277361"/>
    <w:rsid w:val="00285F74"/>
    <w:rsid w:val="00294F2F"/>
    <w:rsid w:val="00297D62"/>
    <w:rsid w:val="002A05D5"/>
    <w:rsid w:val="002A2F70"/>
    <w:rsid w:val="002A697F"/>
    <w:rsid w:val="002B0067"/>
    <w:rsid w:val="002B2F07"/>
    <w:rsid w:val="002B54F2"/>
    <w:rsid w:val="002B5BDC"/>
    <w:rsid w:val="002B7F6D"/>
    <w:rsid w:val="002D3ACE"/>
    <w:rsid w:val="002E1EE9"/>
    <w:rsid w:val="002E2FDF"/>
    <w:rsid w:val="002E4D8C"/>
    <w:rsid w:val="002F1EA0"/>
    <w:rsid w:val="00304756"/>
    <w:rsid w:val="0031313F"/>
    <w:rsid w:val="00321688"/>
    <w:rsid w:val="00337197"/>
    <w:rsid w:val="00342B60"/>
    <w:rsid w:val="00345A0B"/>
    <w:rsid w:val="00347915"/>
    <w:rsid w:val="003518BC"/>
    <w:rsid w:val="00360E41"/>
    <w:rsid w:val="0036364C"/>
    <w:rsid w:val="003A4F13"/>
    <w:rsid w:val="003A6692"/>
    <w:rsid w:val="003C2DC0"/>
    <w:rsid w:val="003C6C38"/>
    <w:rsid w:val="003C7E44"/>
    <w:rsid w:val="003D3DC5"/>
    <w:rsid w:val="003E120B"/>
    <w:rsid w:val="003E59C3"/>
    <w:rsid w:val="003E67BB"/>
    <w:rsid w:val="003F0248"/>
    <w:rsid w:val="003F024B"/>
    <w:rsid w:val="003F2E02"/>
    <w:rsid w:val="00417415"/>
    <w:rsid w:val="00426178"/>
    <w:rsid w:val="004412A1"/>
    <w:rsid w:val="004415D0"/>
    <w:rsid w:val="004432BF"/>
    <w:rsid w:val="00443BA6"/>
    <w:rsid w:val="00452280"/>
    <w:rsid w:val="00455D94"/>
    <w:rsid w:val="00457534"/>
    <w:rsid w:val="0046312A"/>
    <w:rsid w:val="00465FC5"/>
    <w:rsid w:val="00466BFA"/>
    <w:rsid w:val="00476DE4"/>
    <w:rsid w:val="00480AA9"/>
    <w:rsid w:val="004848DE"/>
    <w:rsid w:val="0049341F"/>
    <w:rsid w:val="00496943"/>
    <w:rsid w:val="004A49C6"/>
    <w:rsid w:val="004A61DE"/>
    <w:rsid w:val="004B408C"/>
    <w:rsid w:val="004C0701"/>
    <w:rsid w:val="004C419A"/>
    <w:rsid w:val="004C7166"/>
    <w:rsid w:val="004C7439"/>
    <w:rsid w:val="004D03CA"/>
    <w:rsid w:val="004E2730"/>
    <w:rsid w:val="004E2A6A"/>
    <w:rsid w:val="004E5D3B"/>
    <w:rsid w:val="004F056B"/>
    <w:rsid w:val="00500E18"/>
    <w:rsid w:val="00510215"/>
    <w:rsid w:val="00531E20"/>
    <w:rsid w:val="00533F6B"/>
    <w:rsid w:val="00542F7C"/>
    <w:rsid w:val="00546B8A"/>
    <w:rsid w:val="005511C8"/>
    <w:rsid w:val="0055368C"/>
    <w:rsid w:val="0056184B"/>
    <w:rsid w:val="005714D4"/>
    <w:rsid w:val="00583F0A"/>
    <w:rsid w:val="00586659"/>
    <w:rsid w:val="005A0EED"/>
    <w:rsid w:val="005A27CE"/>
    <w:rsid w:val="005A281A"/>
    <w:rsid w:val="005A36FF"/>
    <w:rsid w:val="005A6487"/>
    <w:rsid w:val="005A6E3A"/>
    <w:rsid w:val="005A7E9A"/>
    <w:rsid w:val="005B48C6"/>
    <w:rsid w:val="005C1C03"/>
    <w:rsid w:val="005E13B7"/>
    <w:rsid w:val="005F2C71"/>
    <w:rsid w:val="006023E8"/>
    <w:rsid w:val="006031D2"/>
    <w:rsid w:val="006060EF"/>
    <w:rsid w:val="00606A06"/>
    <w:rsid w:val="00612519"/>
    <w:rsid w:val="00616300"/>
    <w:rsid w:val="00620FDC"/>
    <w:rsid w:val="0063215F"/>
    <w:rsid w:val="00634844"/>
    <w:rsid w:val="00634DCF"/>
    <w:rsid w:val="006419EA"/>
    <w:rsid w:val="006509CB"/>
    <w:rsid w:val="00652D67"/>
    <w:rsid w:val="00654F6E"/>
    <w:rsid w:val="006604E2"/>
    <w:rsid w:val="00662341"/>
    <w:rsid w:val="006747AB"/>
    <w:rsid w:val="006A1AAF"/>
    <w:rsid w:val="006A6F77"/>
    <w:rsid w:val="006A748D"/>
    <w:rsid w:val="006B1CE7"/>
    <w:rsid w:val="006C15F1"/>
    <w:rsid w:val="006C48EE"/>
    <w:rsid w:val="006C5AE2"/>
    <w:rsid w:val="006C771B"/>
    <w:rsid w:val="006D1023"/>
    <w:rsid w:val="006D7241"/>
    <w:rsid w:val="006E2305"/>
    <w:rsid w:val="006E2732"/>
    <w:rsid w:val="006E63E1"/>
    <w:rsid w:val="006F6BA7"/>
    <w:rsid w:val="006F7931"/>
    <w:rsid w:val="00703C04"/>
    <w:rsid w:val="00705E08"/>
    <w:rsid w:val="00713FBB"/>
    <w:rsid w:val="00715A61"/>
    <w:rsid w:val="0072084F"/>
    <w:rsid w:val="007229A8"/>
    <w:rsid w:val="00722D77"/>
    <w:rsid w:val="00723500"/>
    <w:rsid w:val="00724E84"/>
    <w:rsid w:val="007424B4"/>
    <w:rsid w:val="007461D3"/>
    <w:rsid w:val="007568D6"/>
    <w:rsid w:val="00756D4C"/>
    <w:rsid w:val="00757349"/>
    <w:rsid w:val="00770160"/>
    <w:rsid w:val="00771A70"/>
    <w:rsid w:val="0078056E"/>
    <w:rsid w:val="00787C2C"/>
    <w:rsid w:val="00787F98"/>
    <w:rsid w:val="007925FB"/>
    <w:rsid w:val="0079292B"/>
    <w:rsid w:val="007A1528"/>
    <w:rsid w:val="007A2160"/>
    <w:rsid w:val="007A36B5"/>
    <w:rsid w:val="007C1057"/>
    <w:rsid w:val="007C2824"/>
    <w:rsid w:val="007C487A"/>
    <w:rsid w:val="007C6DF5"/>
    <w:rsid w:val="007D39B0"/>
    <w:rsid w:val="007D5241"/>
    <w:rsid w:val="007D7543"/>
    <w:rsid w:val="007D7D3E"/>
    <w:rsid w:val="007F0392"/>
    <w:rsid w:val="007F0884"/>
    <w:rsid w:val="007F39DD"/>
    <w:rsid w:val="00815B8A"/>
    <w:rsid w:val="008213A9"/>
    <w:rsid w:val="008218CA"/>
    <w:rsid w:val="008226C2"/>
    <w:rsid w:val="00824968"/>
    <w:rsid w:val="0082603C"/>
    <w:rsid w:val="008345AE"/>
    <w:rsid w:val="00835DD5"/>
    <w:rsid w:val="00841802"/>
    <w:rsid w:val="008446D1"/>
    <w:rsid w:val="0084783C"/>
    <w:rsid w:val="00854632"/>
    <w:rsid w:val="008561C2"/>
    <w:rsid w:val="0086340E"/>
    <w:rsid w:val="00865601"/>
    <w:rsid w:val="00867ACF"/>
    <w:rsid w:val="0088051F"/>
    <w:rsid w:val="00882236"/>
    <w:rsid w:val="008855BF"/>
    <w:rsid w:val="00885EC6"/>
    <w:rsid w:val="008931B2"/>
    <w:rsid w:val="008937C6"/>
    <w:rsid w:val="00894C72"/>
    <w:rsid w:val="00894D2C"/>
    <w:rsid w:val="008A3072"/>
    <w:rsid w:val="008D0711"/>
    <w:rsid w:val="008E6E38"/>
    <w:rsid w:val="008F29B0"/>
    <w:rsid w:val="009022EC"/>
    <w:rsid w:val="009108AC"/>
    <w:rsid w:val="009173DF"/>
    <w:rsid w:val="00921595"/>
    <w:rsid w:val="0092164A"/>
    <w:rsid w:val="0092513C"/>
    <w:rsid w:val="009267D3"/>
    <w:rsid w:val="009349C8"/>
    <w:rsid w:val="009349D0"/>
    <w:rsid w:val="009373F0"/>
    <w:rsid w:val="00964481"/>
    <w:rsid w:val="00971BA0"/>
    <w:rsid w:val="00971F94"/>
    <w:rsid w:val="00974744"/>
    <w:rsid w:val="00977191"/>
    <w:rsid w:val="0098047F"/>
    <w:rsid w:val="00987716"/>
    <w:rsid w:val="00996175"/>
    <w:rsid w:val="009A3FD1"/>
    <w:rsid w:val="009A4E73"/>
    <w:rsid w:val="009B2173"/>
    <w:rsid w:val="009B5ADD"/>
    <w:rsid w:val="009B7034"/>
    <w:rsid w:val="009C0B7F"/>
    <w:rsid w:val="009C15A8"/>
    <w:rsid w:val="009E3E33"/>
    <w:rsid w:val="009F4A90"/>
    <w:rsid w:val="00A00D11"/>
    <w:rsid w:val="00A02183"/>
    <w:rsid w:val="00A03488"/>
    <w:rsid w:val="00A03B1F"/>
    <w:rsid w:val="00A0412A"/>
    <w:rsid w:val="00A163AC"/>
    <w:rsid w:val="00A1703F"/>
    <w:rsid w:val="00A20CF5"/>
    <w:rsid w:val="00A32174"/>
    <w:rsid w:val="00A35500"/>
    <w:rsid w:val="00A4066C"/>
    <w:rsid w:val="00A447CF"/>
    <w:rsid w:val="00A5099C"/>
    <w:rsid w:val="00A62577"/>
    <w:rsid w:val="00A648F6"/>
    <w:rsid w:val="00A719B0"/>
    <w:rsid w:val="00A7446C"/>
    <w:rsid w:val="00A74F16"/>
    <w:rsid w:val="00A87B90"/>
    <w:rsid w:val="00A91054"/>
    <w:rsid w:val="00A95213"/>
    <w:rsid w:val="00AA1F1D"/>
    <w:rsid w:val="00AA2BC7"/>
    <w:rsid w:val="00AB2352"/>
    <w:rsid w:val="00AB6FAD"/>
    <w:rsid w:val="00AB7FF8"/>
    <w:rsid w:val="00AE17AE"/>
    <w:rsid w:val="00AE5C30"/>
    <w:rsid w:val="00AE6E96"/>
    <w:rsid w:val="00AF2ADE"/>
    <w:rsid w:val="00B03AAA"/>
    <w:rsid w:val="00B23349"/>
    <w:rsid w:val="00B30BC4"/>
    <w:rsid w:val="00B40C2E"/>
    <w:rsid w:val="00B419B9"/>
    <w:rsid w:val="00B4560A"/>
    <w:rsid w:val="00B83A04"/>
    <w:rsid w:val="00B85EA9"/>
    <w:rsid w:val="00B87EBD"/>
    <w:rsid w:val="00B94D24"/>
    <w:rsid w:val="00B958B2"/>
    <w:rsid w:val="00BA18DE"/>
    <w:rsid w:val="00BA3172"/>
    <w:rsid w:val="00BA5755"/>
    <w:rsid w:val="00BB605D"/>
    <w:rsid w:val="00BC544D"/>
    <w:rsid w:val="00BC66DD"/>
    <w:rsid w:val="00BD70C1"/>
    <w:rsid w:val="00BE32E1"/>
    <w:rsid w:val="00BE4604"/>
    <w:rsid w:val="00BF0CDA"/>
    <w:rsid w:val="00BF43AE"/>
    <w:rsid w:val="00BF5BBB"/>
    <w:rsid w:val="00BF7296"/>
    <w:rsid w:val="00C032AC"/>
    <w:rsid w:val="00C04EB5"/>
    <w:rsid w:val="00C15A26"/>
    <w:rsid w:val="00C23DD8"/>
    <w:rsid w:val="00C27DB5"/>
    <w:rsid w:val="00C44A52"/>
    <w:rsid w:val="00C45956"/>
    <w:rsid w:val="00C559CE"/>
    <w:rsid w:val="00C5649D"/>
    <w:rsid w:val="00C61060"/>
    <w:rsid w:val="00C6346E"/>
    <w:rsid w:val="00C77E8F"/>
    <w:rsid w:val="00C81C95"/>
    <w:rsid w:val="00CB3E51"/>
    <w:rsid w:val="00CC35A9"/>
    <w:rsid w:val="00CC72AA"/>
    <w:rsid w:val="00CE0B4B"/>
    <w:rsid w:val="00CE33A6"/>
    <w:rsid w:val="00CF22F2"/>
    <w:rsid w:val="00D07389"/>
    <w:rsid w:val="00D11303"/>
    <w:rsid w:val="00D1593B"/>
    <w:rsid w:val="00D40A69"/>
    <w:rsid w:val="00D438E3"/>
    <w:rsid w:val="00D44C63"/>
    <w:rsid w:val="00D57ECE"/>
    <w:rsid w:val="00D623AC"/>
    <w:rsid w:val="00D647EE"/>
    <w:rsid w:val="00D65A36"/>
    <w:rsid w:val="00D715B5"/>
    <w:rsid w:val="00D75516"/>
    <w:rsid w:val="00D90911"/>
    <w:rsid w:val="00D931DB"/>
    <w:rsid w:val="00D9693E"/>
    <w:rsid w:val="00DA017B"/>
    <w:rsid w:val="00DB43BC"/>
    <w:rsid w:val="00DC2BBA"/>
    <w:rsid w:val="00DC642B"/>
    <w:rsid w:val="00DD1258"/>
    <w:rsid w:val="00DE5527"/>
    <w:rsid w:val="00DF66B7"/>
    <w:rsid w:val="00DF66BA"/>
    <w:rsid w:val="00DF743B"/>
    <w:rsid w:val="00E04920"/>
    <w:rsid w:val="00E05FA9"/>
    <w:rsid w:val="00E079C7"/>
    <w:rsid w:val="00E12840"/>
    <w:rsid w:val="00E20891"/>
    <w:rsid w:val="00E24CAF"/>
    <w:rsid w:val="00E24CBE"/>
    <w:rsid w:val="00E31EDE"/>
    <w:rsid w:val="00E62C56"/>
    <w:rsid w:val="00E67075"/>
    <w:rsid w:val="00E70F49"/>
    <w:rsid w:val="00E77436"/>
    <w:rsid w:val="00E77C13"/>
    <w:rsid w:val="00E92A2A"/>
    <w:rsid w:val="00EA6312"/>
    <w:rsid w:val="00EA6886"/>
    <w:rsid w:val="00EB144E"/>
    <w:rsid w:val="00EB4D77"/>
    <w:rsid w:val="00EB579D"/>
    <w:rsid w:val="00EC48A5"/>
    <w:rsid w:val="00ED569F"/>
    <w:rsid w:val="00EE3594"/>
    <w:rsid w:val="00EF0ECD"/>
    <w:rsid w:val="00EF2693"/>
    <w:rsid w:val="00EF4C89"/>
    <w:rsid w:val="00EF51E2"/>
    <w:rsid w:val="00EF5834"/>
    <w:rsid w:val="00EF775F"/>
    <w:rsid w:val="00F0370F"/>
    <w:rsid w:val="00F04FD6"/>
    <w:rsid w:val="00F0557B"/>
    <w:rsid w:val="00F2000C"/>
    <w:rsid w:val="00F205B9"/>
    <w:rsid w:val="00F22B9E"/>
    <w:rsid w:val="00F23455"/>
    <w:rsid w:val="00F259DC"/>
    <w:rsid w:val="00F32204"/>
    <w:rsid w:val="00F36499"/>
    <w:rsid w:val="00F4799D"/>
    <w:rsid w:val="00F50A09"/>
    <w:rsid w:val="00F535EC"/>
    <w:rsid w:val="00F53720"/>
    <w:rsid w:val="00F56E94"/>
    <w:rsid w:val="00F65361"/>
    <w:rsid w:val="00F664B1"/>
    <w:rsid w:val="00F714BA"/>
    <w:rsid w:val="00F763C5"/>
    <w:rsid w:val="00F824C4"/>
    <w:rsid w:val="00FA2805"/>
    <w:rsid w:val="00FA44FC"/>
    <w:rsid w:val="00FB2D83"/>
    <w:rsid w:val="00FB4E7F"/>
    <w:rsid w:val="00FB58D3"/>
    <w:rsid w:val="00FB65AF"/>
    <w:rsid w:val="00FB678B"/>
    <w:rsid w:val="00FC1A04"/>
    <w:rsid w:val="00FC1AA2"/>
    <w:rsid w:val="00FC2423"/>
    <w:rsid w:val="00FC32C7"/>
    <w:rsid w:val="00FC401B"/>
    <w:rsid w:val="00FC58BA"/>
    <w:rsid w:val="00FC7190"/>
    <w:rsid w:val="00FD67F8"/>
    <w:rsid w:val="00FE17FC"/>
    <w:rsid w:val="00FE1808"/>
    <w:rsid w:val="00FE2D70"/>
    <w:rsid w:val="00FE4022"/>
    <w:rsid w:val="00FE5C14"/>
    <w:rsid w:val="00FF3C15"/>
    <w:rsid w:val="00FF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FD6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C6C38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6C38"/>
    <w:rPr>
      <w:rFonts w:ascii="Cambria" w:eastAsia="新細明體" w:hAnsi="Cambria" w:cs="Cambria"/>
      <w:sz w:val="18"/>
      <w:szCs w:val="18"/>
    </w:rPr>
  </w:style>
  <w:style w:type="paragraph" w:styleId="ListParagraph">
    <w:name w:val="List Paragraph"/>
    <w:basedOn w:val="Normal"/>
    <w:uiPriority w:val="99"/>
    <w:qFormat/>
    <w:rsid w:val="007D39B0"/>
    <w:pPr>
      <w:ind w:leftChars="200" w:left="480"/>
    </w:pPr>
  </w:style>
  <w:style w:type="paragraph" w:customStyle="1" w:styleId="2">
    <w:name w:val="清單段落2"/>
    <w:basedOn w:val="Normal"/>
    <w:uiPriority w:val="99"/>
    <w:rsid w:val="008226C2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FC32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C32C7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FC32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C32C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365</Words>
  <Characters>2084</Characters>
  <Application>Microsoft Office Outlook</Application>
  <DocSecurity>0</DocSecurity>
  <Lines>0</Lines>
  <Paragraphs>0</Paragraphs>
  <ScaleCrop>false</ScaleCrop>
  <Company>tspes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教育部104年紫錐花運動暑假反毒學習單─國小高年級、國中版</dc:title>
  <dc:subject/>
  <dc:creator>user</dc:creator>
  <cp:keywords/>
  <dc:description/>
  <cp:lastModifiedBy>賴月英</cp:lastModifiedBy>
  <cp:revision>2</cp:revision>
  <cp:lastPrinted>2015-05-13T01:37:00Z</cp:lastPrinted>
  <dcterms:created xsi:type="dcterms:W3CDTF">2015-06-02T03:46:00Z</dcterms:created>
  <dcterms:modified xsi:type="dcterms:W3CDTF">2015-06-02T03:46:00Z</dcterms:modified>
</cp:coreProperties>
</file>