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BD" w:rsidRDefault="00CE7C8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臺南市政府教育局</w:t>
      </w:r>
      <w:bookmarkStart w:id="0" w:name="_GoBack"/>
      <w:r>
        <w:rPr>
          <w:rFonts w:ascii="標楷體" w:eastAsia="標楷體" w:hAnsi="標楷體"/>
          <w:sz w:val="40"/>
          <w:szCs w:val="40"/>
        </w:rPr>
        <w:t>111</w:t>
      </w:r>
      <w:r>
        <w:rPr>
          <w:rFonts w:ascii="標楷體" w:eastAsia="標楷體" w:hAnsi="標楷體"/>
          <w:sz w:val="40"/>
          <w:szCs w:val="40"/>
        </w:rPr>
        <w:t>年度水筆仔勵志獎學金申請書</w:t>
      </w:r>
      <w:bookmarkEnd w:id="0"/>
    </w:p>
    <w:p w:rsidR="002928BD" w:rsidRDefault="002928BD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356" w:type="dxa"/>
        <w:tblInd w:w="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983"/>
        <w:gridCol w:w="1440"/>
        <w:gridCol w:w="120"/>
        <w:gridCol w:w="3258"/>
      </w:tblGrid>
      <w:tr w:rsidR="002928BD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8BD" w:rsidRDefault="00CE7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8BD" w:rsidRDefault="002928B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8BD" w:rsidRDefault="00CE7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8BD" w:rsidRDefault="00CE7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2928BD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8BD" w:rsidRDefault="00CE7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7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8BD" w:rsidRDefault="002928B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28BD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8BD" w:rsidRDefault="00CE7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8BD" w:rsidRDefault="002928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8BD" w:rsidRDefault="00CE7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與學生</w:t>
            </w:r>
          </w:p>
          <w:p w:rsidR="002928BD" w:rsidRDefault="00CE7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係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8BD" w:rsidRDefault="002928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28BD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8BD" w:rsidRDefault="00CE7C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在本市設籍年月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8BD" w:rsidRDefault="00CE7C84">
            <w:pPr>
              <w:ind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例如：</w:t>
            </w:r>
            <w:r>
              <w:rPr>
                <w:rFonts w:ascii="標楷體" w:eastAsia="標楷體" w:hAnsi="標楷體"/>
                <w:sz w:val="28"/>
                <w:szCs w:val="28"/>
              </w:rPr>
              <w:t>104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2928BD">
        <w:tblPrEx>
          <w:tblCellMar>
            <w:top w:w="0" w:type="dxa"/>
            <w:bottom w:w="0" w:type="dxa"/>
          </w:tblCellMar>
        </w:tblPrEx>
        <w:trPr>
          <w:cantSplit/>
          <w:trHeight w:val="302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8BD" w:rsidRDefault="00CE7C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申請學生應符合下列條件：</w:t>
            </w:r>
          </w:p>
          <w:p w:rsidR="002928BD" w:rsidRDefault="00CE7C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一、單親家庭且經導師認定家境清寒。</w:t>
            </w:r>
          </w:p>
          <w:p w:rsidR="002928BD" w:rsidRDefault="00CE7C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二、上學年度各學習領域均達甲等以上。</w:t>
            </w:r>
          </w:p>
          <w:p w:rsidR="002928BD" w:rsidRDefault="00CE7C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2928BD" w:rsidRDefault="002928B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928BD" w:rsidRDefault="00CE7C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推薦老師簽章：</w:t>
            </w:r>
          </w:p>
          <w:p w:rsidR="002928BD" w:rsidRDefault="002928B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928BD" w:rsidRDefault="002928B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28BD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8BD" w:rsidRDefault="00CE7C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備註：</w:t>
            </w:r>
          </w:p>
          <w:p w:rsidR="002928BD" w:rsidRDefault="00CE7C84">
            <w:pPr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一、應有推薦老師簽章，以證明該生為單親家庭且家境清寒。</w:t>
            </w:r>
          </w:p>
          <w:p w:rsidR="002928BD" w:rsidRDefault="00CE7C84">
            <w:pPr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二、前一學年成績證明書一份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正本加蓋學校印章，如為影本請加蓋與正本相符及職章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928BD" w:rsidRDefault="00CE7C84">
            <w:pPr>
              <w:widowControl/>
              <w:spacing w:line="420" w:lineRule="exac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三、在學證明書一份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正本加蓋學校印章，如為影本請加蓋與正本相符及職章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928BD" w:rsidRDefault="00CE7C84">
            <w:pPr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四、戶口名簿或戶籍謄本影本一份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須含申請人完整記事，影本亦請加蓋與正本相符及職章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928BD" w:rsidRDefault="00CE7C84">
            <w:pPr>
              <w:spacing w:line="360" w:lineRule="exac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五、學校應在申請期限內，列表彙送本局審核，逾期或個別申請者不予受理。</w:t>
            </w:r>
          </w:p>
          <w:p w:rsidR="002928BD" w:rsidRDefault="002928B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928BD" w:rsidRDefault="002928B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928BD" w:rsidRDefault="002928B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928BD" w:rsidRDefault="002928B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928BD" w:rsidRDefault="002928B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928BD" w:rsidRDefault="002928B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28BD" w:rsidRDefault="00CE7C84">
      <w:r>
        <w:rPr>
          <w:rFonts w:ascii="標楷體" w:eastAsia="標楷體" w:hAnsi="標楷體"/>
          <w:sz w:val="28"/>
          <w:szCs w:val="28"/>
        </w:rPr>
        <w:t>填表人：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主任：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sectPr w:rsidR="002928BD">
      <w:footerReference w:type="default" r:id="rId6"/>
      <w:pgSz w:w="11907" w:h="16840"/>
      <w:pgMar w:top="1134" w:right="1134" w:bottom="1134" w:left="1134" w:header="851" w:footer="992" w:gutter="0"/>
      <w:cols w:space="720"/>
      <w:titlePg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84" w:rsidRDefault="00CE7C84">
      <w:pPr>
        <w:spacing w:line="240" w:lineRule="auto"/>
      </w:pPr>
      <w:r>
        <w:separator/>
      </w:r>
    </w:p>
  </w:endnote>
  <w:endnote w:type="continuationSeparator" w:id="0">
    <w:p w:rsidR="00CE7C84" w:rsidRDefault="00CE7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CFB" w:rsidRDefault="00CE7C8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D3CFB" w:rsidRDefault="00CE7C84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FD3CFB" w:rsidRDefault="00CE7C84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84" w:rsidRDefault="00CE7C8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CE7C84" w:rsidRDefault="00CE7C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928BD"/>
    <w:rsid w:val="002928BD"/>
    <w:rsid w:val="00696F14"/>
    <w:rsid w:val="00C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A4C58E-F09A-4B7A-AA62-3D50B63E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400" w:lineRule="exact"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customStyle="1" w:styleId="a5">
    <w:name w:val="頁尾 字元"/>
    <w:rPr>
      <w:rFonts w:eastAsia="新細明體"/>
      <w:kern w:val="3"/>
      <w:lang w:val="en-US" w:eastAsia="zh-TW" w:bidi="ar-SA"/>
    </w:rPr>
  </w:style>
  <w:style w:type="paragraph" w:styleId="a6">
    <w:name w:val="Body Text"/>
    <w:basedOn w:val="a"/>
    <w:pPr>
      <w:spacing w:line="500" w:lineRule="exact"/>
    </w:pPr>
    <w:rPr>
      <w:rFonts w:eastAsia="標楷體"/>
      <w:sz w:val="28"/>
      <w:szCs w:val="20"/>
    </w:rPr>
  </w:style>
  <w:style w:type="character" w:customStyle="1" w:styleId="dialogtext1">
    <w:name w:val="dialog_text1"/>
    <w:rPr>
      <w:rFonts w:ascii="sөũ" w:hAnsi="sөũ"/>
      <w:color w:val="000000"/>
      <w:sz w:val="21"/>
      <w:szCs w:val="21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陸、提案討論</dc:title>
  <dc:subject/>
  <dc:creator>A95-AMD</dc:creator>
  <cp:lastModifiedBy>註冊組長</cp:lastModifiedBy>
  <cp:revision>2</cp:revision>
  <cp:lastPrinted>2017-07-07T08:49:00Z</cp:lastPrinted>
  <dcterms:created xsi:type="dcterms:W3CDTF">2022-09-30T05:43:00Z</dcterms:created>
  <dcterms:modified xsi:type="dcterms:W3CDTF">2022-09-30T05:43:00Z</dcterms:modified>
</cp:coreProperties>
</file>