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D4" w:rsidRDefault="00662AD4"/>
    <w:tbl>
      <w:tblPr>
        <w:tblW w:w="10075" w:type="dxa"/>
        <w:tblInd w:w="-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757"/>
        <w:gridCol w:w="2551"/>
        <w:gridCol w:w="530"/>
        <w:gridCol w:w="462"/>
        <w:gridCol w:w="622"/>
        <w:gridCol w:w="191"/>
        <w:gridCol w:w="165"/>
        <w:gridCol w:w="184"/>
        <w:gridCol w:w="1080"/>
        <w:gridCol w:w="2021"/>
      </w:tblGrid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112  </w:t>
            </w:r>
            <w:r>
              <w:rPr>
                <w:rFonts w:ascii="標楷體" w:eastAsia="標楷體" w:hAnsi="標楷體" w:cs="標楷體"/>
                <w:sz w:val="28"/>
              </w:rPr>
              <w:t>學年度第</w:t>
            </w:r>
            <w:r>
              <w:rPr>
                <w:rFonts w:ascii="標楷體" w:eastAsia="標楷體" w:hAnsi="標楷體" w:cs="標楷體"/>
                <w:sz w:val="28"/>
              </w:rPr>
              <w:t xml:space="preserve"> 2</w:t>
            </w:r>
            <w:r>
              <w:rPr>
                <w:rFonts w:ascii="標楷體" w:eastAsia="標楷體" w:hAnsi="標楷體" w:cs="標楷體"/>
                <w:sz w:val="28"/>
              </w:rPr>
              <w:t>學期清寒優秀學生獎學金</w:t>
            </w:r>
            <w:bookmarkStart w:id="0" w:name="_GoBack"/>
            <w:r>
              <w:rPr>
                <w:rFonts w:ascii="標楷體" w:eastAsia="標楷體" w:hAnsi="標楷體" w:cs="標楷體"/>
                <w:sz w:val="28"/>
              </w:rPr>
              <w:t>申請書</w:t>
            </w:r>
            <w:bookmarkEnd w:id="0"/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>
            <w:pPr>
              <w:snapToGrid w:val="0"/>
              <w:jc w:val="center"/>
            </w:pPr>
          </w:p>
        </w:tc>
        <w:tc>
          <w:tcPr>
            <w:tcW w:w="4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</w:t>
            </w:r>
            <w:r>
              <w:rPr>
                <w:rFonts w:ascii="標楷體" w:eastAsia="標楷體" w:hAnsi="標楷體" w:cs="標楷體"/>
                <w:sz w:val="28"/>
              </w:rPr>
              <w:t>(□</w:t>
            </w:r>
            <w:r>
              <w:rPr>
                <w:rFonts w:ascii="標楷體" w:eastAsia="標楷體" w:hAnsi="標楷體" w:cs="標楷體"/>
                <w:sz w:val="28"/>
              </w:rPr>
              <w:t>已申請並獲補助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已申請但尚未獲補助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未申請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>
            <w:pPr>
              <w:snapToGrid w:val="0"/>
              <w:spacing w:line="400" w:lineRule="exact"/>
              <w:jc w:val="center"/>
            </w:pP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里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路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街</w:t>
            </w:r>
            <w:r>
              <w:rPr>
                <w:rFonts w:ascii="標楷體" w:eastAsia="標楷體" w:hAnsi="標楷體" w:cs="標楷體"/>
                <w:sz w:val="28"/>
              </w:rPr>
              <w:t xml:space="preserve">)  </w:t>
            </w:r>
            <w:r>
              <w:rPr>
                <w:rFonts w:ascii="標楷體" w:eastAsia="標楷體" w:hAnsi="標楷體" w:cs="標楷體"/>
                <w:sz w:val="28"/>
              </w:rPr>
              <w:t>段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巷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弄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樓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絡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話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>
            <w:pPr>
              <w:snapToGrid w:val="0"/>
              <w:spacing w:line="40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>
            <w:pPr>
              <w:snapToGrid w:val="0"/>
              <w:spacing w:line="400" w:lineRule="exact"/>
            </w:pP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請依戶籍資料填寫申請人設籍本市之年月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:rsidR="00662AD4" w:rsidRDefault="00872F79"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例如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家中經濟來源？家庭成員現況與職業？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/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低收入戶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中低收入戶</w:t>
            </w:r>
          </w:p>
          <w:p w:rsidR="00662AD4" w:rsidRDefault="00872F79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特殊境遇家庭</w:t>
            </w:r>
          </w:p>
          <w:p w:rsidR="00662AD4" w:rsidRDefault="00872F79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勾選上列身分須附證明或公文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</w:p>
          <w:p w:rsidR="00662AD4" w:rsidRDefault="00872F79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家庭年所得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萬元以下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須附國稅局開立最近一年度綜合所得稅各類所得資料清單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校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</w:rPr>
              <w:t>名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AD4" w:rsidRDefault="00662AD4">
            <w:pPr>
              <w:snapToGrid w:val="0"/>
              <w:spacing w:line="400" w:lineRule="exact"/>
            </w:pP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</w:rPr>
              <w:t>級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  <w:ind w:firstLine="196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  </w:t>
            </w: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AD4" w:rsidRDefault="00872F79">
            <w:pPr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學校電話：</w:t>
            </w: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前學期成績是否符合申請標準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國民中學組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平均成績達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80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分以上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napToGrid w:val="0"/>
              <w:jc w:val="center"/>
            </w:pPr>
            <w:r>
              <w:t xml:space="preserve">□ </w:t>
            </w:r>
            <w:r>
              <w:t>是</w:t>
            </w:r>
          </w:p>
          <w:p w:rsidR="00662AD4" w:rsidRDefault="00872F79">
            <w:pPr>
              <w:snapToGrid w:val="0"/>
              <w:jc w:val="center"/>
            </w:pPr>
            <w:r>
              <w:t xml:space="preserve">□ </w:t>
            </w:r>
            <w:r>
              <w:t>否</w:t>
            </w:r>
          </w:p>
        </w:tc>
        <w:tc>
          <w:tcPr>
            <w:tcW w:w="22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pStyle w:val="aa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  <w:p w:rsidR="00662AD4" w:rsidRDefault="00872F79">
            <w:pPr>
              <w:pStyle w:val="aa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及記過處分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:rsidR="00662AD4" w:rsidRDefault="00872F79"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>
            <w:pPr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國民小學組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各領域成績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均達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90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分以上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napToGrid w:val="0"/>
              <w:jc w:val="center"/>
            </w:pPr>
            <w:r>
              <w:t xml:space="preserve">□ </w:t>
            </w:r>
            <w:r>
              <w:t>是</w:t>
            </w:r>
          </w:p>
          <w:p w:rsidR="00662AD4" w:rsidRDefault="00872F79">
            <w:pPr>
              <w:snapToGrid w:val="0"/>
              <w:jc w:val="center"/>
            </w:pPr>
            <w:r>
              <w:t xml:space="preserve">□ </w:t>
            </w:r>
            <w:r>
              <w:t>否</w:t>
            </w:r>
          </w:p>
        </w:tc>
        <w:tc>
          <w:tcPr>
            <w:tcW w:w="22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>
            <w:pPr>
              <w:pStyle w:val="aa"/>
              <w:spacing w:line="360" w:lineRule="exact"/>
              <w:ind w:firstLine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1483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AD4" w:rsidRDefault="00872F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學校審查意見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請審查人核實勾選並簽章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AD4" w:rsidRDefault="00872F79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審查意見：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</w:p>
          <w:p w:rsidR="00662AD4" w:rsidRDefault="00872F79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  <w:r>
              <w:rPr>
                <w:rFonts w:ascii="標楷體" w:eastAsia="標楷體" w:hAnsi="標楷體" w:cs="標楷體"/>
                <w:sz w:val="28"/>
              </w:rPr>
              <w:t xml:space="preserve">       □</w:t>
            </w:r>
            <w:r>
              <w:rPr>
                <w:rFonts w:ascii="標楷體" w:eastAsia="標楷體" w:hAnsi="標楷體" w:cs="標楷體"/>
                <w:sz w:val="28"/>
              </w:rPr>
              <w:t>不符合</w:t>
            </w:r>
          </w:p>
        </w:tc>
        <w:tc>
          <w:tcPr>
            <w:tcW w:w="42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872F79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（蓋學校印章處）</w:t>
            </w:r>
          </w:p>
          <w:p w:rsidR="00662AD4" w:rsidRDefault="00872F79">
            <w:pPr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備註：未蓋學校印章者無效</w:t>
            </w:r>
          </w:p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AD4" w:rsidRDefault="00662AD4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AD4" w:rsidRDefault="00872F79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42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/>
        </w:tc>
      </w:tr>
      <w:tr w:rsidR="00662AD4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AD4" w:rsidRDefault="00662AD4"/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AD4" w:rsidRDefault="00872F79">
            <w:pPr>
              <w:snapToGrid w:val="0"/>
              <w:ind w:firstLine="84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42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AD4" w:rsidRDefault="00662AD4"/>
        </w:tc>
      </w:tr>
    </w:tbl>
    <w:p w:rsidR="00662AD4" w:rsidRDefault="00662AD4">
      <w:pPr>
        <w:spacing w:line="400" w:lineRule="exact"/>
        <w:jc w:val="center"/>
      </w:pPr>
    </w:p>
    <w:sectPr w:rsidR="00662AD4">
      <w:headerReference w:type="default" r:id="rId6"/>
      <w:pgSz w:w="11906" w:h="16838"/>
      <w:pgMar w:top="906" w:right="851" w:bottom="851" w:left="1134" w:header="850" w:footer="720" w:gutter="0"/>
      <w:cols w:space="720"/>
      <w:docGrid w:type="lines" w:linePitch="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79" w:rsidRDefault="00872F79">
      <w:r>
        <w:separator/>
      </w:r>
    </w:p>
  </w:endnote>
  <w:endnote w:type="continuationSeparator" w:id="0">
    <w:p w:rsidR="00872F79" w:rsidRDefault="0087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ipe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LiHei Pro">
    <w:charset w:val="00"/>
    <w:family w:val="swiss"/>
    <w:pitch w:val="variable"/>
  </w:font>
  <w:font w:name="Mangal">
    <w:panose1 w:val="00000400000000000000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79" w:rsidRDefault="00872F79">
      <w:r>
        <w:rPr>
          <w:color w:val="000000"/>
        </w:rPr>
        <w:separator/>
      </w:r>
    </w:p>
  </w:footnote>
  <w:footnote w:type="continuationSeparator" w:id="0">
    <w:p w:rsidR="00872F79" w:rsidRDefault="0087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D93" w:rsidRDefault="00872F79">
    <w:pPr>
      <w:pStyle w:val="aa"/>
      <w:tabs>
        <w:tab w:val="clear" w:pos="4153"/>
        <w:tab w:val="clear" w:pos="8306"/>
        <w:tab w:val="left" w:pos="912"/>
      </w:tabs>
      <w:jc w:val="both"/>
    </w:pPr>
    <w:r>
      <w:rPr>
        <w:rFonts w:eastAsia="標楷體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2AD4"/>
    <w:rsid w:val="00662AD4"/>
    <w:rsid w:val="00845A44"/>
    <w:rsid w:val="008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12362-DC4E-46D7-AA65-D29E2DD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 w:cs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b w:val="0"/>
      <w:i w:val="0"/>
      <w:sz w:val="24"/>
    </w:rPr>
  </w:style>
  <w:style w:type="character" w:customStyle="1" w:styleId="WW8Num1z3">
    <w:name w:val="WW8Num1z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t11">
    <w:name w:val="t11"/>
    <w:rPr>
      <w:rFonts w:ascii="Taipei" w:hAnsi="Taipei" w:cs="Taipei"/>
      <w:color w:val="9900FF"/>
    </w:rPr>
  </w:style>
  <w:style w:type="character" w:customStyle="1" w:styleId="a3">
    <w:name w:val="頁尾 字元"/>
    <w:rPr>
      <w:kern w:val="3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b">
    <w:name w:val="Body Text Indent"/>
    <w:basedOn w:val="a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a"/>
    <w:pPr>
      <w:ind w:left="240"/>
    </w:pPr>
    <w:rPr>
      <w:rFonts w:ascii="標楷體" w:eastAsia="標楷體" w:hAnsi="標楷體" w:cs="標楷體"/>
      <w:szCs w:val="24"/>
      <w:u w:val="single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rPr>
      <w:rFonts w:ascii="Cambria" w:hAnsi="Cambria" w:cs="Cambria"/>
      <w:sz w:val="18"/>
      <w:szCs w:val="18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臺南市中等以上學校清寒優秀學生獎學金發給自治條例</dc:title>
  <dc:subject/>
  <dc:creator>Mei</dc:creator>
  <dc:description/>
  <cp:lastModifiedBy>註冊組長</cp:lastModifiedBy>
  <cp:revision>2</cp:revision>
  <cp:lastPrinted>2023-09-12T02:54:00Z</cp:lastPrinted>
  <dcterms:created xsi:type="dcterms:W3CDTF">2024-02-17T01:38:00Z</dcterms:created>
  <dcterms:modified xsi:type="dcterms:W3CDTF">2024-02-17T01:38:00Z</dcterms:modified>
</cp:coreProperties>
</file>