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DAC2" w14:textId="77777777" w:rsidR="004466C5" w:rsidRDefault="00F74059">
      <w:pPr>
        <w:spacing w:after="180"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臺</w:t>
      </w:r>
      <w:proofErr w:type="gramEnd"/>
      <w:r>
        <w:rPr>
          <w:b/>
          <w:sz w:val="32"/>
          <w:szCs w:val="32"/>
        </w:rPr>
        <w:t>南市體育局所屬運動場地使用申請書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870"/>
        <w:gridCol w:w="3598"/>
        <w:gridCol w:w="1255"/>
        <w:gridCol w:w="3702"/>
      </w:tblGrid>
      <w:tr w:rsidR="004466C5" w14:paraId="11E2E66D" w14:textId="777777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0538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地</w:t>
            </w:r>
          </w:p>
        </w:tc>
      </w:tr>
      <w:tr w:rsidR="004466C5" w14:paraId="490BD137" w14:textId="77777777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9619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申請日期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2741" w14:textId="77777777" w:rsidR="004466C5" w:rsidRDefault="00F7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4466C5" w14:paraId="09332402" w14:textId="77777777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455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場地名稱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5A6A" w14:textId="77777777" w:rsidR="004466C5" w:rsidRDefault="004466C5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FD0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活動</w:t>
            </w:r>
          </w:p>
          <w:p w14:paraId="00707719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A6F6" w14:textId="77777777" w:rsidR="004466C5" w:rsidRDefault="004466C5">
            <w:pPr>
              <w:jc w:val="lef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466C5" w14:paraId="1EE9DBD1" w14:textId="77777777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0A51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預計進場</w:t>
            </w:r>
          </w:p>
          <w:p w14:paraId="320D71A2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佈置日期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3422" w14:textId="77777777" w:rsidR="004466C5" w:rsidRDefault="00F740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時起，</w:t>
            </w:r>
          </w:p>
          <w:p w14:paraId="0355E5DB" w14:textId="77777777" w:rsidR="004466C5" w:rsidRDefault="00F740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時止。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AC72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</w:t>
            </w:r>
          </w:p>
          <w:p w14:paraId="1E67597F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2CEF" w14:textId="77777777" w:rsidR="004466C5" w:rsidRDefault="00F740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時起，</w:t>
            </w:r>
          </w:p>
          <w:p w14:paraId="4285B7D2" w14:textId="77777777" w:rsidR="004466C5" w:rsidRDefault="00F740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分止</w:t>
            </w:r>
            <w:proofErr w:type="gramEnd"/>
            <w:r>
              <w:rPr>
                <w:sz w:val="28"/>
                <w:szCs w:val="28"/>
              </w:rPr>
              <w:t>。</w:t>
            </w:r>
          </w:p>
        </w:tc>
      </w:tr>
      <w:tr w:rsidR="004466C5" w14:paraId="56600B5A" w14:textId="7777777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A351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單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位</w:t>
            </w:r>
          </w:p>
        </w:tc>
      </w:tr>
      <w:tr w:rsidR="004466C5" w14:paraId="1AC18E8E" w14:textId="77777777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6CFD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14:paraId="4E81F1F6" w14:textId="77777777" w:rsidR="004466C5" w:rsidRDefault="00F74059">
            <w:r>
              <w:rPr>
                <w:b/>
                <w:sz w:val="28"/>
                <w:szCs w:val="28"/>
              </w:rPr>
              <w:t>（同退款帳戶名）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5237" w14:textId="77777777" w:rsidR="004466C5" w:rsidRDefault="004466C5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FEBE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負責人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950A" w14:textId="77777777" w:rsidR="004466C5" w:rsidRDefault="004466C5">
            <w:pPr>
              <w:rPr>
                <w:sz w:val="28"/>
                <w:szCs w:val="28"/>
              </w:rPr>
            </w:pPr>
          </w:p>
        </w:tc>
      </w:tr>
      <w:tr w:rsidR="004466C5" w14:paraId="7AB73DF2" w14:textId="777777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A2F9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E593" w14:textId="77777777" w:rsidR="004466C5" w:rsidRDefault="004466C5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1E4F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統一編號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7160" w14:textId="77777777" w:rsidR="004466C5" w:rsidRDefault="004466C5">
            <w:pPr>
              <w:rPr>
                <w:sz w:val="28"/>
                <w:szCs w:val="28"/>
              </w:rPr>
            </w:pPr>
          </w:p>
        </w:tc>
      </w:tr>
      <w:tr w:rsidR="004466C5" w14:paraId="6501E865" w14:textId="77777777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7774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聯</w:t>
            </w:r>
          </w:p>
          <w:p w14:paraId="728397CC" w14:textId="77777777" w:rsidR="004466C5" w:rsidRDefault="00F74059">
            <w:pPr>
              <w:jc w:val="center"/>
            </w:pPr>
            <w:r>
              <w:rPr>
                <w:b/>
                <w:sz w:val="28"/>
                <w:szCs w:val="28"/>
              </w:rPr>
              <w:t>絡人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5436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730F" w14:textId="77777777" w:rsidR="004466C5" w:rsidRDefault="004466C5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DF50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電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EA3C" w14:textId="77777777" w:rsidR="004466C5" w:rsidRDefault="004466C5">
            <w:pPr>
              <w:rPr>
                <w:sz w:val="28"/>
                <w:szCs w:val="28"/>
              </w:rPr>
            </w:pPr>
          </w:p>
        </w:tc>
      </w:tr>
      <w:tr w:rsidR="004466C5" w14:paraId="24C3017C" w14:textId="77777777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5A6A" w14:textId="77777777" w:rsidR="004466C5" w:rsidRDefault="004466C5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4150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8BBA" w14:textId="77777777" w:rsidR="004466C5" w:rsidRDefault="004466C5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4D8A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8159" w14:textId="77777777" w:rsidR="004466C5" w:rsidRDefault="004466C5">
            <w:pPr>
              <w:rPr>
                <w:sz w:val="28"/>
                <w:szCs w:val="28"/>
              </w:rPr>
            </w:pPr>
          </w:p>
        </w:tc>
      </w:tr>
      <w:tr w:rsidR="004466C5" w14:paraId="2532B156" w14:textId="77777777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B6D4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使用對象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D97B" w14:textId="77777777" w:rsidR="004466C5" w:rsidRDefault="004466C5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FDD4" w14:textId="77777777" w:rsidR="004466C5" w:rsidRDefault="00F74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使用人數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860E" w14:textId="77777777" w:rsidR="004466C5" w:rsidRDefault="00F74059"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人</w:t>
            </w:r>
          </w:p>
        </w:tc>
      </w:tr>
      <w:tr w:rsidR="004466C5" w14:paraId="5BB9E97A" w14:textId="77777777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F999" w14:textId="77777777" w:rsidR="004466C5" w:rsidRDefault="00F74059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14:paraId="737935C0" w14:textId="77777777" w:rsidR="004466C5" w:rsidRDefault="00F740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蓋章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F86B" w14:textId="77777777" w:rsidR="004466C5" w:rsidRDefault="004466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3EC78A" w14:textId="77777777" w:rsidR="004466C5" w:rsidRDefault="00F74059">
      <w:r>
        <w:t>備註：</w:t>
      </w:r>
    </w:p>
    <w:p w14:paraId="3179A0EC" w14:textId="77777777" w:rsidR="004466C5" w:rsidRDefault="00F74059">
      <w:r>
        <w:t>※</w:t>
      </w:r>
      <w:r>
        <w:rPr>
          <w:b/>
        </w:rPr>
        <w:t>請一併檢具活動計畫或活動流程表。</w:t>
      </w:r>
    </w:p>
    <w:p w14:paraId="221F4285" w14:textId="77777777" w:rsidR="004466C5" w:rsidRDefault="00F74059">
      <w:r>
        <w:t>※</w:t>
      </w:r>
      <w:r>
        <w:t>使用場地</w:t>
      </w:r>
      <w:proofErr w:type="gramStart"/>
      <w:r>
        <w:t>期間，</w:t>
      </w:r>
      <w:proofErr w:type="gramEnd"/>
      <w:r>
        <w:t>應確實維持場地及周邊區域清潔</w:t>
      </w:r>
      <w:r>
        <w:t>(</w:t>
      </w:r>
      <w:r>
        <w:t>含垃圾分類及清理</w:t>
      </w:r>
      <w:r>
        <w:t>)</w:t>
      </w:r>
      <w:r>
        <w:t>、出入交通指揮</w:t>
      </w:r>
      <w:r>
        <w:t>(</w:t>
      </w:r>
      <w:r>
        <w:t>含汽機車停車場</w:t>
      </w:r>
      <w:r>
        <w:t>)</w:t>
      </w:r>
      <w:r>
        <w:t>、活動相關人員安全及噪音等管制。</w:t>
      </w:r>
    </w:p>
    <w:p w14:paraId="2447B86B" w14:textId="77777777" w:rsidR="004466C5" w:rsidRDefault="00F74059">
      <w:pPr>
        <w:widowControl/>
        <w:spacing w:line="240" w:lineRule="auto"/>
        <w:jc w:val="left"/>
      </w:pPr>
      <w:r>
        <w:rPr>
          <w:bCs/>
          <w:sz w:val="28"/>
          <w:szCs w:val="28"/>
        </w:rPr>
        <w:t xml:space="preserve">　　　　</w:t>
      </w:r>
    </w:p>
    <w:sectPr w:rsidR="004466C5">
      <w:pgSz w:w="11906" w:h="16838"/>
      <w:pgMar w:top="567" w:right="1558" w:bottom="993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1D18" w14:textId="77777777" w:rsidR="00F74059" w:rsidRDefault="00F74059">
      <w:pPr>
        <w:spacing w:line="240" w:lineRule="auto"/>
      </w:pPr>
      <w:r>
        <w:separator/>
      </w:r>
    </w:p>
  </w:endnote>
  <w:endnote w:type="continuationSeparator" w:id="0">
    <w:p w14:paraId="608ED399" w14:textId="77777777" w:rsidR="00F74059" w:rsidRDefault="00F74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A525" w14:textId="77777777" w:rsidR="00F74059" w:rsidRDefault="00F7405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4A1D8D9" w14:textId="77777777" w:rsidR="00F74059" w:rsidRDefault="00F740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6C5"/>
    <w:rsid w:val="002A063F"/>
    <w:rsid w:val="004466C5"/>
    <w:rsid w:val="00F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F9FA"/>
  <w15:docId w15:val="{178B4DE4-30DC-42B2-87A6-F7BDD9F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exact"/>
      <w:jc w:val="both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USER</cp:lastModifiedBy>
  <cp:revision>2</cp:revision>
  <cp:lastPrinted>2022-01-26T00:32:00Z</cp:lastPrinted>
  <dcterms:created xsi:type="dcterms:W3CDTF">2024-06-07T07:17:00Z</dcterms:created>
  <dcterms:modified xsi:type="dcterms:W3CDTF">2024-06-07T07:17:00Z</dcterms:modified>
</cp:coreProperties>
</file>