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96" w:rsidRPr="00BA237D" w:rsidRDefault="008A4096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8A4096" w:rsidRPr="001C5A95" w:rsidRDefault="008A4096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8A4096" w:rsidRPr="00BA237D" w:rsidRDefault="008A4096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8A4096" w:rsidRDefault="008A4096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8A4096" w:rsidRDefault="008A4096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8A4096" w:rsidRDefault="008A4096" w:rsidP="00473459">
      <w:pPr>
        <w:pStyle w:val="ListParagraph"/>
        <w:ind w:leftChars="0"/>
      </w:pPr>
    </w:p>
    <w:p w:rsidR="008A4096" w:rsidRDefault="008A4096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8A4096" w:rsidRDefault="008A4096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8A4096" w:rsidRDefault="008A4096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8A4096" w:rsidRDefault="008A4096" w:rsidP="00473459">
      <w:pPr>
        <w:pStyle w:val="ListParagraph"/>
        <w:ind w:leftChars="0" w:left="960"/>
      </w:pPr>
    </w:p>
    <w:p w:rsidR="008A4096" w:rsidRDefault="008A4096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8A4096" w:rsidRDefault="008A4096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8A4096" w:rsidRDefault="008A4096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8A4096" w:rsidRDefault="008A4096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8A4096" w:rsidRDefault="008A4096" w:rsidP="00473459">
      <w:pPr>
        <w:pStyle w:val="ListParagraph"/>
        <w:ind w:leftChars="0" w:left="960"/>
      </w:pPr>
    </w:p>
    <w:p w:rsidR="008A4096" w:rsidRDefault="008A4096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8A4096" w:rsidRDefault="008A4096" w:rsidP="00473459">
      <w:pPr>
        <w:pStyle w:val="ListParagraph"/>
        <w:ind w:leftChars="0"/>
      </w:pPr>
    </w:p>
    <w:p w:rsidR="008A4096" w:rsidRDefault="008A4096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8A4096" w:rsidRDefault="008A4096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8A4096" w:rsidRPr="00473459" w:rsidRDefault="008A4096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8A4096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96" w:rsidRDefault="008A4096" w:rsidP="00473459">
      <w:r>
        <w:separator/>
      </w:r>
    </w:p>
  </w:endnote>
  <w:endnote w:type="continuationSeparator" w:id="0">
    <w:p w:rsidR="008A4096" w:rsidRDefault="008A4096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96" w:rsidRDefault="008A4096" w:rsidP="00473459">
      <w:r>
        <w:separator/>
      </w:r>
    </w:p>
  </w:footnote>
  <w:footnote w:type="continuationSeparator" w:id="0">
    <w:p w:rsidR="008A4096" w:rsidRDefault="008A4096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6" w:rsidRDefault="008A4096" w:rsidP="00473459">
    <w:pPr>
      <w:pStyle w:val="Header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8A4096" w:rsidRDefault="008A4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59"/>
    <w:rsid w:val="00150146"/>
    <w:rsid w:val="001C5A95"/>
    <w:rsid w:val="00225944"/>
    <w:rsid w:val="00467366"/>
    <w:rsid w:val="00473459"/>
    <w:rsid w:val="00533615"/>
    <w:rsid w:val="005A5FDA"/>
    <w:rsid w:val="005E1F25"/>
    <w:rsid w:val="006E462A"/>
    <w:rsid w:val="006F72A4"/>
    <w:rsid w:val="00770DA3"/>
    <w:rsid w:val="00807493"/>
    <w:rsid w:val="008A4096"/>
    <w:rsid w:val="00B95519"/>
    <w:rsid w:val="00BA237D"/>
    <w:rsid w:val="00C57D61"/>
    <w:rsid w:val="00D6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subject/>
  <dc:creator>PC37</dc:creator>
  <cp:keywords/>
  <dc:description/>
  <cp:lastModifiedBy>user</cp:lastModifiedBy>
  <cp:revision>2</cp:revision>
  <dcterms:created xsi:type="dcterms:W3CDTF">2015-06-09T13:01:00Z</dcterms:created>
  <dcterms:modified xsi:type="dcterms:W3CDTF">2015-06-09T13:01:00Z</dcterms:modified>
</cp:coreProperties>
</file>