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6634"/>
      </w:tblGrid>
      <w:tr w:rsidR="00D470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07D" w:rsidRDefault="005561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臺南市</w:t>
            </w:r>
            <w:r w:rsidR="004D2FE9">
              <w:rPr>
                <w:rFonts w:ascii="標楷體" w:eastAsia="標楷體" w:hAnsi="標楷體" w:hint="eastAsia"/>
                <w:b/>
                <w:sz w:val="32"/>
                <w:szCs w:val="32"/>
              </w:rPr>
              <w:t>北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區</w:t>
            </w:r>
            <w:r w:rsidR="004D2FE9">
              <w:rPr>
                <w:rFonts w:ascii="標楷體" w:eastAsia="標楷體" w:hAnsi="標楷體" w:hint="eastAsia"/>
                <w:b/>
                <w:sz w:val="32"/>
                <w:szCs w:val="32"/>
              </w:rPr>
              <w:t>文元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國民小學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111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學年度上學期</w:t>
            </w:r>
            <w:r w:rsidR="004D2FE9">
              <w:rPr>
                <w:rFonts w:ascii="標楷體" w:eastAsia="標楷體" w:hAnsi="標楷體"/>
                <w:b/>
                <w:sz w:val="32"/>
                <w:szCs w:val="32"/>
              </w:rPr>
              <w:t>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年級</w:t>
            </w:r>
          </w:p>
          <w:p w:rsidR="00D4707D" w:rsidRDefault="005561D2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廉政誠信融入式課程教學成果表</w:t>
            </w:r>
          </w:p>
        </w:tc>
      </w:tr>
      <w:tr w:rsidR="00D4707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7D" w:rsidRDefault="005561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07D" w:rsidRDefault="00D4707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07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7D" w:rsidRDefault="005561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07D" w:rsidRDefault="00D4707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07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7D" w:rsidRDefault="005561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實施地點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07D" w:rsidRDefault="00D4707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07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7D" w:rsidRDefault="005561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實施人數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07D" w:rsidRDefault="005561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場次，共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D4707D">
        <w:tblPrEx>
          <w:tblCellMar>
            <w:top w:w="0" w:type="dxa"/>
            <w:bottom w:w="0" w:type="dxa"/>
          </w:tblCellMar>
        </w:tblPrEx>
        <w:trPr>
          <w:trHeight w:val="4890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7D" w:rsidRDefault="005561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圖一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D4707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7D" w:rsidRDefault="005561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圖一說明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D4707D">
        <w:tblPrEx>
          <w:tblCellMar>
            <w:top w:w="0" w:type="dxa"/>
            <w:bottom w:w="0" w:type="dxa"/>
          </w:tblCellMar>
        </w:tblPrEx>
        <w:trPr>
          <w:trHeight w:val="5140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7D" w:rsidRDefault="005561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圖二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D470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7D" w:rsidRDefault="005561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圖二說明</w:t>
            </w:r>
            <w:r>
              <w:rPr>
                <w:rFonts w:ascii="標楷體" w:eastAsia="標楷體" w:hAnsi="標楷體"/>
              </w:rPr>
              <w:t>:</w:t>
            </w:r>
          </w:p>
        </w:tc>
      </w:tr>
    </w:tbl>
    <w:p w:rsidR="00D4707D" w:rsidRDefault="00D4707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4707D" w:rsidRDefault="005561D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補充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各年級課程之實施，請至少提供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張照片，並簡述辦理情形。</w:t>
      </w:r>
      <w:bookmarkStart w:id="0" w:name="_GoBack"/>
      <w:bookmarkEnd w:id="0"/>
    </w:p>
    <w:sectPr w:rsidR="00D4707D">
      <w:pgSz w:w="11906" w:h="16838"/>
      <w:pgMar w:top="1134" w:right="1800" w:bottom="709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D2" w:rsidRDefault="005561D2">
      <w:r>
        <w:separator/>
      </w:r>
    </w:p>
  </w:endnote>
  <w:endnote w:type="continuationSeparator" w:id="0">
    <w:p w:rsidR="005561D2" w:rsidRDefault="0055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D2" w:rsidRDefault="005561D2">
      <w:r>
        <w:rPr>
          <w:color w:val="000000"/>
        </w:rPr>
        <w:separator/>
      </w:r>
    </w:p>
  </w:footnote>
  <w:footnote w:type="continuationSeparator" w:id="0">
    <w:p w:rsidR="005561D2" w:rsidRDefault="0055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4707D"/>
    <w:rsid w:val="004D2FE9"/>
    <w:rsid w:val="005561D2"/>
    <w:rsid w:val="00D4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AEB2D-8C5E-4948-92DE-3BB598C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○○政風機構辦理反貪宣導成果</dc:title>
  <dc:creator>MOJ</dc:creator>
  <cp:lastModifiedBy>user</cp:lastModifiedBy>
  <cp:revision>2</cp:revision>
  <dcterms:created xsi:type="dcterms:W3CDTF">2022-12-27T00:03:00Z</dcterms:created>
  <dcterms:modified xsi:type="dcterms:W3CDTF">2022-12-27T00:03:00Z</dcterms:modified>
</cp:coreProperties>
</file>