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5043" w14:textId="77777777" w:rsidR="003733AE" w:rsidRDefault="00AA1F07">
      <w:pPr>
        <w:spacing w:line="440" w:lineRule="exact"/>
        <w:jc w:val="center"/>
        <w:rPr>
          <w:rFonts w:ascii="Times New Roman" w:eastAsia="標楷體" w:hAnsi="Times New Roman"/>
          <w:b/>
          <w:sz w:val="32"/>
          <w:szCs w:val="32"/>
        </w:rPr>
      </w:pPr>
      <w:proofErr w:type="gramStart"/>
      <w:r>
        <w:rPr>
          <w:rFonts w:ascii="Times New Roman" w:eastAsia="標楷體" w:hAnsi="Times New Roman"/>
          <w:b/>
          <w:sz w:val="32"/>
          <w:szCs w:val="32"/>
        </w:rPr>
        <w:t>113</w:t>
      </w:r>
      <w:proofErr w:type="gramEnd"/>
      <w:r>
        <w:rPr>
          <w:rFonts w:ascii="Times New Roman" w:eastAsia="標楷體" w:hAnsi="Times New Roman"/>
          <w:b/>
          <w:sz w:val="32"/>
          <w:szCs w:val="32"/>
        </w:rPr>
        <w:t>年度國際教育優良課程工具包及課程方案徵選計畫</w:t>
      </w:r>
    </w:p>
    <w:p w14:paraId="553E0B41" w14:textId="77777777" w:rsidR="003733AE" w:rsidRDefault="00AA1F07">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14:paraId="4842B2A0" w14:textId="77777777" w:rsidR="003733AE" w:rsidRDefault="00AA1F07">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113</w:t>
      </w:r>
      <w:r>
        <w:rPr>
          <w:rFonts w:ascii="Times New Roman" w:eastAsia="標楷體" w:hAnsi="Times New Roman"/>
          <w:kern w:val="0"/>
          <w:sz w:val="26"/>
          <w:szCs w:val="26"/>
        </w:rPr>
        <w:t>年推動國際教育課程發展與推廣計畫」辦理。</w:t>
      </w:r>
    </w:p>
    <w:p w14:paraId="41CB8130"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14:paraId="3727D8D8" w14:textId="77777777" w:rsidR="003733AE" w:rsidRDefault="00AA1F07">
      <w:pPr>
        <w:widowControl/>
        <w:snapToGrid w:val="0"/>
        <w:spacing w:line="440" w:lineRule="exact"/>
      </w:pPr>
      <w:r>
        <w:rPr>
          <w:rFonts w:ascii="Times New Roman" w:eastAsia="標楷體" w:hAnsi="Times New Roman"/>
          <w:kern w:val="0"/>
          <w:sz w:val="26"/>
          <w:szCs w:val="26"/>
        </w:rPr>
        <w:t>一、推展國際教育課程方案，強化中小學國際教育。</w:t>
      </w:r>
    </w:p>
    <w:p w14:paraId="0EB6981C"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14:paraId="0DF62226" w14:textId="77777777" w:rsidR="003733AE" w:rsidRDefault="00AA1F07">
      <w:pPr>
        <w:widowControl/>
        <w:snapToGrid w:val="0"/>
        <w:spacing w:line="440" w:lineRule="exact"/>
      </w:pPr>
      <w:r>
        <w:rPr>
          <w:rFonts w:ascii="Times New Roman" w:eastAsia="標楷體" w:hAnsi="Times New Roman"/>
          <w:kern w:val="0"/>
          <w:sz w:val="26"/>
          <w:szCs w:val="26"/>
        </w:rPr>
        <w:t>三、發掘國際教育推動典範學校及課程設計人才，推廣中小學國際教育。</w:t>
      </w:r>
    </w:p>
    <w:p w14:paraId="3688B338"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14:paraId="355033A7"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14:paraId="60DA4C02"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14:paraId="31A2C75D" w14:textId="77777777" w:rsidR="003733AE" w:rsidRDefault="00AA1F07">
      <w:pPr>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14:paraId="4CC6FE12"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14:paraId="090DD6BA" w14:textId="77777777" w:rsidR="003733AE" w:rsidRDefault="00AA1F0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14:paraId="72F35D68" w14:textId="77777777" w:rsidR="003733AE" w:rsidRDefault="00AA1F07">
      <w:pPr>
        <w:pStyle w:val="a3"/>
        <w:widowControl/>
        <w:numPr>
          <w:ilvl w:val="0"/>
          <w:numId w:val="2"/>
        </w:numPr>
        <w:snapToGrid w:val="0"/>
        <w:spacing w:line="440" w:lineRule="exact"/>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14:paraId="7D5355B0" w14:textId="77777777" w:rsidR="003733AE" w:rsidRDefault="00AA1F07">
      <w:pPr>
        <w:pStyle w:val="a3"/>
        <w:widowControl/>
        <w:numPr>
          <w:ilvl w:val="0"/>
          <w:numId w:val="2"/>
        </w:numPr>
        <w:snapToGrid w:val="0"/>
        <w:spacing w:line="440" w:lineRule="exact"/>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14:paraId="010B4B56" w14:textId="77777777" w:rsidR="003733AE" w:rsidRDefault="00AA1F0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14:paraId="2955C23D" w14:textId="77777777" w:rsidR="003733AE" w:rsidRDefault="00AA1F07">
      <w:pPr>
        <w:widowControl/>
        <w:snapToGrid w:val="0"/>
        <w:spacing w:before="180" w:line="440" w:lineRule="exact"/>
        <w:rPr>
          <w:rFonts w:ascii="Times New Roman" w:eastAsia="標楷體" w:hAnsi="Times New Roman"/>
          <w:b/>
          <w:bCs/>
          <w:kern w:val="0"/>
          <w:sz w:val="26"/>
          <w:szCs w:val="26"/>
        </w:rPr>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、徵選作業期程</w:t>
      </w:r>
    </w:p>
    <w:p w14:paraId="5A096724" w14:textId="77777777" w:rsidR="003733AE" w:rsidRDefault="00AA1F07">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6</w:t>
      </w:r>
      <w:r>
        <w:rPr>
          <w:rFonts w:ascii="Times New Roman" w:eastAsia="標楷體" w:hAnsi="Times New Roman"/>
          <w:kern w:val="0"/>
          <w:sz w:val="26"/>
          <w:szCs w:val="26"/>
        </w:rPr>
        <w:t>月</w:t>
      </w:r>
      <w:r>
        <w:rPr>
          <w:rFonts w:ascii="Times New Roman" w:eastAsia="標楷體" w:hAnsi="Times New Roman"/>
          <w:kern w:val="0"/>
          <w:sz w:val="26"/>
          <w:szCs w:val="26"/>
        </w:rPr>
        <w:t>30</w:t>
      </w:r>
      <w:r>
        <w:rPr>
          <w:rFonts w:ascii="Times New Roman" w:eastAsia="標楷體" w:hAnsi="Times New Roman"/>
          <w:kern w:val="0"/>
          <w:sz w:val="26"/>
          <w:szCs w:val="26"/>
        </w:rPr>
        <w:t>日</w:t>
      </w:r>
    </w:p>
    <w:p w14:paraId="35C6B246" w14:textId="77777777" w:rsidR="003733AE" w:rsidRDefault="00AA1F07">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14:paraId="22B1EFAA"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14:paraId="1F440422" w14:textId="77777777" w:rsidR="003733AE" w:rsidRDefault="00AA1F07">
      <w:pPr>
        <w:widowControl/>
        <w:snapToGrid w:val="0"/>
        <w:spacing w:before="180" w:line="440" w:lineRule="exact"/>
      </w:pPr>
      <w:r>
        <w:rPr>
          <w:rFonts w:ascii="Times New Roman" w:eastAsia="標楷體" w:hAnsi="Times New Roman"/>
          <w:kern w:val="0"/>
          <w:sz w:val="26"/>
          <w:szCs w:val="26"/>
        </w:rPr>
        <w:t>一、課程工具包類別：</w:t>
      </w:r>
    </w:p>
    <w:p w14:paraId="0F5F48BF" w14:textId="77777777" w:rsidR="003733AE" w:rsidRDefault="00AA1F07">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w:t>
      </w:r>
      <w:proofErr w:type="gramStart"/>
      <w:r>
        <w:rPr>
          <w:rFonts w:ascii="Times New Roman" w:eastAsia="標楷體" w:hAnsi="Times New Roman"/>
          <w:sz w:val="26"/>
          <w:szCs w:val="26"/>
        </w:rPr>
        <w:t>融入部定課程</w:t>
      </w:r>
      <w:proofErr w:type="gramEnd"/>
      <w:r>
        <w:rPr>
          <w:rFonts w:ascii="Times New Roman" w:eastAsia="標楷體" w:hAnsi="Times New Roman"/>
          <w:sz w:val="26"/>
          <w:szCs w:val="26"/>
        </w:rPr>
        <w:t>及發展校訂課程，進行方式可採用議題融入、國際專案學習交流或結合國際交流。</w:t>
      </w:r>
    </w:p>
    <w:p w14:paraId="55768A4C" w14:textId="77777777" w:rsidR="003733AE" w:rsidRDefault="00AA1F07">
      <w:pPr>
        <w:widowControl/>
        <w:snapToGrid w:val="0"/>
        <w:spacing w:line="440" w:lineRule="exact"/>
        <w:ind w:left="780" w:hanging="780"/>
        <w:jc w:val="both"/>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14:paraId="3FA46751" w14:textId="77777777" w:rsidR="003733AE" w:rsidRDefault="00AA1F07">
      <w:pPr>
        <w:pStyle w:val="a3"/>
        <w:widowControl/>
        <w:numPr>
          <w:ilvl w:val="0"/>
          <w:numId w:val="3"/>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14:paraId="211C62DF" w14:textId="77777777" w:rsidR="003733AE" w:rsidRDefault="00AA1F07">
      <w:pPr>
        <w:pStyle w:val="a3"/>
        <w:widowControl/>
        <w:numPr>
          <w:ilvl w:val="0"/>
          <w:numId w:val="3"/>
        </w:numPr>
        <w:snapToGrid w:val="0"/>
        <w:spacing w:line="440" w:lineRule="exact"/>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5</w:t>
      </w:r>
      <w:r>
        <w:rPr>
          <w:rFonts w:ascii="Times New Roman" w:eastAsia="標楷體" w:hAnsi="Times New Roman"/>
          <w:sz w:val="26"/>
          <w:szCs w:val="26"/>
        </w:rPr>
        <w:t>，國際</w:t>
      </w:r>
      <w:r>
        <w:rPr>
          <w:rFonts w:ascii="Times New Roman" w:eastAsia="標楷體" w:hAnsi="Times New Roman"/>
          <w:sz w:val="26"/>
          <w:szCs w:val="26"/>
        </w:rPr>
        <w:t>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14:paraId="5909D3AF" w14:textId="77777777" w:rsidR="003733AE" w:rsidRDefault="00AA1F07">
      <w:pPr>
        <w:pStyle w:val="a3"/>
        <w:widowControl/>
        <w:numPr>
          <w:ilvl w:val="0"/>
          <w:numId w:val="3"/>
        </w:numPr>
        <w:tabs>
          <w:tab w:val="left" w:pos="-7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14:paraId="690AD622" w14:textId="77777777" w:rsidR="003733AE" w:rsidRDefault="00AA1F07">
      <w:pPr>
        <w:pStyle w:val="a3"/>
        <w:widowControl/>
        <w:numPr>
          <w:ilvl w:val="0"/>
          <w:numId w:val="3"/>
        </w:numPr>
        <w:tabs>
          <w:tab w:val="left" w:pos="-774"/>
        </w:tabs>
        <w:snapToGrid w:val="0"/>
        <w:spacing w:line="440" w:lineRule="exact"/>
      </w:pPr>
      <w:r>
        <w:rPr>
          <w:rFonts w:ascii="Times New Roman" w:eastAsia="標楷體" w:hAnsi="Times New Roman"/>
          <w:sz w:val="26"/>
          <w:szCs w:val="26"/>
        </w:rPr>
        <w:t>課程工具包範本可參閱教育部中小學國際教育中程計畫全球資訊網課程工具包檢索平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r>
        <w:rPr>
          <w:rFonts w:ascii="Times New Roman" w:eastAsia="標楷體" w:hAnsi="Times New Roman"/>
        </w:rPr>
        <w:t xml:space="preserve"> </w:t>
      </w:r>
      <w:r>
        <w:rPr>
          <w:rFonts w:ascii="Times New Roman" w:eastAsia="標楷體" w:hAnsi="Times New Roman"/>
        </w:rPr>
        <w:t>https://www.ietw2.edu.tw/toolkit/index/type/0801</w:t>
      </w:r>
    </w:p>
    <w:p w14:paraId="5FC5D654" w14:textId="77777777" w:rsidR="003733AE" w:rsidRDefault="00AA1F07">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14:paraId="43BC37A5" w14:textId="77777777" w:rsidR="003733AE" w:rsidRDefault="00AA1F07">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14:paraId="26AF9AB2" w14:textId="77777777" w:rsidR="003733AE" w:rsidRDefault="00AA1F07">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14:paraId="39CE6BC4" w14:textId="77777777" w:rsidR="003733AE" w:rsidRDefault="00AA1F07">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14:paraId="3F091485" w14:textId="77777777" w:rsidR="003733AE" w:rsidRDefault="00AA1F07">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方案須為完整的單元教學活動</w:t>
      </w:r>
      <w:r>
        <w:rPr>
          <w:rFonts w:ascii="Times New Roman" w:eastAsia="標楷體" w:hAnsi="Times New Roman"/>
          <w:sz w:val="26"/>
          <w:szCs w:val="26"/>
        </w:rPr>
        <w:t>設計，單元的節數由教師自訂，內容包括：方案名稱、國際教育關鍵概念、設計理念、相關領域</w:t>
      </w:r>
      <w:r>
        <w:rPr>
          <w:rFonts w:ascii="Times New Roman" w:eastAsia="標楷體" w:hAnsi="Times New Roman"/>
          <w:sz w:val="26"/>
          <w:szCs w:val="26"/>
        </w:rPr>
        <w:t>(</w:t>
      </w:r>
      <w:r>
        <w:rPr>
          <w:rFonts w:ascii="Times New Roman" w:eastAsia="標楷體" w:hAnsi="Times New Roman"/>
          <w:sz w:val="26"/>
          <w:szCs w:val="26"/>
        </w:rPr>
        <w:t>類科</w:t>
      </w:r>
      <w:r>
        <w:rPr>
          <w:rFonts w:ascii="Times New Roman" w:eastAsia="標楷體" w:hAnsi="Times New Roman"/>
          <w:sz w:val="26"/>
          <w:szCs w:val="26"/>
        </w:rPr>
        <w:t>)</w:t>
      </w:r>
      <w:proofErr w:type="gramStart"/>
      <w:r>
        <w:rPr>
          <w:rFonts w:ascii="Times New Roman" w:eastAsia="標楷體" w:hAnsi="Times New Roman"/>
          <w:sz w:val="26"/>
          <w:szCs w:val="26"/>
        </w:rPr>
        <w:t>與年級</w:t>
      </w:r>
      <w:proofErr w:type="gramEnd"/>
      <w:r>
        <w:rPr>
          <w:rFonts w:ascii="Times New Roman" w:eastAsia="標楷體" w:hAnsi="Times New Roman"/>
          <w:sz w:val="26"/>
          <w:szCs w:val="26"/>
        </w:rPr>
        <w:t>、學習目標、教學架構、教學活動、學習評量、教學建議與教學資源等。</w:t>
      </w:r>
    </w:p>
    <w:p w14:paraId="5A6515BF" w14:textId="77777777" w:rsidR="003733AE" w:rsidRDefault="00AA1F07">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課程方案類別之</w:t>
      </w:r>
      <w:proofErr w:type="gramStart"/>
      <w:r>
        <w:rPr>
          <w:rFonts w:ascii="Times New Roman" w:eastAsia="標楷體" w:hAnsi="Times New Roman"/>
          <w:sz w:val="26"/>
          <w:szCs w:val="26"/>
        </w:rPr>
        <w:t>基本資料表請見</w:t>
      </w:r>
      <w:proofErr w:type="gramEnd"/>
      <w:r>
        <w:rPr>
          <w:rFonts w:ascii="Times New Roman" w:eastAsia="標楷體" w:hAnsi="Times New Roman"/>
          <w:sz w:val="26"/>
          <w:szCs w:val="26"/>
        </w:rPr>
        <w:t>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14:paraId="73001BA6" w14:textId="77777777" w:rsidR="003733AE" w:rsidRDefault="00AA1F07">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14:paraId="66319248" w14:textId="77777777" w:rsidR="003733AE" w:rsidRDefault="003733AE">
      <w:pPr>
        <w:widowControl/>
        <w:snapToGrid w:val="0"/>
        <w:spacing w:line="440" w:lineRule="exact"/>
        <w:ind w:left="390" w:hanging="390"/>
        <w:jc w:val="both"/>
        <w:rPr>
          <w:rFonts w:ascii="Times New Roman" w:eastAsia="標楷體" w:hAnsi="Times New Roman"/>
          <w:kern w:val="0"/>
          <w:sz w:val="26"/>
          <w:szCs w:val="26"/>
        </w:rPr>
      </w:pPr>
    </w:p>
    <w:p w14:paraId="16C5D26A" w14:textId="77777777" w:rsidR="003733AE" w:rsidRDefault="00AA1F07">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14:paraId="3E25E275" w14:textId="77777777" w:rsidR="003733AE" w:rsidRDefault="00AA1F07">
      <w:pPr>
        <w:widowControl/>
        <w:snapToGrid w:val="0"/>
        <w:spacing w:line="440" w:lineRule="exact"/>
        <w:ind w:left="387" w:hanging="104"/>
        <w:jc w:val="both"/>
      </w:pPr>
      <w:r>
        <w:rPr>
          <w:rFonts w:ascii="Times New Roman" w:eastAsia="標楷體" w:hAnsi="Times New Roman"/>
          <w:sz w:val="26"/>
          <w:szCs w:val="26"/>
        </w:rPr>
        <w:t xml:space="preserve"> (</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報名該類別之基本資</w:t>
      </w:r>
      <w:r>
        <w:rPr>
          <w:rFonts w:ascii="Times New Roman" w:eastAsia="標楷體" w:hAnsi="Times New Roman"/>
          <w:sz w:val="26"/>
          <w:szCs w:val="26"/>
        </w:rPr>
        <w:t>料表</w:t>
      </w:r>
      <w:r>
        <w:rPr>
          <w:rFonts w:ascii="Times New Roman" w:eastAsia="標楷體" w:hAnsi="Times New Roman"/>
          <w:sz w:val="26"/>
          <w:szCs w:val="26"/>
        </w:rPr>
        <w:t>1</w:t>
      </w:r>
      <w:r>
        <w:rPr>
          <w:rFonts w:ascii="Times New Roman" w:eastAsia="標楷體" w:hAnsi="Times New Roman"/>
          <w:sz w:val="26"/>
          <w:szCs w:val="26"/>
        </w:rPr>
        <w:t>份。</w:t>
      </w:r>
    </w:p>
    <w:p w14:paraId="4E6D73F3" w14:textId="77777777" w:rsidR="003733AE" w:rsidRDefault="00AA1F07">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14:paraId="58061C20"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14:paraId="7D71D236" w14:textId="77777777" w:rsidR="003733AE" w:rsidRDefault="00AA1F07">
      <w:pPr>
        <w:widowControl/>
        <w:snapToGrid w:val="0"/>
        <w:spacing w:line="440" w:lineRule="exact"/>
        <w:ind w:firstLine="520"/>
        <w:jc w:val="both"/>
        <w:rPr>
          <w:lang w:eastAsia="zh-CN"/>
        </w:rPr>
      </w:pPr>
      <w:r>
        <w:rPr>
          <w:rFonts w:ascii="Times New Roman" w:eastAsia="標楷體" w:hAnsi="Times New Roman"/>
          <w:kern w:val="0"/>
          <w:sz w:val="26"/>
          <w:szCs w:val="26"/>
        </w:rPr>
        <w:t>即日起至</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6</w:t>
      </w:r>
      <w:r>
        <w:rPr>
          <w:rFonts w:ascii="Times New Roman" w:eastAsia="標楷體" w:hAnsi="Times New Roman"/>
          <w:kern w:val="0"/>
          <w:sz w:val="26"/>
          <w:szCs w:val="26"/>
        </w:rPr>
        <w:t>月</w:t>
      </w:r>
      <w:r>
        <w:rPr>
          <w:rFonts w:ascii="Times New Roman" w:eastAsia="標楷體" w:hAnsi="Times New Roman"/>
          <w:kern w:val="0"/>
          <w:sz w:val="26"/>
          <w:szCs w:val="26"/>
        </w:rPr>
        <w:t>30</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。請將電子檔寄至</w:t>
      </w:r>
      <w:r>
        <w:rPr>
          <w:rFonts w:ascii="Times New Roman" w:eastAsia="標楷體" w:hAnsi="Times New Roman"/>
          <w:kern w:val="0"/>
          <w:sz w:val="26"/>
          <w:szCs w:val="26"/>
          <w:lang w:eastAsia="zh-CN"/>
        </w:rPr>
        <w:t>internationaledu2024@gmail.com</w:t>
      </w:r>
      <w:r>
        <w:rPr>
          <w:rFonts w:ascii="Times New Roman" w:eastAsia="標楷體" w:hAnsi="Times New Roman"/>
          <w:kern w:val="0"/>
          <w:sz w:val="26"/>
          <w:szCs w:val="26"/>
          <w:lang w:eastAsia="zh-CN"/>
        </w:rPr>
        <w:t>，並在電子信箱主旨上註明「</w:t>
      </w:r>
      <w:r>
        <w:rPr>
          <w:rFonts w:ascii="Times New Roman" w:eastAsia="標楷體" w:hAnsi="Times New Roman"/>
          <w:kern w:val="0"/>
          <w:sz w:val="26"/>
          <w:szCs w:val="26"/>
          <w:lang w:eastAsia="zh-CN"/>
        </w:rPr>
        <w:t>113</w:t>
      </w:r>
      <w:r>
        <w:rPr>
          <w:rFonts w:ascii="Times New Roman" w:eastAsia="標楷體" w:hAnsi="Times New Roman"/>
          <w:kern w:val="0"/>
          <w:sz w:val="26"/>
          <w:szCs w:val="26"/>
          <w:lang w:eastAsia="zh-CN"/>
        </w:rPr>
        <w:t>年度國際教育優良課程工具包及課程方案徵選計畫」。</w:t>
      </w:r>
    </w:p>
    <w:p w14:paraId="129A529D" w14:textId="77777777" w:rsidR="003733AE" w:rsidRDefault="00AA1F07">
      <w:pPr>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14:paraId="45600137" w14:textId="77777777" w:rsidR="003733AE" w:rsidRDefault="00AA1F07">
      <w:pPr>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proofErr w:type="gramStart"/>
      <w:r>
        <w:rPr>
          <w:rFonts w:ascii="Times New Roman" w:eastAsia="標楷體" w:hAnsi="Times New Roman"/>
          <w:kern w:val="0"/>
          <w:sz w:val="26"/>
          <w:szCs w:val="26"/>
        </w:rPr>
        <w:t>備齊者恕不</w:t>
      </w:r>
      <w:proofErr w:type="gramEnd"/>
      <w:r>
        <w:rPr>
          <w:rFonts w:ascii="Times New Roman" w:eastAsia="標楷體" w:hAnsi="Times New Roman"/>
          <w:kern w:val="0"/>
          <w:sz w:val="26"/>
          <w:szCs w:val="26"/>
        </w:rPr>
        <w:t>接受補件。</w:t>
      </w:r>
    </w:p>
    <w:p w14:paraId="0F1B6CF5" w14:textId="77777777" w:rsidR="003733AE" w:rsidRDefault="00AA1F07">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w:t>
      </w:r>
      <w:proofErr w:type="gramStart"/>
      <w:r>
        <w:rPr>
          <w:rFonts w:ascii="Times New Roman" w:eastAsia="標楷體" w:hAnsi="Times New Roman"/>
          <w:kern w:val="0"/>
          <w:sz w:val="26"/>
          <w:szCs w:val="26"/>
        </w:rPr>
        <w:t>複</w:t>
      </w:r>
      <w:proofErr w:type="gramEnd"/>
      <w:r>
        <w:rPr>
          <w:rFonts w:ascii="Times New Roman" w:eastAsia="標楷體" w:hAnsi="Times New Roman"/>
          <w:kern w:val="0"/>
          <w:sz w:val="26"/>
          <w:szCs w:val="26"/>
        </w:rPr>
        <w:t>審：由本部聘請專家學者依下列評選項目及標準進行審查：</w:t>
      </w:r>
    </w:p>
    <w:p w14:paraId="2A2F9B8B"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14:paraId="7F6EE13C"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14:paraId="5BC3AE69"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課程教學活動設計內容之啟發性、創新性及深度性</w:t>
      </w:r>
      <w:r>
        <w:rPr>
          <w:rFonts w:ascii="Times New Roman" w:eastAsia="標楷體" w:hAnsi="Times New Roman"/>
          <w:sz w:val="26"/>
          <w:szCs w:val="26"/>
        </w:rPr>
        <w:t>(30%)</w:t>
      </w:r>
    </w:p>
    <w:p w14:paraId="7D06D678"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14:paraId="0A5EC21E" w14:textId="77777777" w:rsidR="003733AE" w:rsidRDefault="00AA1F07">
      <w:pPr>
        <w:widowControl/>
        <w:snapToGrid w:val="0"/>
        <w:spacing w:before="180" w:line="440" w:lineRule="exact"/>
        <w:ind w:left="520" w:hanging="520"/>
        <w:jc w:val="both"/>
      </w:pPr>
      <w:r>
        <w:rPr>
          <w:rFonts w:ascii="Times New Roman" w:eastAsia="標楷體" w:hAnsi="Times New Roman"/>
          <w:b/>
          <w:kern w:val="0"/>
          <w:sz w:val="26"/>
          <w:szCs w:val="26"/>
        </w:rPr>
        <w:t>拾壹、獎勵辦法</w:t>
      </w:r>
    </w:p>
    <w:p w14:paraId="7049AA93" w14:textId="77777777" w:rsidR="003733AE" w:rsidRDefault="00AA1F07">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113</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8</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日，公佈於教育部中小學國際教育中程計畫全球資訊網</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https://www.ietw2.edu.tw/</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，並個別通知得獎者。</w:t>
      </w:r>
    </w:p>
    <w:p w14:paraId="5521B3A6"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14:paraId="08F5D707"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類別：</w:t>
      </w:r>
    </w:p>
    <w:p w14:paraId="5A46D459" w14:textId="77777777" w:rsidR="003733AE" w:rsidRDefault="00AA1F07">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6A4D4BFF" w14:textId="77777777" w:rsidR="003733AE" w:rsidRDefault="00AA1F07">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32696488" w14:textId="77777777" w:rsidR="003733AE" w:rsidRDefault="00AA1F07">
      <w:pPr>
        <w:pStyle w:val="a3"/>
        <w:widowControl/>
        <w:numPr>
          <w:ilvl w:val="0"/>
          <w:numId w:val="5"/>
        </w:numPr>
        <w:snapToGrid w:val="0"/>
        <w:spacing w:line="440" w:lineRule="exact"/>
        <w:ind w:right="-720"/>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14:paraId="104288A8" w14:textId="77777777" w:rsidR="003733AE" w:rsidRDefault="00AA1F07">
      <w:pPr>
        <w:pStyle w:val="a3"/>
        <w:widowControl/>
        <w:numPr>
          <w:ilvl w:val="0"/>
          <w:numId w:val="5"/>
        </w:numPr>
        <w:snapToGrid w:val="0"/>
        <w:spacing w:line="440" w:lineRule="exact"/>
        <w:ind w:right="-720"/>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14:paraId="638140F0" w14:textId="77777777" w:rsidR="003733AE" w:rsidRDefault="00AA1F07">
      <w:pPr>
        <w:pStyle w:val="a3"/>
        <w:widowControl/>
        <w:numPr>
          <w:ilvl w:val="0"/>
          <w:numId w:val="5"/>
        </w:numPr>
        <w:snapToGrid w:val="0"/>
        <w:spacing w:line="440" w:lineRule="exact"/>
        <w:jc w:val="both"/>
      </w:pPr>
      <w:r>
        <w:rPr>
          <w:rFonts w:ascii="Times New Roman" w:eastAsia="標楷體" w:hAnsi="Times New Roman"/>
          <w:kern w:val="0"/>
          <w:sz w:val="26"/>
          <w:szCs w:val="26"/>
        </w:rPr>
        <w:t>各</w:t>
      </w:r>
      <w:proofErr w:type="gramStart"/>
      <w:r>
        <w:rPr>
          <w:rFonts w:ascii="Times New Roman" w:eastAsia="標楷體" w:hAnsi="Times New Roman"/>
          <w:kern w:val="0"/>
          <w:sz w:val="26"/>
          <w:szCs w:val="26"/>
        </w:rPr>
        <w:t>組視件</w:t>
      </w:r>
      <w:proofErr w:type="gramEnd"/>
      <w:r>
        <w:rPr>
          <w:rFonts w:ascii="Times New Roman" w:eastAsia="標楷體" w:hAnsi="Times New Roman"/>
          <w:kern w:val="0"/>
          <w:sz w:val="26"/>
          <w:szCs w:val="26"/>
        </w:rPr>
        <w:t>數或作品水準，由評審委員決議調整，未達評審標準得以從缺辦理。</w:t>
      </w:r>
    </w:p>
    <w:p w14:paraId="70A521F5" w14:textId="77777777" w:rsidR="003733AE" w:rsidRDefault="00AA1F07">
      <w:pPr>
        <w:pStyle w:val="a3"/>
        <w:widowControl/>
        <w:numPr>
          <w:ilvl w:val="0"/>
          <w:numId w:val="5"/>
        </w:numPr>
        <w:snapToGrid w:val="0"/>
        <w:spacing w:line="440" w:lineRule="exact"/>
        <w:jc w:val="both"/>
      </w:pPr>
      <w:r>
        <w:rPr>
          <w:rFonts w:ascii="Times New Roman" w:eastAsia="標楷體" w:hAnsi="Times New Roman"/>
          <w:sz w:val="26"/>
          <w:szCs w:val="26"/>
        </w:rPr>
        <w:lastRenderedPageBreak/>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14:paraId="0A14ADFE" w14:textId="77777777" w:rsidR="003733AE" w:rsidRDefault="00AA1F07">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14:paraId="566391A9" w14:textId="77777777" w:rsidR="003733AE" w:rsidRDefault="00AA1F07">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44D7D690" w14:textId="77777777" w:rsidR="003733AE" w:rsidRDefault="00AA1F07">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274F27CF" w14:textId="77777777" w:rsidR="003733AE" w:rsidRDefault="00AA1F07">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14:paraId="22B6ED58" w14:textId="77777777" w:rsidR="003733AE" w:rsidRDefault="00AA1F07">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w:t>
      </w:r>
      <w:proofErr w:type="gramStart"/>
      <w:r>
        <w:rPr>
          <w:rFonts w:ascii="Times New Roman" w:eastAsia="標楷體" w:hAnsi="Times New Roman"/>
          <w:sz w:val="26"/>
          <w:szCs w:val="26"/>
        </w:rPr>
        <w:t>組視件</w:t>
      </w:r>
      <w:proofErr w:type="gramEnd"/>
      <w:r>
        <w:rPr>
          <w:rFonts w:ascii="Times New Roman" w:eastAsia="標楷體" w:hAnsi="Times New Roman"/>
          <w:sz w:val="26"/>
          <w:szCs w:val="26"/>
        </w:rPr>
        <w:t>數或作品水準，由評審委員決議調整，未達評審標準得以從缺辦理。</w:t>
      </w:r>
    </w:p>
    <w:p w14:paraId="5EBC04D6" w14:textId="77777777" w:rsidR="003733AE" w:rsidRDefault="00AA1F07">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14:paraId="6E126499"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一、得獎作品將協調修改後放在教育部中小學國際教育中程計畫全球資訊網課程工具包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w:t>
      </w:r>
      <w:proofErr w:type="gramStart"/>
      <w:r>
        <w:rPr>
          <w:rFonts w:ascii="Times New Roman" w:eastAsia="標楷體" w:hAnsi="Times New Roman"/>
          <w:kern w:val="0"/>
          <w:sz w:val="26"/>
          <w:szCs w:val="26"/>
        </w:rPr>
        <w:t>臺</w:t>
      </w:r>
      <w:proofErr w:type="gramEnd"/>
      <w:r>
        <w:rPr>
          <w:rFonts w:ascii="Times New Roman" w:eastAsia="標楷體" w:hAnsi="Times New Roman"/>
          <w:kern w:val="0"/>
          <w:sz w:val="26"/>
          <w:szCs w:val="26"/>
        </w:rPr>
        <w:t>，供全國中小學教師下載使用，以推廣國際教育之課程發展。</w:t>
      </w:r>
    </w:p>
    <w:p w14:paraId="52AA4023"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14:paraId="686B509C"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14:paraId="78005EF7"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w:t>
      </w:r>
      <w:r>
        <w:rPr>
          <w:rFonts w:ascii="Times New Roman" w:eastAsia="標楷體" w:hAnsi="Times New Roman"/>
          <w:kern w:val="0"/>
          <w:sz w:val="26"/>
          <w:szCs w:val="26"/>
        </w:rPr>
        <w:t>請注意智慧財產權相關規定，如有違反，一切法律責任由參賽教師自行負責。</w:t>
      </w:r>
    </w:p>
    <w:p w14:paraId="414811F5" w14:textId="77777777" w:rsidR="003733AE" w:rsidRDefault="00AA1F07">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14:paraId="04E5B0F6"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14:paraId="7AC26F62"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14:paraId="1037EE47"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14:paraId="4CBCCE04" w14:textId="77777777" w:rsidR="003733AE" w:rsidRDefault="00AA1F07">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六、相關活動訊息請參考教育部中小學國際教育中程計畫全球資訊網，</w:t>
      </w:r>
    </w:p>
    <w:p w14:paraId="02386073" w14:textId="77777777" w:rsidR="003733AE" w:rsidRDefault="00AA1F07">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14:paraId="47D8CBF5" w14:textId="77777777" w:rsidR="003733AE" w:rsidRDefault="00AA1F07">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14:paraId="631547FA" w14:textId="77777777" w:rsidR="003733AE" w:rsidRDefault="00AA1F07">
      <w:pPr>
        <w:spacing w:before="180" w:after="180" w:line="440" w:lineRule="exact"/>
      </w:pPr>
      <w:r>
        <w:rPr>
          <w:rFonts w:ascii="Times New Roman" w:eastAsia="標楷體" w:hAnsi="Times New Roman"/>
          <w:kern w:val="0"/>
          <w:sz w:val="26"/>
          <w:szCs w:val="26"/>
        </w:rPr>
        <w:t>國立臺灣師範大學教育學系專案管理師陳秀新小姐、王俐蘋小姐</w:t>
      </w:r>
    </w:p>
    <w:p w14:paraId="427727B9" w14:textId="77777777" w:rsidR="003733AE" w:rsidRDefault="00AA1F07">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14:paraId="703BBF3E" w14:textId="77777777" w:rsidR="003733AE" w:rsidRDefault="003733AE">
      <w:pPr>
        <w:pageBreakBefore/>
        <w:widowControl/>
        <w:rPr>
          <w:rFonts w:ascii="Times New Roman" w:eastAsia="標楷體" w:hAnsi="Times New Roman"/>
          <w:b/>
          <w:sz w:val="28"/>
          <w:szCs w:val="28"/>
        </w:rPr>
      </w:pPr>
    </w:p>
    <w:p w14:paraId="3F24A1F6" w14:textId="77777777" w:rsidR="003733AE" w:rsidRDefault="00AA1F0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14:paraId="7B663EB1" w14:textId="77777777" w:rsidR="003733AE" w:rsidRDefault="00AA1F07">
      <w:pPr>
        <w:spacing w:after="360"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113</w:t>
      </w:r>
      <w:proofErr w:type="gramEnd"/>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3733AE" w14:paraId="696644C3"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014D3"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9454" w14:textId="77777777" w:rsidR="003733AE" w:rsidRDefault="003733AE">
            <w:pPr>
              <w:spacing w:line="360" w:lineRule="auto"/>
              <w:rPr>
                <w:rFonts w:ascii="Times New Roman" w:eastAsia="標楷體" w:hAnsi="Times New Roman"/>
                <w:szCs w:val="24"/>
              </w:rPr>
            </w:pPr>
          </w:p>
        </w:tc>
      </w:tr>
      <w:tr w:rsidR="003733AE" w14:paraId="57E9C990"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DC90"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2D1F" w14:textId="77777777" w:rsidR="003733AE" w:rsidRDefault="00AA1F07">
            <w:pPr>
              <w:spacing w:line="360" w:lineRule="auto"/>
            </w:pPr>
            <w:r>
              <w:rPr>
                <w:rFonts w:ascii="標楷體" w:eastAsia="標楷體" w:hAnsi="標楷體"/>
                <w:b/>
                <w:bCs/>
                <w:kern w:val="0"/>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國中組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高中組</w:t>
            </w:r>
            <w:r>
              <w:rPr>
                <w:rFonts w:ascii="Times New Roman" w:eastAsia="標楷體" w:hAnsi="Times New Roman"/>
                <w:szCs w:val="24"/>
              </w:rPr>
              <w:t xml:space="preserve">     </w:t>
            </w:r>
          </w:p>
        </w:tc>
      </w:tr>
      <w:tr w:rsidR="003733AE" w14:paraId="142BFCC6"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EE68835"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2C80" w14:textId="77777777" w:rsidR="003733AE" w:rsidRDefault="003733AE">
            <w:pPr>
              <w:spacing w:line="360" w:lineRule="auto"/>
              <w:jc w:val="center"/>
              <w:rPr>
                <w:rFonts w:ascii="Times New Roman" w:eastAsia="標楷體" w:hAnsi="Times New Roman"/>
                <w:szCs w:val="24"/>
              </w:rPr>
            </w:pPr>
          </w:p>
        </w:tc>
      </w:tr>
      <w:tr w:rsidR="003733AE" w14:paraId="0EEDE276"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68CFC56"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9B9693A"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906A4D1"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3733AE" w14:paraId="3693DE0A"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7825" w14:textId="77777777" w:rsidR="003733AE" w:rsidRDefault="003733AE">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14E1" w14:textId="77777777" w:rsidR="003733AE" w:rsidRDefault="003733AE">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FC16" w14:textId="77777777" w:rsidR="003733AE" w:rsidRDefault="003733AE">
            <w:pPr>
              <w:spacing w:line="360" w:lineRule="auto"/>
              <w:rPr>
                <w:rFonts w:ascii="Times New Roman" w:eastAsia="標楷體" w:hAnsi="Times New Roman"/>
                <w:szCs w:val="24"/>
              </w:rPr>
            </w:pPr>
          </w:p>
        </w:tc>
      </w:tr>
      <w:tr w:rsidR="003733AE" w14:paraId="129E9417" w14:textId="77777777">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9FDD2" w14:textId="77777777" w:rsidR="003733AE" w:rsidRDefault="00AA1F07">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374B597A" w14:textId="77777777" w:rsidR="003733AE" w:rsidRDefault="00AA1F07">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14:paraId="60B45E48" w14:textId="77777777" w:rsidR="003733AE" w:rsidRDefault="00AA1F07">
            <w:pPr>
              <w:spacing w:line="360" w:lineRule="auto"/>
              <w:ind w:left="480" w:hanging="480"/>
              <w:jc w:val="both"/>
            </w:pPr>
            <w:r>
              <w:rPr>
                <w:rFonts w:ascii="Times New Roman" w:eastAsia="標楷體" w:hAnsi="Times New Roman"/>
                <w:szCs w:val="24"/>
              </w:rPr>
              <w:t>三、曾經參與過縣市層級舉辦的國際教育教案競賽，請勾選：</w:t>
            </w:r>
            <w:r>
              <w:rPr>
                <w:rFonts w:ascii="標楷體" w:eastAsia="標楷體" w:hAnsi="標楷體"/>
                <w:b/>
                <w:bCs/>
                <w:kern w:val="0"/>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若勾是</w:t>
            </w:r>
            <w:proofErr w:type="gramEnd"/>
            <w:r>
              <w:rPr>
                <w:rFonts w:ascii="Times New Roman" w:eastAsia="標楷體" w:hAnsi="Times New Roman"/>
                <w:szCs w:val="24"/>
              </w:rPr>
              <w:t>，請說明參加之縣市比賽名稱及獲得獎項：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14:paraId="0291DC82" w14:textId="77777777" w:rsidR="003733AE" w:rsidRDefault="00AA1F07">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14:paraId="30C50D5E" w14:textId="77777777" w:rsidR="003733AE" w:rsidRDefault="00AA1F07">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68A3DEAA" w14:textId="77777777" w:rsidR="003733AE" w:rsidRDefault="00AA1F07">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14:paraId="71A21551" w14:textId="77777777" w:rsidR="003733AE" w:rsidRDefault="003733AE">
      <w:pPr>
        <w:pageBreakBefore/>
        <w:widowControl/>
        <w:rPr>
          <w:rFonts w:ascii="Times New Roman" w:eastAsia="標楷體" w:hAnsi="Times New Roman"/>
          <w:sz w:val="26"/>
          <w:szCs w:val="26"/>
        </w:rPr>
      </w:pPr>
    </w:p>
    <w:p w14:paraId="7218C467" w14:textId="77777777" w:rsidR="003733AE" w:rsidRDefault="00AA1F0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14:paraId="3B33868C"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4A0" w:firstRow="1" w:lastRow="0" w:firstColumn="1" w:lastColumn="0" w:noHBand="0" w:noVBand="1"/>
      </w:tblPr>
      <w:tblGrid>
        <w:gridCol w:w="1364"/>
        <w:gridCol w:w="2076"/>
        <w:gridCol w:w="5495"/>
      </w:tblGrid>
      <w:tr w:rsidR="003733AE" w14:paraId="14AD80ED" w14:textId="77777777">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D8EB0" w14:textId="77777777" w:rsidR="003733AE" w:rsidRDefault="00AA1F0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7CA01" w14:textId="77777777" w:rsidR="003733AE" w:rsidRDefault="003733AE">
            <w:pPr>
              <w:widowControl/>
              <w:snapToGrid w:val="0"/>
              <w:rPr>
                <w:rFonts w:ascii="Times New Roman" w:eastAsia="標楷體" w:hAnsi="Times New Roman"/>
                <w:kern w:val="0"/>
                <w:szCs w:val="24"/>
              </w:rPr>
            </w:pPr>
          </w:p>
        </w:tc>
      </w:tr>
      <w:tr w:rsidR="003733AE" w14:paraId="49A3A3A4" w14:textId="77777777">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7C19D" w14:textId="77777777" w:rsidR="003733AE" w:rsidRDefault="00AA1F07">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82BE" w14:textId="77777777" w:rsidR="003733AE" w:rsidRDefault="00AA1F07">
            <w:pPr>
              <w:snapToGrid w:val="0"/>
            </w:pPr>
            <w:r>
              <w:rPr>
                <w:rFonts w:ascii="標楷體" w:eastAsia="標楷體" w:hAnsi="標楷體"/>
                <w:b/>
                <w:bCs/>
                <w:kern w:val="0"/>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標楷體" w:eastAsia="標楷體" w:hAnsi="標楷體"/>
                <w:b/>
                <w:bCs/>
                <w:kern w:val="0"/>
                <w:szCs w:val="24"/>
              </w:rPr>
              <w:t>□</w:t>
            </w:r>
            <w:r>
              <w:rPr>
                <w:rFonts w:ascii="Times New Roman" w:eastAsia="標楷體" w:hAnsi="Times New Roman"/>
                <w:szCs w:val="24"/>
              </w:rPr>
              <w:t xml:space="preserve">直轄市立　　</w:t>
            </w:r>
            <w:r>
              <w:rPr>
                <w:rFonts w:ascii="標楷體" w:eastAsia="標楷體" w:hAnsi="標楷體"/>
                <w:b/>
                <w:bCs/>
                <w:kern w:val="0"/>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私立</w:t>
            </w:r>
            <w:r>
              <w:rPr>
                <w:rFonts w:ascii="Times New Roman" w:eastAsia="標楷體" w:hAnsi="Times New Roman"/>
                <w:szCs w:val="24"/>
              </w:rPr>
              <w:t xml:space="preserve">  </w:t>
            </w:r>
          </w:p>
        </w:tc>
      </w:tr>
      <w:tr w:rsidR="003733AE" w14:paraId="007DF489" w14:textId="77777777">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A4B8" w14:textId="77777777" w:rsidR="003733AE" w:rsidRDefault="00AA1F07">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0EE07" w14:textId="77777777" w:rsidR="003733AE" w:rsidRDefault="00AA1F07">
            <w:pPr>
              <w:snapToGrid w:val="0"/>
            </w:pPr>
            <w:r>
              <w:rPr>
                <w:rFonts w:ascii="標楷體" w:eastAsia="標楷體" w:hAnsi="標楷體"/>
                <w:b/>
                <w:bCs/>
                <w:kern w:val="0"/>
                <w:szCs w:val="24"/>
              </w:rPr>
              <w:t>□</w:t>
            </w:r>
            <w:r>
              <w:rPr>
                <w:rFonts w:ascii="Times New Roman" w:eastAsia="標楷體" w:hAnsi="Times New Roman"/>
                <w:szCs w:val="24"/>
              </w:rPr>
              <w:t>國民小學</w:t>
            </w:r>
          </w:p>
          <w:p w14:paraId="5B784B72" w14:textId="77777777" w:rsidR="003733AE" w:rsidRDefault="00AA1F07">
            <w:pPr>
              <w:snapToGrid w:val="0"/>
            </w:pPr>
            <w:r>
              <w:rPr>
                <w:rFonts w:ascii="標楷體" w:eastAsia="標楷體" w:hAnsi="標楷體"/>
                <w:b/>
                <w:bCs/>
                <w:kern w:val="0"/>
                <w:szCs w:val="24"/>
              </w:rPr>
              <w:t>□</w:t>
            </w:r>
            <w:r>
              <w:rPr>
                <w:rFonts w:ascii="Times New Roman" w:eastAsia="標楷體" w:hAnsi="Times New Roman"/>
                <w:szCs w:val="24"/>
              </w:rPr>
              <w:t>國民中學</w:t>
            </w:r>
          </w:p>
          <w:p w14:paraId="30F34A81" w14:textId="77777777" w:rsidR="003733AE" w:rsidRDefault="00AA1F07">
            <w:pPr>
              <w:snapToGrid w:val="0"/>
            </w:pPr>
            <w:r>
              <w:rPr>
                <w:rFonts w:ascii="標楷體" w:eastAsia="標楷體" w:hAnsi="標楷體"/>
                <w:b/>
                <w:bCs/>
                <w:kern w:val="0"/>
                <w:szCs w:val="24"/>
              </w:rPr>
              <w:t>□</w:t>
            </w:r>
            <w:r>
              <w:rPr>
                <w:rFonts w:ascii="Times New Roman" w:eastAsia="標楷體" w:hAnsi="Times New Roman"/>
                <w:szCs w:val="24"/>
              </w:rPr>
              <w:t xml:space="preserve">普通型高中　</w:t>
            </w:r>
            <w:r>
              <w:rPr>
                <w:rFonts w:ascii="標楷體" w:eastAsia="標楷體" w:hAnsi="標楷體"/>
                <w:b/>
                <w:bCs/>
                <w:kern w:val="0"/>
                <w:szCs w:val="24"/>
              </w:rPr>
              <w:t>□</w:t>
            </w:r>
            <w:r>
              <w:rPr>
                <w:rFonts w:ascii="Times New Roman" w:eastAsia="標楷體" w:hAnsi="Times New Roman"/>
                <w:szCs w:val="24"/>
              </w:rPr>
              <w:t xml:space="preserve">技術型高中　</w:t>
            </w:r>
            <w:r>
              <w:rPr>
                <w:rFonts w:ascii="標楷體" w:eastAsia="標楷體" w:hAnsi="標楷體"/>
                <w:b/>
                <w:bCs/>
                <w:kern w:val="0"/>
                <w:szCs w:val="24"/>
              </w:rPr>
              <w:t>□</w:t>
            </w:r>
            <w:r>
              <w:rPr>
                <w:rFonts w:ascii="Times New Roman" w:eastAsia="標楷體" w:hAnsi="Times New Roman"/>
                <w:szCs w:val="24"/>
              </w:rPr>
              <w:t xml:space="preserve">綜合型高中　</w:t>
            </w:r>
            <w:r>
              <w:rPr>
                <w:rFonts w:ascii="標楷體" w:eastAsia="標楷體" w:hAnsi="標楷體"/>
                <w:b/>
                <w:bCs/>
                <w:kern w:val="0"/>
                <w:szCs w:val="24"/>
              </w:rPr>
              <w:t>□</w:t>
            </w:r>
            <w:r>
              <w:rPr>
                <w:rFonts w:ascii="Times New Roman" w:eastAsia="標楷體" w:hAnsi="Times New Roman"/>
                <w:szCs w:val="24"/>
              </w:rPr>
              <w:t>單科型高中</w:t>
            </w:r>
          </w:p>
        </w:tc>
      </w:tr>
      <w:tr w:rsidR="003733AE" w14:paraId="55F996DD" w14:textId="77777777">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1ACBB0" w14:textId="77777777" w:rsidR="003733AE" w:rsidRDefault="00AA1F07">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50750" w14:textId="77777777" w:rsidR="003733AE" w:rsidRDefault="00AA1F07">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66E7E" w14:textId="77777777" w:rsidR="003733AE" w:rsidRDefault="003733AE">
            <w:pPr>
              <w:widowControl/>
              <w:snapToGrid w:val="0"/>
              <w:jc w:val="both"/>
              <w:rPr>
                <w:rFonts w:ascii="Times New Roman" w:eastAsia="標楷體" w:hAnsi="Times New Roman"/>
                <w:kern w:val="0"/>
                <w:szCs w:val="24"/>
              </w:rPr>
            </w:pPr>
          </w:p>
        </w:tc>
      </w:tr>
      <w:tr w:rsidR="003733AE" w14:paraId="43782438" w14:textId="77777777">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1D73E0" w14:textId="77777777" w:rsidR="003733AE" w:rsidRDefault="003733A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3F2C" w14:textId="77777777" w:rsidR="003733AE" w:rsidRDefault="00AA1F07">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B8348" w14:textId="77777777" w:rsidR="003733AE" w:rsidRDefault="003733AE">
            <w:pPr>
              <w:widowControl/>
              <w:snapToGrid w:val="0"/>
              <w:jc w:val="both"/>
              <w:rPr>
                <w:rFonts w:ascii="Times New Roman" w:eastAsia="標楷體" w:hAnsi="Times New Roman"/>
                <w:kern w:val="0"/>
                <w:szCs w:val="24"/>
              </w:rPr>
            </w:pPr>
          </w:p>
        </w:tc>
      </w:tr>
      <w:tr w:rsidR="003733AE" w14:paraId="7D9C3193" w14:textId="77777777">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12419F" w14:textId="77777777" w:rsidR="003733AE" w:rsidRDefault="003733AE">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C6354" w14:textId="77777777" w:rsidR="003733AE" w:rsidRDefault="00AA1F07">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5D04" w14:textId="77777777" w:rsidR="003733AE" w:rsidRDefault="003733AE">
            <w:pPr>
              <w:widowControl/>
              <w:snapToGrid w:val="0"/>
              <w:jc w:val="both"/>
              <w:rPr>
                <w:rFonts w:ascii="Times New Roman" w:eastAsia="標楷體" w:hAnsi="Times New Roman"/>
                <w:kern w:val="0"/>
                <w:szCs w:val="24"/>
              </w:rPr>
            </w:pPr>
          </w:p>
        </w:tc>
      </w:tr>
      <w:tr w:rsidR="003733AE" w14:paraId="37881404" w14:textId="77777777">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26CD69"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A31C79" w14:textId="77777777" w:rsidR="003733AE" w:rsidRDefault="003733AE">
            <w:pPr>
              <w:jc w:val="both"/>
              <w:rPr>
                <w:rFonts w:ascii="Times New Roman" w:eastAsia="標楷體" w:hAnsi="Times New Roman"/>
                <w:kern w:val="0"/>
                <w:szCs w:val="24"/>
              </w:rPr>
            </w:pPr>
          </w:p>
        </w:tc>
      </w:tr>
      <w:tr w:rsidR="003733AE" w14:paraId="415EAD21" w14:textId="77777777">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74B0EC"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434E9" w14:textId="77777777" w:rsidR="003733AE" w:rsidRDefault="00AA1F07">
            <w:pPr>
              <w:snapToGrid w:val="0"/>
              <w:jc w:val="both"/>
            </w:pPr>
            <w:r>
              <w:rPr>
                <w:rFonts w:ascii="標楷體" w:eastAsia="標楷體" w:hAnsi="標楷體"/>
                <w:b/>
                <w:bCs/>
                <w:kern w:val="0"/>
                <w:szCs w:val="24"/>
              </w:rPr>
              <w:t>□</w:t>
            </w:r>
            <w:r>
              <w:rPr>
                <w:rFonts w:ascii="Times New Roman" w:eastAsia="標楷體" w:hAnsi="Times New Roman"/>
                <w:szCs w:val="24"/>
              </w:rPr>
              <w:t xml:space="preserve">議題融入　　</w:t>
            </w:r>
            <w:r>
              <w:rPr>
                <w:rFonts w:ascii="標楷體" w:eastAsia="標楷體" w:hAnsi="標楷體"/>
                <w:b/>
                <w:bCs/>
                <w:kern w:val="0"/>
                <w:szCs w:val="24"/>
              </w:rPr>
              <w:t>□</w:t>
            </w:r>
            <w:r>
              <w:rPr>
                <w:rFonts w:ascii="Times New Roman" w:eastAsia="標楷體" w:hAnsi="Times New Roman"/>
                <w:szCs w:val="24"/>
              </w:rPr>
              <w:t xml:space="preserve">國際專案學習交流　　</w:t>
            </w:r>
            <w:r>
              <w:rPr>
                <w:rFonts w:ascii="標楷體" w:eastAsia="標楷體" w:hAnsi="標楷體"/>
                <w:b/>
                <w:bCs/>
                <w:kern w:val="0"/>
                <w:szCs w:val="24"/>
              </w:rPr>
              <w:t>□</w:t>
            </w:r>
            <w:r>
              <w:rPr>
                <w:rFonts w:ascii="Times New Roman" w:eastAsia="標楷體" w:hAnsi="Times New Roman"/>
                <w:szCs w:val="24"/>
              </w:rPr>
              <w:t>結合國際交流</w:t>
            </w:r>
          </w:p>
        </w:tc>
      </w:tr>
      <w:tr w:rsidR="003733AE" w14:paraId="0B56D299"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24A6B3"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1C0774" w14:textId="77777777" w:rsidR="003733AE" w:rsidRDefault="00AA1F07">
            <w:pPr>
              <w:snapToGrid w:val="0"/>
              <w:jc w:val="both"/>
            </w:pPr>
            <w:r>
              <w:rPr>
                <w:rFonts w:ascii="標楷體" w:eastAsia="標楷體" w:hAnsi="標楷體"/>
                <w:b/>
                <w:bCs/>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校訂課程</w:t>
            </w:r>
          </w:p>
        </w:tc>
      </w:tr>
      <w:tr w:rsidR="003733AE" w14:paraId="1E68C5EF"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9E8D0"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C53400" w14:textId="77777777" w:rsidR="003733AE" w:rsidRDefault="00AA1F07">
            <w:pPr>
              <w:snapToGrid w:val="0"/>
              <w:jc w:val="both"/>
            </w:pPr>
            <w:r>
              <w:rPr>
                <w:rFonts w:ascii="標楷體" w:eastAsia="標楷體" w:hAnsi="標楷體"/>
                <w:b/>
                <w:bCs/>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 xml:space="preserve">國際關聯　　</w:t>
            </w:r>
            <w:r>
              <w:rPr>
                <w:rFonts w:ascii="標楷體" w:eastAsia="標楷體" w:hAnsi="標楷體"/>
                <w:b/>
                <w:bCs/>
                <w:kern w:val="0"/>
                <w:szCs w:val="24"/>
              </w:rPr>
              <w:t>□</w:t>
            </w:r>
            <w:r>
              <w:rPr>
                <w:rFonts w:ascii="Times New Roman" w:eastAsia="標楷體" w:hAnsi="Times New Roman"/>
                <w:szCs w:val="24"/>
              </w:rPr>
              <w:t>全球議題</w:t>
            </w:r>
          </w:p>
        </w:tc>
      </w:tr>
      <w:tr w:rsidR="003733AE" w14:paraId="21362897" w14:textId="77777777">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7E24E3"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9E1BE" w14:textId="77777777" w:rsidR="003733AE" w:rsidRDefault="003733AE">
            <w:pPr>
              <w:snapToGrid w:val="0"/>
              <w:jc w:val="both"/>
              <w:rPr>
                <w:rFonts w:ascii="Times New Roman" w:eastAsia="標楷體" w:hAnsi="Times New Roman"/>
                <w:szCs w:val="24"/>
              </w:rPr>
            </w:pPr>
          </w:p>
        </w:tc>
      </w:tr>
      <w:tr w:rsidR="003733AE" w14:paraId="598ED7CC" w14:textId="77777777">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BFF848" w14:textId="77777777" w:rsidR="003733AE" w:rsidRDefault="00AA1F07">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4AA50" w14:textId="77777777" w:rsidR="003733AE" w:rsidRDefault="00AA1F07">
            <w:r>
              <w:rPr>
                <w:rFonts w:ascii="標楷體" w:eastAsia="標楷體" w:hAnsi="標楷體"/>
                <w:b/>
                <w:bCs/>
                <w:kern w:val="0"/>
                <w:szCs w:val="24"/>
              </w:rPr>
              <w:t>□</w:t>
            </w:r>
            <w:r>
              <w:rPr>
                <w:rFonts w:ascii="Times New Roman" w:eastAsia="標楷體" w:hAnsi="Times New Roman"/>
                <w:kern w:val="0"/>
                <w:szCs w:val="24"/>
              </w:rPr>
              <w:t xml:space="preserve">語文　　</w:t>
            </w:r>
            <w:r>
              <w:rPr>
                <w:rFonts w:ascii="標楷體" w:eastAsia="標楷體" w:hAnsi="標楷體"/>
                <w:b/>
                <w:bCs/>
                <w:kern w:val="0"/>
                <w:szCs w:val="24"/>
              </w:rPr>
              <w:t>□</w:t>
            </w:r>
            <w:r>
              <w:rPr>
                <w:rFonts w:ascii="Times New Roman" w:eastAsia="標楷體" w:hAnsi="Times New Roman"/>
                <w:kern w:val="0"/>
                <w:szCs w:val="24"/>
              </w:rPr>
              <w:t xml:space="preserve">數學　　</w:t>
            </w:r>
            <w:r>
              <w:rPr>
                <w:rFonts w:ascii="標楷體" w:eastAsia="標楷體" w:hAnsi="標楷體"/>
                <w:b/>
                <w:bCs/>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標楷體" w:eastAsia="標楷體" w:hAnsi="標楷體"/>
                <w:b/>
                <w:bCs/>
                <w:kern w:val="0"/>
                <w:szCs w:val="24"/>
              </w:rPr>
              <w:t>□</w:t>
            </w:r>
            <w:r>
              <w:rPr>
                <w:rFonts w:ascii="Times New Roman" w:eastAsia="標楷體" w:hAnsi="Times New Roman"/>
                <w:kern w:val="0"/>
                <w:szCs w:val="24"/>
              </w:rPr>
              <w:t xml:space="preserve">自然科學　　</w:t>
            </w:r>
            <w:r>
              <w:rPr>
                <w:rFonts w:ascii="標楷體" w:eastAsia="標楷體" w:hAnsi="標楷體"/>
                <w:b/>
                <w:bCs/>
                <w:kern w:val="0"/>
                <w:szCs w:val="24"/>
              </w:rPr>
              <w:t>□</w:t>
            </w:r>
            <w:r>
              <w:rPr>
                <w:rFonts w:ascii="Times New Roman" w:eastAsia="標楷體" w:hAnsi="Times New Roman"/>
                <w:kern w:val="0"/>
                <w:szCs w:val="24"/>
              </w:rPr>
              <w:t>綜合活動</w:t>
            </w:r>
          </w:p>
          <w:p w14:paraId="682695D4" w14:textId="77777777" w:rsidR="003733AE" w:rsidRDefault="00AA1F07">
            <w:r>
              <w:rPr>
                <w:rFonts w:ascii="標楷體" w:eastAsia="標楷體" w:hAnsi="標楷體"/>
                <w:b/>
                <w:bCs/>
                <w:kern w:val="0"/>
                <w:szCs w:val="24"/>
              </w:rPr>
              <w:t>□</w:t>
            </w:r>
            <w:r>
              <w:rPr>
                <w:rFonts w:ascii="Times New Roman" w:eastAsia="標楷體" w:hAnsi="Times New Roman"/>
                <w:kern w:val="0"/>
                <w:szCs w:val="24"/>
              </w:rPr>
              <w:t xml:space="preserve">科技　　</w:t>
            </w:r>
            <w:r>
              <w:rPr>
                <w:rFonts w:ascii="標楷體" w:eastAsia="標楷體" w:hAnsi="標楷體"/>
                <w:b/>
                <w:bCs/>
                <w:kern w:val="0"/>
                <w:szCs w:val="24"/>
              </w:rPr>
              <w:t>□</w:t>
            </w:r>
            <w:r>
              <w:rPr>
                <w:rFonts w:ascii="Times New Roman" w:eastAsia="標楷體" w:hAnsi="Times New Roman"/>
                <w:kern w:val="0"/>
                <w:szCs w:val="24"/>
              </w:rPr>
              <w:t xml:space="preserve">藝術　　</w:t>
            </w:r>
            <w:r>
              <w:rPr>
                <w:rFonts w:ascii="標楷體" w:eastAsia="標楷體" w:hAnsi="標楷體"/>
                <w:b/>
                <w:bCs/>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標楷體" w:eastAsia="標楷體" w:hAnsi="標楷體"/>
                <w:b/>
                <w:bCs/>
                <w:kern w:val="0"/>
                <w:szCs w:val="24"/>
              </w:rPr>
              <w:t>□</w:t>
            </w:r>
            <w:r>
              <w:rPr>
                <w:rFonts w:ascii="Times New Roman" w:eastAsia="標楷體" w:hAnsi="Times New Roman"/>
                <w:kern w:val="0"/>
                <w:szCs w:val="24"/>
              </w:rPr>
              <w:t>生活課程</w:t>
            </w:r>
          </w:p>
          <w:p w14:paraId="2B4ECCE5" w14:textId="77777777" w:rsidR="003733AE" w:rsidRDefault="00AA1F07">
            <w:r>
              <w:rPr>
                <w:rFonts w:ascii="標楷體" w:eastAsia="標楷體" w:hAnsi="標楷體"/>
                <w:b/>
                <w:bCs/>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09172FBB" w14:textId="77777777" w:rsidR="003733AE" w:rsidRDefault="00AA1F07">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14:paraId="57F99628" w14:textId="77777777" w:rsidR="003733AE" w:rsidRDefault="003733AE">
      <w:pPr>
        <w:rPr>
          <w:rFonts w:ascii="Times New Roman" w:eastAsia="標楷體" w:hAnsi="Times New Roman"/>
          <w:sz w:val="28"/>
        </w:rPr>
      </w:pPr>
    </w:p>
    <w:p w14:paraId="1D026FB3" w14:textId="77777777" w:rsidR="003733AE" w:rsidRDefault="003733AE">
      <w:pPr>
        <w:pageBreakBefore/>
        <w:widowControl/>
        <w:suppressAutoHyphens w:val="0"/>
        <w:rPr>
          <w:rFonts w:ascii="Times New Roman" w:eastAsia="標楷體" w:hAnsi="Times New Roman"/>
          <w:sz w:val="28"/>
        </w:rPr>
      </w:pPr>
    </w:p>
    <w:p w14:paraId="0183E07A"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學校資源與現況分析</w:t>
      </w:r>
    </w:p>
    <w:p w14:paraId="3B474F82" w14:textId="77777777" w:rsidR="003733AE" w:rsidRDefault="00AA1F07">
      <w:pPr>
        <w:numPr>
          <w:ilvl w:val="1"/>
          <w:numId w:val="7"/>
        </w:numPr>
        <w:rPr>
          <w:rFonts w:ascii="Times New Roman" w:eastAsia="標楷體" w:hAnsi="Times New Roman"/>
        </w:rPr>
      </w:pPr>
      <w:r>
        <w:rPr>
          <w:rFonts w:ascii="Times New Roman" w:eastAsia="標楷體" w:hAnsi="Times New Roman"/>
        </w:rPr>
        <w:t>學校資源盤點</w:t>
      </w:r>
    </w:p>
    <w:p w14:paraId="39C207FE" w14:textId="77777777" w:rsidR="003733AE" w:rsidRDefault="00AA1F0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4A0" w:firstRow="1" w:lastRow="0" w:firstColumn="1" w:lastColumn="0" w:noHBand="0" w:noVBand="1"/>
      </w:tblPr>
      <w:tblGrid>
        <w:gridCol w:w="889"/>
        <w:gridCol w:w="1950"/>
        <w:gridCol w:w="5881"/>
      </w:tblGrid>
      <w:tr w:rsidR="003733AE" w14:paraId="6410A500" w14:textId="77777777">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97170"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D18B"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背景分析</w:t>
            </w:r>
          </w:p>
        </w:tc>
      </w:tr>
      <w:tr w:rsidR="003733AE" w14:paraId="7557767B" w14:textId="77777777">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6D33B" w14:textId="77777777" w:rsidR="003733AE" w:rsidRDefault="00AA1F07">
            <w:pPr>
              <w:jc w:val="center"/>
              <w:rPr>
                <w:rFonts w:ascii="Times New Roman" w:eastAsia="標楷體" w:hAnsi="Times New Roman"/>
                <w:szCs w:val="24"/>
              </w:rPr>
            </w:pPr>
            <w:r>
              <w:rPr>
                <w:rFonts w:ascii="Times New Roman" w:eastAsia="標楷體" w:hAnsi="Times New Roman"/>
                <w:szCs w:val="24"/>
              </w:rPr>
              <w:t>學校</w:t>
            </w:r>
          </w:p>
          <w:p w14:paraId="4E325D4B" w14:textId="77777777" w:rsidR="003733AE" w:rsidRDefault="00AA1F07">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1DE95" w14:textId="77777777" w:rsidR="003733AE" w:rsidRDefault="00AA1F07">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5003F" w14:textId="77777777" w:rsidR="003733AE" w:rsidRDefault="003733AE">
            <w:pPr>
              <w:jc w:val="both"/>
              <w:rPr>
                <w:rFonts w:ascii="Times New Roman" w:eastAsia="標楷體" w:hAnsi="Times New Roman"/>
                <w:szCs w:val="24"/>
              </w:rPr>
            </w:pPr>
          </w:p>
        </w:tc>
      </w:tr>
      <w:tr w:rsidR="003733AE" w14:paraId="40673023" w14:textId="77777777">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947CB" w14:textId="77777777" w:rsidR="003733AE" w:rsidRDefault="003733A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3FB01" w14:textId="77777777" w:rsidR="003733AE" w:rsidRDefault="00AA1F07">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1416A" w14:textId="77777777" w:rsidR="003733AE" w:rsidRDefault="003733AE">
            <w:pPr>
              <w:jc w:val="both"/>
              <w:rPr>
                <w:rFonts w:ascii="Times New Roman" w:eastAsia="標楷體" w:hAnsi="Times New Roman"/>
                <w:szCs w:val="24"/>
              </w:rPr>
            </w:pPr>
          </w:p>
        </w:tc>
      </w:tr>
      <w:tr w:rsidR="003733AE" w14:paraId="2A7149DC" w14:textId="77777777">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8422" w14:textId="77777777" w:rsidR="003733AE" w:rsidRDefault="00AA1F07">
            <w:pPr>
              <w:jc w:val="center"/>
              <w:rPr>
                <w:rFonts w:ascii="Times New Roman" w:eastAsia="標楷體" w:hAnsi="Times New Roman"/>
                <w:szCs w:val="24"/>
              </w:rPr>
            </w:pPr>
            <w:r>
              <w:rPr>
                <w:rFonts w:ascii="Times New Roman" w:eastAsia="標楷體" w:hAnsi="Times New Roman"/>
                <w:szCs w:val="24"/>
              </w:rPr>
              <w:t>教師</w:t>
            </w:r>
          </w:p>
          <w:p w14:paraId="2F0FE8E4" w14:textId="77777777" w:rsidR="003733AE" w:rsidRDefault="00AA1F07">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632D2" w14:textId="77777777" w:rsidR="003733AE" w:rsidRDefault="00AA1F07">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85A69" w14:textId="77777777" w:rsidR="003733AE" w:rsidRDefault="003733AE">
            <w:pPr>
              <w:jc w:val="both"/>
              <w:rPr>
                <w:rFonts w:ascii="Times New Roman" w:eastAsia="標楷體" w:hAnsi="Times New Roman"/>
                <w:szCs w:val="24"/>
              </w:rPr>
            </w:pPr>
          </w:p>
        </w:tc>
      </w:tr>
      <w:tr w:rsidR="003733AE" w14:paraId="1DFB7FA9" w14:textId="77777777">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B3CFC" w14:textId="77777777" w:rsidR="003733AE" w:rsidRDefault="003733A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7500" w14:textId="77777777" w:rsidR="003733AE" w:rsidRDefault="00AA1F07">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85898" w14:textId="77777777" w:rsidR="003733AE" w:rsidRDefault="003733AE">
            <w:pPr>
              <w:jc w:val="both"/>
              <w:rPr>
                <w:rFonts w:ascii="Times New Roman" w:eastAsia="標楷體" w:hAnsi="Times New Roman"/>
                <w:szCs w:val="24"/>
              </w:rPr>
            </w:pPr>
          </w:p>
        </w:tc>
      </w:tr>
      <w:tr w:rsidR="003733AE" w14:paraId="5B77129B" w14:textId="77777777">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31F6" w14:textId="77777777" w:rsidR="003733AE" w:rsidRDefault="00AA1F07">
            <w:pPr>
              <w:jc w:val="center"/>
              <w:rPr>
                <w:rFonts w:ascii="Times New Roman" w:eastAsia="標楷體" w:hAnsi="Times New Roman"/>
                <w:szCs w:val="24"/>
              </w:rPr>
            </w:pPr>
            <w:r>
              <w:rPr>
                <w:rFonts w:ascii="Times New Roman" w:eastAsia="標楷體" w:hAnsi="Times New Roman"/>
                <w:szCs w:val="24"/>
              </w:rPr>
              <w:t>學生</w:t>
            </w:r>
          </w:p>
          <w:p w14:paraId="165293B8" w14:textId="77777777" w:rsidR="003733AE" w:rsidRDefault="00AA1F07">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9BC27" w14:textId="77777777" w:rsidR="003733AE" w:rsidRDefault="00AA1F07">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1ADB" w14:textId="77777777" w:rsidR="003733AE" w:rsidRDefault="003733AE">
            <w:pPr>
              <w:jc w:val="both"/>
              <w:rPr>
                <w:rFonts w:ascii="Times New Roman" w:eastAsia="標楷體" w:hAnsi="Times New Roman"/>
                <w:szCs w:val="24"/>
              </w:rPr>
            </w:pPr>
          </w:p>
        </w:tc>
      </w:tr>
      <w:tr w:rsidR="003733AE" w14:paraId="6EAE4AE9" w14:textId="77777777">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1B65B" w14:textId="77777777" w:rsidR="003733AE" w:rsidRDefault="003733A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D5FB3" w14:textId="77777777" w:rsidR="003733AE" w:rsidRDefault="00AA1F07">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D6165" w14:textId="77777777" w:rsidR="003733AE" w:rsidRDefault="003733AE">
            <w:pPr>
              <w:jc w:val="both"/>
              <w:rPr>
                <w:rFonts w:ascii="Times New Roman" w:eastAsia="標楷體" w:hAnsi="Times New Roman"/>
                <w:szCs w:val="24"/>
              </w:rPr>
            </w:pPr>
          </w:p>
        </w:tc>
      </w:tr>
      <w:tr w:rsidR="003733AE" w14:paraId="0C9C5A9D" w14:textId="77777777">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CCA13" w14:textId="77777777" w:rsidR="003733AE" w:rsidRDefault="00AA1F07">
            <w:pPr>
              <w:jc w:val="center"/>
              <w:rPr>
                <w:rFonts w:ascii="Times New Roman" w:eastAsia="標楷體" w:hAnsi="Times New Roman"/>
                <w:szCs w:val="24"/>
              </w:rPr>
            </w:pPr>
            <w:r>
              <w:rPr>
                <w:rFonts w:ascii="Times New Roman" w:eastAsia="標楷體" w:hAnsi="Times New Roman"/>
                <w:szCs w:val="24"/>
              </w:rPr>
              <w:t>外部</w:t>
            </w:r>
          </w:p>
          <w:p w14:paraId="61611770" w14:textId="77777777" w:rsidR="003733AE" w:rsidRDefault="00AA1F07">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D0A0A" w14:textId="77777777" w:rsidR="003733AE" w:rsidRDefault="00AA1F07">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7001E" w14:textId="77777777" w:rsidR="003733AE" w:rsidRDefault="003733AE">
            <w:pPr>
              <w:jc w:val="both"/>
              <w:rPr>
                <w:rFonts w:ascii="Times New Roman" w:eastAsia="標楷體" w:hAnsi="Times New Roman"/>
                <w:szCs w:val="24"/>
              </w:rPr>
            </w:pPr>
          </w:p>
        </w:tc>
      </w:tr>
      <w:tr w:rsidR="003733AE" w14:paraId="2781D43A" w14:textId="77777777">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CF919" w14:textId="77777777" w:rsidR="003733AE" w:rsidRDefault="003733AE">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D1989" w14:textId="77777777" w:rsidR="003733AE" w:rsidRDefault="00AA1F07">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9745D" w14:textId="77777777" w:rsidR="003733AE" w:rsidRDefault="003733AE">
            <w:pPr>
              <w:jc w:val="both"/>
              <w:rPr>
                <w:rFonts w:ascii="Times New Roman" w:eastAsia="標楷體" w:hAnsi="Times New Roman"/>
                <w:szCs w:val="24"/>
              </w:rPr>
            </w:pPr>
          </w:p>
        </w:tc>
      </w:tr>
    </w:tbl>
    <w:p w14:paraId="3AB770A4" w14:textId="77777777" w:rsidR="003733AE" w:rsidRDefault="00AA1F07">
      <w:pPr>
        <w:numPr>
          <w:ilvl w:val="1"/>
          <w:numId w:val="7"/>
        </w:numPr>
        <w:rPr>
          <w:rFonts w:ascii="Times New Roman" w:eastAsia="標楷體" w:hAnsi="Times New Roman"/>
        </w:rPr>
      </w:pPr>
      <w:r>
        <w:rPr>
          <w:rFonts w:ascii="Times New Roman" w:eastAsia="標楷體" w:hAnsi="Times New Roman"/>
        </w:rPr>
        <w:lastRenderedPageBreak/>
        <w:t>國際教育現況分析</w:t>
      </w:r>
    </w:p>
    <w:p w14:paraId="2A690691" w14:textId="77777777" w:rsidR="003733AE" w:rsidRDefault="00AA1F07">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w:t>
      </w:r>
      <w:proofErr w:type="gramStart"/>
      <w:r>
        <w:rPr>
          <w:rFonts w:ascii="Times New Roman" w:eastAsia="標楷體" w:hAnsi="Times New Roman"/>
        </w:rPr>
        <w:t>情形敘寫</w:t>
      </w:r>
      <w:proofErr w:type="gramEnd"/>
      <w:r>
        <w:rPr>
          <w:rFonts w:ascii="Times New Roman" w:eastAsia="標楷體" w:hAnsi="Times New Roman"/>
        </w:rPr>
        <w:t>。</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3733AE" w14:paraId="103AC883" w14:textId="77777777">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DAAFD" w14:textId="77777777" w:rsidR="003733AE" w:rsidRDefault="00AA1F07">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57C3B" w14:textId="77777777" w:rsidR="003733AE" w:rsidRDefault="00AA1F07">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BD8D9" w14:textId="77777777" w:rsidR="003733AE" w:rsidRDefault="00AA1F07">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3733AE" w14:paraId="737DC460" w14:textId="77777777">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B0E99" w14:textId="77777777" w:rsidR="003733AE" w:rsidRDefault="003733AE">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E896" w14:textId="77777777" w:rsidR="003733AE" w:rsidRDefault="00AA1F07">
            <w:pPr>
              <w:spacing w:line="280" w:lineRule="exact"/>
              <w:rPr>
                <w:rFonts w:ascii="Times New Roman" w:eastAsia="標楷體" w:hAnsi="Times New Roman"/>
                <w:szCs w:val="24"/>
              </w:rPr>
            </w:pPr>
            <w:proofErr w:type="gramStart"/>
            <w:r>
              <w:rPr>
                <w:rFonts w:ascii="Times New Roman" w:eastAsia="標楷體" w:hAnsi="Times New Roman"/>
                <w:szCs w:val="24"/>
              </w:rPr>
              <w:t>請逐項</w:t>
            </w:r>
            <w:proofErr w:type="gramEnd"/>
            <w:r>
              <w:rPr>
                <w:rFonts w:ascii="Times New Roman" w:eastAsia="標楷體" w:hAnsi="Times New Roman"/>
                <w:szCs w:val="24"/>
              </w:rPr>
              <w:t>檢視，並於</w:t>
            </w:r>
            <w:proofErr w:type="gramStart"/>
            <w:r>
              <w:rPr>
                <w:rFonts w:ascii="Times New Roman" w:eastAsia="標楷體" w:hAnsi="Times New Roman"/>
                <w:szCs w:val="24"/>
              </w:rPr>
              <w:t>適切處打</w:t>
            </w:r>
            <w:proofErr w:type="gramEnd"/>
            <w:r>
              <w:rPr>
                <w:rFonts w:ascii="Times New Roman" w:eastAsia="標楷體" w:hAnsi="Times New Roman"/>
                <w:szCs w:val="24"/>
              </w:rPr>
              <w:t>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96A3" w14:textId="77777777" w:rsidR="003733AE" w:rsidRDefault="00AA1F07">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3733AE" w14:paraId="5E62BC97"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9CEC" w14:textId="77777777" w:rsidR="003733AE" w:rsidRDefault="00AA1F07">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7E1ED" w14:textId="77777777" w:rsidR="003733AE" w:rsidRDefault="00AA1F07">
            <w:pPr>
              <w:spacing w:line="300" w:lineRule="exact"/>
            </w:pPr>
            <w:r>
              <w:rPr>
                <w:rFonts w:ascii="標楷體" w:eastAsia="標楷體" w:hAnsi="標楷體"/>
                <w:b/>
                <w:bCs/>
                <w:kern w:val="0"/>
                <w:szCs w:val="24"/>
              </w:rPr>
              <w:t>□</w:t>
            </w:r>
            <w:r>
              <w:rPr>
                <w:rFonts w:ascii="Times New Roman" w:eastAsia="標楷體" w:hAnsi="Times New Roman"/>
                <w:szCs w:val="24"/>
              </w:rPr>
              <w:t>議題融入</w:t>
            </w:r>
          </w:p>
          <w:p w14:paraId="4E7312EB" w14:textId="77777777" w:rsidR="003733AE" w:rsidRDefault="00AA1F07">
            <w:pPr>
              <w:spacing w:line="300" w:lineRule="exact"/>
            </w:pPr>
            <w:r>
              <w:rPr>
                <w:rFonts w:ascii="標楷體" w:eastAsia="標楷體" w:hAnsi="標楷體"/>
                <w:b/>
                <w:bCs/>
                <w:kern w:val="0"/>
                <w:szCs w:val="24"/>
              </w:rPr>
              <w:t>□</w:t>
            </w:r>
            <w:r>
              <w:rPr>
                <w:rFonts w:ascii="Times New Roman" w:eastAsia="標楷體" w:hAnsi="Times New Roman"/>
                <w:szCs w:val="24"/>
              </w:rPr>
              <w:t>國際專案學習交流</w:t>
            </w:r>
          </w:p>
          <w:p w14:paraId="2FA9A8B3" w14:textId="77777777" w:rsidR="003733AE" w:rsidRDefault="00AA1F07">
            <w:pPr>
              <w:spacing w:line="300" w:lineRule="exact"/>
            </w:pPr>
            <w:r>
              <w:rPr>
                <w:rFonts w:ascii="標楷體" w:eastAsia="標楷體" w:hAnsi="標楷體"/>
                <w:b/>
                <w:bCs/>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9A103" w14:textId="77777777" w:rsidR="003733AE" w:rsidRDefault="003733AE">
            <w:pPr>
              <w:rPr>
                <w:rFonts w:ascii="Times New Roman" w:eastAsia="標楷體" w:hAnsi="Times New Roman"/>
                <w:szCs w:val="24"/>
              </w:rPr>
            </w:pPr>
          </w:p>
        </w:tc>
      </w:tr>
      <w:tr w:rsidR="003733AE" w14:paraId="2E36F957"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9D828" w14:textId="77777777" w:rsidR="003733AE" w:rsidRDefault="00AA1F07">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62E35" w14:textId="77777777" w:rsidR="003733AE" w:rsidRDefault="00AA1F07">
            <w:r>
              <w:rPr>
                <w:rFonts w:ascii="標楷體" w:eastAsia="標楷體" w:hAnsi="標楷體"/>
                <w:b/>
                <w:bCs/>
                <w:kern w:val="0"/>
                <w:szCs w:val="24"/>
              </w:rPr>
              <w:t>□</w:t>
            </w:r>
            <w:proofErr w:type="gramStart"/>
            <w:r>
              <w:rPr>
                <w:rFonts w:ascii="Times New Roman" w:eastAsia="標楷體" w:hAnsi="Times New Roman"/>
                <w:szCs w:val="24"/>
              </w:rPr>
              <w:t>部定課程</w:t>
            </w:r>
            <w:proofErr w:type="gramEnd"/>
          </w:p>
          <w:p w14:paraId="27F75928" w14:textId="77777777" w:rsidR="003733AE" w:rsidRDefault="00AA1F07">
            <w:r>
              <w:rPr>
                <w:rFonts w:ascii="標楷體" w:eastAsia="標楷體" w:hAnsi="標楷體"/>
                <w:b/>
                <w:bCs/>
                <w:kern w:val="0"/>
                <w:szCs w:val="24"/>
              </w:rPr>
              <w:t>□</w:t>
            </w:r>
            <w:r>
              <w:rPr>
                <w:rFonts w:ascii="Times New Roman" w:eastAsia="標楷體" w:hAnsi="Times New Roman"/>
                <w:szCs w:val="24"/>
              </w:rPr>
              <w:t>校訂課程</w:t>
            </w:r>
          </w:p>
          <w:p w14:paraId="57242C53" w14:textId="77777777" w:rsidR="003733AE" w:rsidRDefault="00AA1F07">
            <w:pPr>
              <w:ind w:left="480"/>
            </w:pPr>
            <w:r>
              <w:rPr>
                <w:rFonts w:ascii="標楷體" w:eastAsia="標楷體" w:hAnsi="標楷體"/>
                <w:b/>
                <w:bCs/>
                <w:kern w:val="0"/>
                <w:szCs w:val="24"/>
              </w:rPr>
              <w:t>□</w:t>
            </w:r>
            <w:r>
              <w:rPr>
                <w:rFonts w:ascii="Times New Roman" w:eastAsia="標楷體" w:hAnsi="Times New Roman"/>
                <w:szCs w:val="24"/>
              </w:rPr>
              <w:t>彈性學習課程</w:t>
            </w:r>
          </w:p>
          <w:p w14:paraId="21C54000" w14:textId="77777777" w:rsidR="003733AE" w:rsidRDefault="00AA1F07">
            <w:pPr>
              <w:ind w:left="480"/>
            </w:pPr>
            <w:r>
              <w:rPr>
                <w:rFonts w:ascii="標楷體" w:eastAsia="標楷體" w:hAnsi="標楷體"/>
                <w:b/>
                <w:bCs/>
                <w:kern w:val="0"/>
                <w:szCs w:val="24"/>
              </w:rPr>
              <w:t>□</w:t>
            </w:r>
            <w:r>
              <w:rPr>
                <w:rFonts w:ascii="Times New Roman" w:eastAsia="標楷體" w:hAnsi="Times New Roman"/>
                <w:szCs w:val="24"/>
              </w:rPr>
              <w:t>校訂必修</w:t>
            </w:r>
          </w:p>
          <w:p w14:paraId="2734FD4B" w14:textId="77777777" w:rsidR="003733AE" w:rsidRDefault="00AA1F07">
            <w:pPr>
              <w:ind w:left="480"/>
            </w:pPr>
            <w:r>
              <w:rPr>
                <w:rFonts w:ascii="標楷體" w:eastAsia="標楷體" w:hAnsi="標楷體"/>
                <w:b/>
                <w:bCs/>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F00D" w14:textId="77777777" w:rsidR="003733AE" w:rsidRDefault="003733AE">
            <w:pPr>
              <w:rPr>
                <w:rFonts w:ascii="Times New Roman" w:eastAsia="標楷體" w:hAnsi="Times New Roman"/>
                <w:szCs w:val="24"/>
              </w:rPr>
            </w:pPr>
          </w:p>
        </w:tc>
      </w:tr>
      <w:tr w:rsidR="003733AE" w14:paraId="1500D58F"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8578C" w14:textId="77777777" w:rsidR="003733AE" w:rsidRDefault="00AA1F07">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360A3" w14:textId="77777777" w:rsidR="003733AE" w:rsidRDefault="00AA1F07">
            <w:r>
              <w:rPr>
                <w:rFonts w:ascii="標楷體" w:eastAsia="標楷體" w:hAnsi="標楷體"/>
                <w:b/>
                <w:bCs/>
                <w:kern w:val="0"/>
                <w:szCs w:val="24"/>
              </w:rPr>
              <w:t>□</w:t>
            </w:r>
            <w:r>
              <w:rPr>
                <w:rFonts w:ascii="Times New Roman" w:eastAsia="標楷體" w:hAnsi="Times New Roman"/>
                <w:szCs w:val="24"/>
              </w:rPr>
              <w:t>文化學習</w:t>
            </w:r>
          </w:p>
          <w:p w14:paraId="0F6F31B2" w14:textId="77777777" w:rsidR="003733AE" w:rsidRDefault="00AA1F07">
            <w:r>
              <w:rPr>
                <w:rFonts w:ascii="標楷體" w:eastAsia="標楷體" w:hAnsi="標楷體"/>
                <w:b/>
                <w:bCs/>
                <w:kern w:val="0"/>
                <w:szCs w:val="24"/>
              </w:rPr>
              <w:t>□</w:t>
            </w:r>
            <w:r>
              <w:rPr>
                <w:rFonts w:ascii="Times New Roman" w:eastAsia="標楷體" w:hAnsi="Times New Roman"/>
                <w:szCs w:val="24"/>
              </w:rPr>
              <w:t>國際關連</w:t>
            </w:r>
          </w:p>
          <w:p w14:paraId="37D24378" w14:textId="77777777" w:rsidR="003733AE" w:rsidRDefault="00AA1F07">
            <w:r>
              <w:rPr>
                <w:rFonts w:ascii="標楷體" w:eastAsia="標楷體" w:hAnsi="標楷體"/>
                <w:b/>
                <w:bCs/>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2937" w14:textId="77777777" w:rsidR="003733AE" w:rsidRDefault="003733AE">
            <w:pPr>
              <w:rPr>
                <w:rFonts w:ascii="Times New Roman" w:eastAsia="標楷體" w:hAnsi="Times New Roman"/>
                <w:szCs w:val="24"/>
              </w:rPr>
            </w:pPr>
          </w:p>
        </w:tc>
      </w:tr>
      <w:tr w:rsidR="003733AE" w14:paraId="005B4886"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99BA" w14:textId="77777777" w:rsidR="003733AE" w:rsidRDefault="00AA1F07">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F590D" w14:textId="77777777" w:rsidR="003733AE" w:rsidRDefault="00AA1F07">
            <w:r>
              <w:rPr>
                <w:rFonts w:ascii="標楷體" w:eastAsia="標楷體" w:hAnsi="標楷體"/>
                <w:b/>
                <w:bCs/>
                <w:kern w:val="0"/>
                <w:szCs w:val="24"/>
              </w:rPr>
              <w:t>□</w:t>
            </w:r>
            <w:r>
              <w:rPr>
                <w:rFonts w:ascii="Times New Roman" w:eastAsia="標楷體" w:hAnsi="Times New Roman"/>
                <w:szCs w:val="24"/>
              </w:rPr>
              <w:t>單一領域融入</w:t>
            </w:r>
          </w:p>
          <w:p w14:paraId="7D981173" w14:textId="77777777" w:rsidR="003733AE" w:rsidRDefault="00AA1F07">
            <w:r>
              <w:rPr>
                <w:rFonts w:ascii="標楷體" w:eastAsia="標楷體" w:hAnsi="標楷體"/>
                <w:b/>
                <w:bCs/>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5ECA" w14:textId="77777777" w:rsidR="003733AE" w:rsidRDefault="003733AE">
            <w:pPr>
              <w:rPr>
                <w:rFonts w:ascii="Times New Roman" w:eastAsia="標楷體" w:hAnsi="Times New Roman"/>
                <w:szCs w:val="24"/>
              </w:rPr>
            </w:pPr>
          </w:p>
        </w:tc>
      </w:tr>
      <w:tr w:rsidR="003733AE" w14:paraId="7B88309A" w14:textId="77777777">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9E7B0" w14:textId="77777777" w:rsidR="003733AE" w:rsidRDefault="00AA1F07">
            <w:pPr>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2ED2" w14:textId="77777777" w:rsidR="003733AE" w:rsidRDefault="00AA1F07">
            <w:r>
              <w:rPr>
                <w:rFonts w:ascii="標楷體" w:eastAsia="標楷體" w:hAnsi="標楷體"/>
                <w:b/>
                <w:bCs/>
                <w:kern w:val="0"/>
                <w:szCs w:val="24"/>
              </w:rPr>
              <w:t>□</w:t>
            </w:r>
            <w:r>
              <w:rPr>
                <w:rFonts w:ascii="Times New Roman" w:eastAsia="標楷體" w:hAnsi="Times New Roman"/>
                <w:szCs w:val="24"/>
              </w:rPr>
              <w:t>語文</w:t>
            </w:r>
          </w:p>
          <w:p w14:paraId="7122F505" w14:textId="77777777" w:rsidR="003733AE" w:rsidRDefault="00AA1F07">
            <w:r>
              <w:rPr>
                <w:rFonts w:ascii="標楷體" w:eastAsia="標楷體" w:hAnsi="標楷體"/>
                <w:b/>
                <w:bCs/>
                <w:kern w:val="0"/>
                <w:szCs w:val="24"/>
              </w:rPr>
              <w:t>□</w:t>
            </w:r>
            <w:r>
              <w:rPr>
                <w:rFonts w:ascii="Times New Roman" w:eastAsia="標楷體" w:hAnsi="Times New Roman"/>
                <w:szCs w:val="24"/>
              </w:rPr>
              <w:t>數學</w:t>
            </w:r>
          </w:p>
          <w:p w14:paraId="651EACA3" w14:textId="77777777" w:rsidR="003733AE" w:rsidRDefault="00AA1F07">
            <w:r>
              <w:rPr>
                <w:rFonts w:ascii="標楷體" w:eastAsia="標楷體" w:hAnsi="標楷體"/>
                <w:b/>
                <w:bCs/>
                <w:kern w:val="0"/>
                <w:szCs w:val="24"/>
              </w:rPr>
              <w:t>□</w:t>
            </w:r>
            <w:r>
              <w:rPr>
                <w:rFonts w:ascii="Times New Roman" w:eastAsia="標楷體" w:hAnsi="Times New Roman"/>
                <w:szCs w:val="24"/>
              </w:rPr>
              <w:t>社會</w:t>
            </w:r>
          </w:p>
          <w:p w14:paraId="64D1D1BD" w14:textId="77777777" w:rsidR="003733AE" w:rsidRDefault="00AA1F07">
            <w:r>
              <w:rPr>
                <w:rFonts w:ascii="標楷體" w:eastAsia="標楷體" w:hAnsi="標楷體"/>
                <w:b/>
                <w:bCs/>
                <w:kern w:val="0"/>
                <w:szCs w:val="24"/>
              </w:rPr>
              <w:t>□</w:t>
            </w:r>
            <w:r>
              <w:rPr>
                <w:rFonts w:ascii="Times New Roman" w:eastAsia="標楷體" w:hAnsi="Times New Roman"/>
                <w:szCs w:val="24"/>
              </w:rPr>
              <w:t>自然科學</w:t>
            </w:r>
          </w:p>
          <w:p w14:paraId="60682869" w14:textId="77777777" w:rsidR="003733AE" w:rsidRDefault="00AA1F07">
            <w:r>
              <w:rPr>
                <w:rFonts w:ascii="標楷體" w:eastAsia="標楷體" w:hAnsi="標楷體"/>
                <w:b/>
                <w:bCs/>
                <w:kern w:val="0"/>
                <w:szCs w:val="24"/>
              </w:rPr>
              <w:t>□</w:t>
            </w:r>
            <w:r>
              <w:rPr>
                <w:rFonts w:ascii="Times New Roman" w:eastAsia="標楷體" w:hAnsi="Times New Roman"/>
                <w:szCs w:val="24"/>
              </w:rPr>
              <w:t>科技</w:t>
            </w:r>
          </w:p>
          <w:p w14:paraId="16E31B70" w14:textId="77777777" w:rsidR="003733AE" w:rsidRDefault="00AA1F07">
            <w:r>
              <w:rPr>
                <w:rFonts w:ascii="標楷體" w:eastAsia="標楷體" w:hAnsi="標楷體"/>
                <w:b/>
                <w:bCs/>
                <w:kern w:val="0"/>
                <w:szCs w:val="24"/>
              </w:rPr>
              <w:t>□</w:t>
            </w:r>
            <w:r>
              <w:rPr>
                <w:rFonts w:ascii="Times New Roman" w:eastAsia="標楷體" w:hAnsi="Times New Roman"/>
                <w:szCs w:val="24"/>
              </w:rPr>
              <w:t>健康與體育</w:t>
            </w:r>
          </w:p>
          <w:p w14:paraId="21A0629E" w14:textId="77777777" w:rsidR="003733AE" w:rsidRDefault="00AA1F07">
            <w:r>
              <w:rPr>
                <w:rFonts w:ascii="標楷體" w:eastAsia="標楷體" w:hAnsi="標楷體"/>
                <w:b/>
                <w:bCs/>
                <w:kern w:val="0"/>
                <w:szCs w:val="24"/>
              </w:rPr>
              <w:t>□</w:t>
            </w:r>
            <w:r>
              <w:rPr>
                <w:rFonts w:ascii="Times New Roman" w:eastAsia="標楷體" w:hAnsi="Times New Roman"/>
                <w:szCs w:val="24"/>
              </w:rPr>
              <w:t>綜合活動</w:t>
            </w:r>
          </w:p>
          <w:p w14:paraId="20F41374" w14:textId="77777777" w:rsidR="003733AE" w:rsidRDefault="00AA1F07">
            <w:r>
              <w:rPr>
                <w:rFonts w:ascii="標楷體" w:eastAsia="標楷體" w:hAnsi="標楷體"/>
                <w:b/>
                <w:bCs/>
                <w:kern w:val="0"/>
                <w:szCs w:val="24"/>
              </w:rPr>
              <w:t>□</w:t>
            </w:r>
            <w:r>
              <w:rPr>
                <w:rFonts w:ascii="Times New Roman" w:eastAsia="標楷體" w:hAnsi="Times New Roman"/>
                <w:szCs w:val="24"/>
              </w:rPr>
              <w:t>藝術</w:t>
            </w:r>
          </w:p>
          <w:p w14:paraId="4E9B0AA1" w14:textId="77777777" w:rsidR="003733AE" w:rsidRDefault="00AA1F07">
            <w:r>
              <w:rPr>
                <w:rFonts w:ascii="標楷體" w:eastAsia="標楷體" w:hAnsi="標楷體"/>
                <w:b/>
                <w:bCs/>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14:paraId="2CF392E3" w14:textId="77777777" w:rsidR="003733AE" w:rsidRDefault="00AA1F07">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E47C" w14:textId="77777777" w:rsidR="003733AE" w:rsidRDefault="003733AE">
            <w:pPr>
              <w:rPr>
                <w:rFonts w:ascii="Times New Roman" w:eastAsia="標楷體" w:hAnsi="Times New Roman"/>
                <w:szCs w:val="24"/>
              </w:rPr>
            </w:pPr>
          </w:p>
        </w:tc>
      </w:tr>
    </w:tbl>
    <w:p w14:paraId="32BD6FB1" w14:textId="77777777" w:rsidR="003733AE" w:rsidRDefault="003733AE">
      <w:pPr>
        <w:ind w:left="960"/>
        <w:rPr>
          <w:rFonts w:ascii="Times New Roman" w:eastAsia="標楷體" w:hAnsi="Times New Roman"/>
        </w:rPr>
      </w:pPr>
    </w:p>
    <w:p w14:paraId="2872BAEF" w14:textId="77777777" w:rsidR="003733AE" w:rsidRDefault="003733AE">
      <w:pPr>
        <w:pageBreakBefore/>
        <w:widowControl/>
        <w:suppressAutoHyphens w:val="0"/>
        <w:rPr>
          <w:rFonts w:ascii="Times New Roman" w:eastAsia="標楷體" w:hAnsi="Times New Roman"/>
        </w:rPr>
      </w:pPr>
    </w:p>
    <w:p w14:paraId="547A304D" w14:textId="77777777" w:rsidR="003733AE" w:rsidRDefault="00AA1F07">
      <w:pPr>
        <w:numPr>
          <w:ilvl w:val="1"/>
          <w:numId w:val="7"/>
        </w:numPr>
        <w:rPr>
          <w:rFonts w:ascii="Times New Roman" w:eastAsia="標楷體" w:hAnsi="Times New Roman"/>
        </w:rPr>
      </w:pPr>
      <w:r>
        <w:rPr>
          <w:rFonts w:ascii="Times New Roman" w:eastAsia="標楷體" w:hAnsi="Times New Roman"/>
        </w:rPr>
        <w:t>本學年度推動目標</w:t>
      </w:r>
    </w:p>
    <w:p w14:paraId="6E9BCCC4" w14:textId="77777777" w:rsidR="003733AE" w:rsidRDefault="00AA1F07">
      <w:pPr>
        <w:ind w:left="72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3733AE" w14:paraId="5B1D6B9A" w14:textId="77777777">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7064" w14:textId="77777777" w:rsidR="003733AE" w:rsidRDefault="00AA1F07">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8977" w14:textId="77777777" w:rsidR="003733AE" w:rsidRDefault="00AA1F07">
            <w:pPr>
              <w:jc w:val="center"/>
              <w:rPr>
                <w:rFonts w:ascii="Times New Roman" w:eastAsia="標楷體" w:hAnsi="Times New Roman"/>
                <w:szCs w:val="24"/>
              </w:rPr>
            </w:pPr>
            <w:r>
              <w:rPr>
                <w:rFonts w:ascii="Times New Roman" w:eastAsia="標楷體" w:hAnsi="Times New Roman"/>
                <w:szCs w:val="24"/>
              </w:rPr>
              <w:t>關鍵成果</w:t>
            </w:r>
          </w:p>
        </w:tc>
      </w:tr>
      <w:tr w:rsidR="003733AE" w14:paraId="2E95290A" w14:textId="77777777">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D6D4" w14:textId="77777777" w:rsidR="003733AE" w:rsidRDefault="003733AE">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F3B5C" w14:textId="77777777" w:rsidR="003733AE" w:rsidRDefault="003733AE">
            <w:pPr>
              <w:rPr>
                <w:rFonts w:ascii="Times New Roman" w:eastAsia="標楷體" w:hAnsi="Times New Roman"/>
                <w:szCs w:val="24"/>
              </w:rPr>
            </w:pPr>
          </w:p>
        </w:tc>
      </w:tr>
    </w:tbl>
    <w:p w14:paraId="2B543EB3"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4A0" w:firstRow="1" w:lastRow="0" w:firstColumn="1" w:lastColumn="0" w:noHBand="0" w:noVBand="1"/>
      </w:tblPr>
      <w:tblGrid>
        <w:gridCol w:w="1258"/>
        <w:gridCol w:w="2342"/>
        <w:gridCol w:w="5120"/>
      </w:tblGrid>
      <w:tr w:rsidR="003733AE" w14:paraId="5CC08497"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6193D" w14:textId="77777777" w:rsidR="003733AE" w:rsidRDefault="00AA1F07">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32C8D" w14:textId="77777777" w:rsidR="003733AE" w:rsidRDefault="00AA1F07">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0EC93" w14:textId="77777777" w:rsidR="003733AE" w:rsidRDefault="00AA1F07">
            <w:pPr>
              <w:jc w:val="center"/>
              <w:rPr>
                <w:rFonts w:ascii="Times New Roman" w:eastAsia="標楷體" w:hAnsi="Times New Roman"/>
              </w:rPr>
            </w:pPr>
            <w:r>
              <w:rPr>
                <w:rFonts w:ascii="Times New Roman" w:eastAsia="標楷體" w:hAnsi="Times New Roman"/>
              </w:rPr>
              <w:t>工作事項</w:t>
            </w:r>
          </w:p>
        </w:tc>
      </w:tr>
      <w:tr w:rsidR="003733AE" w14:paraId="6AE3D7EA"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B6FBE"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B287"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AB19" w14:textId="77777777" w:rsidR="003733AE" w:rsidRDefault="003733AE">
            <w:pPr>
              <w:rPr>
                <w:rFonts w:ascii="Times New Roman" w:eastAsia="標楷體" w:hAnsi="Times New Roman"/>
              </w:rPr>
            </w:pPr>
          </w:p>
        </w:tc>
      </w:tr>
      <w:tr w:rsidR="003733AE" w14:paraId="134B0ED3"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F132F"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FD090"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D9A8" w14:textId="77777777" w:rsidR="003733AE" w:rsidRDefault="003733AE">
            <w:pPr>
              <w:rPr>
                <w:rFonts w:ascii="Times New Roman" w:eastAsia="標楷體" w:hAnsi="Times New Roman"/>
              </w:rPr>
            </w:pPr>
          </w:p>
        </w:tc>
      </w:tr>
      <w:tr w:rsidR="003733AE" w14:paraId="70D0EBE0"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73D1"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BF77D"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32BB" w14:textId="77777777" w:rsidR="003733AE" w:rsidRDefault="003733AE">
            <w:pPr>
              <w:rPr>
                <w:rFonts w:ascii="Times New Roman" w:eastAsia="標楷體" w:hAnsi="Times New Roman"/>
              </w:rPr>
            </w:pPr>
          </w:p>
        </w:tc>
      </w:tr>
      <w:tr w:rsidR="003733AE" w14:paraId="1B42B103"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D635"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75D0A"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FB70" w14:textId="77777777" w:rsidR="003733AE" w:rsidRDefault="003733AE">
            <w:pPr>
              <w:rPr>
                <w:rFonts w:ascii="Times New Roman" w:eastAsia="標楷體" w:hAnsi="Times New Roman"/>
              </w:rPr>
            </w:pPr>
          </w:p>
        </w:tc>
      </w:tr>
      <w:tr w:rsidR="003733AE" w14:paraId="23E190C5"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71D7"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3653"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D33E" w14:textId="77777777" w:rsidR="003733AE" w:rsidRDefault="003733AE">
            <w:pPr>
              <w:rPr>
                <w:rFonts w:ascii="Times New Roman" w:eastAsia="標楷體" w:hAnsi="Times New Roman"/>
              </w:rPr>
            </w:pPr>
          </w:p>
        </w:tc>
      </w:tr>
      <w:tr w:rsidR="003733AE" w14:paraId="76845C3F"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A598"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6E5"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1A00" w14:textId="77777777" w:rsidR="003733AE" w:rsidRDefault="003733AE">
            <w:pPr>
              <w:rPr>
                <w:rFonts w:ascii="Times New Roman" w:eastAsia="標楷體" w:hAnsi="Times New Roman"/>
              </w:rPr>
            </w:pPr>
          </w:p>
        </w:tc>
      </w:tr>
      <w:tr w:rsidR="003733AE" w14:paraId="451861ED"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CC74"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69D0"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32B13" w14:textId="77777777" w:rsidR="003733AE" w:rsidRDefault="003733AE">
            <w:pPr>
              <w:rPr>
                <w:rFonts w:ascii="Times New Roman" w:eastAsia="標楷體" w:hAnsi="Times New Roman"/>
              </w:rPr>
            </w:pPr>
          </w:p>
        </w:tc>
      </w:tr>
      <w:tr w:rsidR="003733AE" w14:paraId="50883484"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9BC3"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5970"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F01C" w14:textId="77777777" w:rsidR="003733AE" w:rsidRDefault="003733AE">
            <w:pPr>
              <w:rPr>
                <w:rFonts w:ascii="Times New Roman" w:eastAsia="標楷體" w:hAnsi="Times New Roman"/>
              </w:rPr>
            </w:pPr>
          </w:p>
        </w:tc>
      </w:tr>
      <w:tr w:rsidR="003733AE" w14:paraId="62BE613F"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9DB2"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8529"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6B62" w14:textId="77777777" w:rsidR="003733AE" w:rsidRDefault="003733AE">
            <w:pPr>
              <w:rPr>
                <w:rFonts w:ascii="Times New Roman" w:eastAsia="標楷體" w:hAnsi="Times New Roman"/>
              </w:rPr>
            </w:pPr>
          </w:p>
        </w:tc>
      </w:tr>
      <w:tr w:rsidR="003733AE" w14:paraId="3C1C4687"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9523"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4518"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7A58" w14:textId="77777777" w:rsidR="003733AE" w:rsidRDefault="003733AE">
            <w:pPr>
              <w:rPr>
                <w:rFonts w:ascii="Times New Roman" w:eastAsia="標楷體" w:hAnsi="Times New Roman"/>
              </w:rPr>
            </w:pPr>
          </w:p>
        </w:tc>
      </w:tr>
      <w:tr w:rsidR="003733AE" w14:paraId="0B5C9EE7" w14:textId="77777777">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8A9A" w14:textId="77777777" w:rsidR="003733AE" w:rsidRDefault="003733AE">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FC74" w14:textId="77777777" w:rsidR="003733AE" w:rsidRDefault="003733AE">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C50E" w14:textId="77777777" w:rsidR="003733AE" w:rsidRDefault="003733AE">
            <w:pPr>
              <w:rPr>
                <w:rFonts w:ascii="Times New Roman" w:eastAsia="標楷體" w:hAnsi="Times New Roman"/>
              </w:rPr>
            </w:pPr>
          </w:p>
        </w:tc>
      </w:tr>
    </w:tbl>
    <w:p w14:paraId="7B48BE35" w14:textId="77777777" w:rsidR="003733AE" w:rsidRDefault="00AA1F07">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30B60399"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lastRenderedPageBreak/>
        <w:t>對應國際教育議題實質內涵</w:t>
      </w:r>
    </w:p>
    <w:p w14:paraId="51B4C04D" w14:textId="77777777" w:rsidR="003733AE" w:rsidRDefault="00AA1F07">
      <w:pPr>
        <w:rPr>
          <w:rFonts w:ascii="Times New Roman" w:eastAsia="標楷體" w:hAnsi="Times New Roman"/>
        </w:rPr>
      </w:pPr>
      <w:bookmarkStart w:id="0"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4A0" w:firstRow="1" w:lastRow="0" w:firstColumn="1" w:lastColumn="0" w:noHBand="0" w:noVBand="1"/>
      </w:tblPr>
      <w:tblGrid>
        <w:gridCol w:w="756"/>
        <w:gridCol w:w="2613"/>
        <w:gridCol w:w="2653"/>
        <w:gridCol w:w="2698"/>
      </w:tblGrid>
      <w:tr w:rsidR="003733AE" w14:paraId="72BDA292" w14:textId="77777777">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21AE6" w14:textId="77777777" w:rsidR="003733AE" w:rsidRDefault="00AA1F07">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14:paraId="690EA39F" w14:textId="77777777" w:rsidR="003733AE" w:rsidRDefault="00AA1F07">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80232"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92688"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1EAD"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3733AE" w14:paraId="303413A8" w14:textId="77777777">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29F11"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14:paraId="156D3BE6" w14:textId="77777777" w:rsidR="003733AE" w:rsidRDefault="00AA1F07">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F9D"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14:paraId="7B20D154"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14:paraId="350B85AB"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B83B"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14:paraId="0D8F7160"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14:paraId="52FD1D5B"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0FB6"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14:paraId="0DD3A94A"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14:paraId="0C122C24"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3733AE" w14:paraId="1798A612" w14:textId="77777777">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2DECF"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8FAE"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14:paraId="68B6CFF0"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14:paraId="48542033"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2196"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14:paraId="42696842"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14:paraId="60D193FA"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BC27"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14:paraId="600D184E"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U5 </w:t>
            </w:r>
            <w:proofErr w:type="gramStart"/>
            <w:r>
              <w:rPr>
                <w:rFonts w:ascii="Times New Roman" w:eastAsia="標楷體" w:hAnsi="Times New Roman"/>
                <w:sz w:val="22"/>
                <w:szCs w:val="28"/>
              </w:rPr>
              <w:t>肯認跨文化</w:t>
            </w:r>
            <w:proofErr w:type="gramEnd"/>
            <w:r>
              <w:rPr>
                <w:rFonts w:ascii="Times New Roman" w:eastAsia="標楷體" w:hAnsi="Times New Roman"/>
                <w:sz w:val="22"/>
                <w:szCs w:val="28"/>
              </w:rPr>
              <w:t>反思的重要性。</w:t>
            </w:r>
          </w:p>
          <w:p w14:paraId="716A5701"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3733AE" w14:paraId="3D094725" w14:textId="77777777">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7B8CF"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9C6D9"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14:paraId="3F7E5104"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14:paraId="6BF6ECA7"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1B993"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14:paraId="409946CC"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14:paraId="533DC677"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3B294"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14:paraId="37168818"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14:paraId="766FE0A0"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3733AE" w14:paraId="42DE8E83" w14:textId="77777777">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3B5F"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善盡全球</w:t>
            </w:r>
          </w:p>
          <w:p w14:paraId="6C2178AF"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D539"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14:paraId="6F43CB17"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14:paraId="16D313F7"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9FB5"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14:paraId="4B48A657"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14:paraId="3D222B4D" w14:textId="77777777" w:rsidR="003733AE" w:rsidRDefault="00AA1F07">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3FEB0"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14:paraId="5FAE9E58"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14:paraId="48FD9233" w14:textId="77777777" w:rsidR="003733AE" w:rsidRDefault="00AA1F07">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0"/>
    </w:tbl>
    <w:p w14:paraId="6F0E0537" w14:textId="77777777" w:rsidR="003733AE" w:rsidRDefault="003733AE">
      <w:pPr>
        <w:rPr>
          <w:rFonts w:ascii="Times New Roman" w:eastAsia="標楷體" w:hAnsi="Times New Roman"/>
          <w:sz w:val="28"/>
        </w:rPr>
      </w:pPr>
    </w:p>
    <w:p w14:paraId="07EAEFB7" w14:textId="77777777" w:rsidR="003733AE" w:rsidRDefault="003733AE">
      <w:pPr>
        <w:pageBreakBefore/>
        <w:widowControl/>
        <w:suppressAutoHyphens w:val="0"/>
        <w:rPr>
          <w:rFonts w:ascii="Times New Roman" w:eastAsia="標楷體" w:hAnsi="Times New Roman"/>
          <w:sz w:val="28"/>
        </w:rPr>
      </w:pPr>
    </w:p>
    <w:p w14:paraId="5AFB0623"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本計畫之課程架構圖</w:t>
      </w:r>
    </w:p>
    <w:p w14:paraId="6B275191" w14:textId="77777777" w:rsidR="003733AE" w:rsidRDefault="00AA1F07">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14:paraId="5E71143F" w14:textId="77777777" w:rsidR="003733AE" w:rsidRDefault="003733AE">
      <w:pPr>
        <w:rPr>
          <w:rFonts w:ascii="Times New Roman" w:eastAsia="標楷體" w:hAnsi="Times New Roman"/>
        </w:rPr>
      </w:pPr>
    </w:p>
    <w:p w14:paraId="3322965F" w14:textId="77777777" w:rsidR="003733AE" w:rsidRDefault="00AA1F07">
      <w:pPr>
        <w:rPr>
          <w:rFonts w:ascii="Times New Roman" w:eastAsia="標楷體" w:hAnsi="Times New Roman"/>
        </w:rPr>
      </w:pPr>
      <w:r>
        <w:rPr>
          <w:rFonts w:ascii="Times New Roman" w:eastAsia="標楷體" w:hAnsi="Times New Roman"/>
        </w:rPr>
        <w:t>一、課程簡介</w:t>
      </w:r>
    </w:p>
    <w:p w14:paraId="50EF7A0D" w14:textId="77777777" w:rsidR="003733AE" w:rsidRDefault="003733AE">
      <w:pPr>
        <w:rPr>
          <w:rFonts w:ascii="Times New Roman" w:eastAsia="標楷體" w:hAnsi="Times New Roman"/>
        </w:rPr>
      </w:pPr>
    </w:p>
    <w:p w14:paraId="0E2A1FC4" w14:textId="77777777" w:rsidR="003733AE" w:rsidRDefault="00AA1F07">
      <w:pPr>
        <w:rPr>
          <w:rFonts w:ascii="Times New Roman" w:eastAsia="標楷體" w:hAnsi="Times New Roman"/>
        </w:rPr>
      </w:pPr>
      <w:r>
        <w:rPr>
          <w:rFonts w:ascii="Times New Roman" w:eastAsia="標楷體" w:hAnsi="Times New Roman"/>
        </w:rPr>
        <w:t>二、課程架構圖</w:t>
      </w:r>
    </w:p>
    <w:p w14:paraId="011149EB" w14:textId="77777777" w:rsidR="003733AE" w:rsidRDefault="003733AE">
      <w:pPr>
        <w:rPr>
          <w:rFonts w:ascii="Times New Roman" w:eastAsia="標楷體" w:hAnsi="Times New Roman"/>
        </w:rPr>
      </w:pPr>
    </w:p>
    <w:p w14:paraId="0F4D7A31" w14:textId="77777777" w:rsidR="003733AE" w:rsidRDefault="003733AE">
      <w:pPr>
        <w:pageBreakBefore/>
        <w:widowControl/>
        <w:suppressAutoHyphens w:val="0"/>
        <w:rPr>
          <w:rFonts w:ascii="Times New Roman" w:eastAsia="標楷體" w:hAnsi="Times New Roman"/>
        </w:rPr>
      </w:pPr>
    </w:p>
    <w:p w14:paraId="2A5557A9"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課程與評量</w:t>
      </w:r>
    </w:p>
    <w:p w14:paraId="2710B3AB" w14:textId="77777777" w:rsidR="003733AE" w:rsidRDefault="00AA1F07">
      <w:pPr>
        <w:ind w:left="480"/>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14:paraId="46C96AF8" w14:textId="77777777" w:rsidR="003733AE" w:rsidRDefault="003733AE">
      <w:pPr>
        <w:rPr>
          <w:rFonts w:ascii="Times New Roman" w:eastAsia="標楷體" w:hAnsi="Times New Roman"/>
          <w:sz w:val="28"/>
        </w:rPr>
      </w:pP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3733AE" w14:paraId="6FA26CD3"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84FF" w14:textId="77777777" w:rsidR="003733AE" w:rsidRDefault="00AA1F07">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0526" w14:textId="77777777" w:rsidR="003733AE" w:rsidRDefault="003733AE">
            <w:pPr>
              <w:rPr>
                <w:rFonts w:ascii="Times New Roman" w:eastAsia="標楷體" w:hAnsi="Times New Roman"/>
                <w:szCs w:val="24"/>
              </w:rPr>
            </w:pPr>
          </w:p>
        </w:tc>
      </w:tr>
      <w:tr w:rsidR="003733AE" w14:paraId="3D225E5D"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5DBAE" w14:textId="77777777" w:rsidR="003733AE" w:rsidRDefault="00AA1F07">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73F5" w14:textId="77777777" w:rsidR="003733AE" w:rsidRDefault="003733AE">
            <w:pPr>
              <w:rPr>
                <w:rFonts w:ascii="Times New Roman" w:eastAsia="標楷體" w:hAnsi="Times New Roman"/>
                <w:szCs w:val="24"/>
              </w:rPr>
            </w:pPr>
          </w:p>
        </w:tc>
      </w:tr>
      <w:tr w:rsidR="003733AE" w14:paraId="0270F477"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DFE3" w14:textId="77777777" w:rsidR="003733AE" w:rsidRDefault="00AA1F07">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F9F4" w14:textId="77777777" w:rsidR="003733AE" w:rsidRDefault="003733AE">
            <w:pPr>
              <w:rPr>
                <w:rFonts w:ascii="Times New Roman" w:eastAsia="標楷體" w:hAnsi="Times New Roman"/>
                <w:szCs w:val="24"/>
              </w:rPr>
            </w:pPr>
          </w:p>
        </w:tc>
      </w:tr>
      <w:tr w:rsidR="003733AE" w14:paraId="1118EAAD"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1F38" w14:textId="77777777" w:rsidR="003733AE" w:rsidRDefault="00AA1F07">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84B5" w14:textId="77777777" w:rsidR="003733AE" w:rsidRDefault="003733AE">
            <w:pPr>
              <w:rPr>
                <w:rFonts w:ascii="Times New Roman" w:eastAsia="標楷體" w:hAnsi="Times New Roman"/>
                <w:szCs w:val="24"/>
              </w:rPr>
            </w:pPr>
          </w:p>
        </w:tc>
      </w:tr>
      <w:tr w:rsidR="003733AE" w14:paraId="18F067AA"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96F0" w14:textId="77777777" w:rsidR="003733AE" w:rsidRDefault="00AA1F07">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2F7C" w14:textId="77777777" w:rsidR="003733AE" w:rsidRDefault="003733AE">
            <w:pPr>
              <w:rPr>
                <w:rFonts w:ascii="Times New Roman" w:eastAsia="標楷體" w:hAnsi="Times New Roman"/>
                <w:szCs w:val="24"/>
              </w:rPr>
            </w:pPr>
          </w:p>
        </w:tc>
      </w:tr>
      <w:tr w:rsidR="003733AE" w14:paraId="26EA3AE0" w14:textId="77777777">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066"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75960" w14:textId="77777777" w:rsidR="003733AE" w:rsidRDefault="00AA1F07">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C7610" w14:textId="77777777" w:rsidR="003733AE" w:rsidRDefault="00AA1F07">
            <w:pPr>
              <w:jc w:val="center"/>
              <w:rPr>
                <w:rFonts w:ascii="Times New Roman" w:eastAsia="標楷體" w:hAnsi="Times New Roman"/>
                <w:szCs w:val="24"/>
              </w:rPr>
            </w:pPr>
            <w:r>
              <w:rPr>
                <w:rFonts w:ascii="Times New Roman" w:eastAsia="標楷體" w:hAnsi="Times New Roman"/>
                <w:szCs w:val="24"/>
              </w:rPr>
              <w:t>總結性評量</w:t>
            </w:r>
          </w:p>
        </w:tc>
      </w:tr>
      <w:tr w:rsidR="003733AE" w14:paraId="2F9E726C" w14:textId="77777777">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16EE8" w14:textId="77777777" w:rsidR="003733AE" w:rsidRDefault="00AA1F07">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715B" w14:textId="77777777" w:rsidR="003733AE" w:rsidRDefault="00AA1F07">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14:paraId="4AD176F1" w14:textId="77777777" w:rsidR="003733AE" w:rsidRDefault="003733AE">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5F3" w14:textId="77777777" w:rsidR="003733AE" w:rsidRDefault="003733AE">
            <w:pPr>
              <w:rPr>
                <w:rFonts w:ascii="Times New Roman" w:eastAsia="標楷體" w:hAnsi="Times New Roman"/>
                <w:szCs w:val="24"/>
              </w:rPr>
            </w:pPr>
          </w:p>
        </w:tc>
      </w:tr>
    </w:tbl>
    <w:p w14:paraId="6C985639" w14:textId="77777777" w:rsidR="003733AE" w:rsidRDefault="003733AE">
      <w:pPr>
        <w:rPr>
          <w:rFonts w:ascii="Times New Roman" w:eastAsia="標楷體" w:hAnsi="Times New Roman"/>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3733AE" w14:paraId="4847AE7A" w14:textId="77777777">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0C35E"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活動</w:t>
            </w:r>
          </w:p>
          <w:p w14:paraId="08C3ADF7"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94C7" w14:textId="77777777" w:rsidR="003733AE" w:rsidRDefault="00AA1F07">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96B09"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C22D2" w14:textId="77777777" w:rsidR="003733AE" w:rsidRDefault="00AA1F07">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09100"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3733AE" w14:paraId="2F2A732B"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535E" w14:textId="77777777" w:rsidR="003733AE" w:rsidRDefault="003733A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F6D9" w14:textId="77777777" w:rsidR="003733AE" w:rsidRDefault="003733A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9111" w14:textId="77777777" w:rsidR="003733AE" w:rsidRDefault="00AA1F07">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FAEE" w14:textId="77777777" w:rsidR="003733AE" w:rsidRDefault="00AA1F07">
            <w:r>
              <w:rPr>
                <w:rFonts w:ascii="Times New Roman" w:eastAsia="標楷體" w:hAnsi="Times New Roman"/>
                <w:sz w:val="18"/>
                <w:szCs w:val="18"/>
              </w:rPr>
              <w:t>請填寫對應學生學習目標代碼</w:t>
            </w:r>
            <w:proofErr w:type="gramStart"/>
            <w:r>
              <w:rPr>
                <w:rFonts w:ascii="Times New Roman" w:eastAsia="標楷體" w:hAnsi="Times New Roman"/>
                <w:sz w:val="18"/>
                <w:szCs w:val="18"/>
              </w:rPr>
              <w:t>（</w:t>
            </w:r>
            <w:proofErr w:type="gramEnd"/>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proofErr w:type="gramStart"/>
            <w:r>
              <w:rPr>
                <w:rFonts w:ascii="Times New Roman" w:eastAsia="標楷體" w:hAnsi="Times New Roman"/>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2BB4" w14:textId="77777777" w:rsidR="003733AE" w:rsidRDefault="003733AE">
            <w:pPr>
              <w:rPr>
                <w:rFonts w:ascii="Times New Roman" w:eastAsia="標楷體" w:hAnsi="Times New Roman"/>
                <w:szCs w:val="24"/>
              </w:rPr>
            </w:pPr>
          </w:p>
        </w:tc>
      </w:tr>
      <w:tr w:rsidR="003733AE" w14:paraId="485C20C6"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017E" w14:textId="77777777" w:rsidR="003733AE" w:rsidRDefault="003733A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F7D4" w14:textId="77777777" w:rsidR="003733AE" w:rsidRDefault="003733A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794A" w14:textId="77777777" w:rsidR="003733AE" w:rsidRDefault="003733A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D216" w14:textId="77777777" w:rsidR="003733AE" w:rsidRDefault="003733AE">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9DC3" w14:textId="77777777" w:rsidR="003733AE" w:rsidRDefault="003733AE">
            <w:pPr>
              <w:rPr>
                <w:rFonts w:ascii="Times New Roman" w:eastAsia="標楷體" w:hAnsi="Times New Roman"/>
                <w:szCs w:val="24"/>
              </w:rPr>
            </w:pPr>
          </w:p>
        </w:tc>
      </w:tr>
      <w:tr w:rsidR="003733AE" w14:paraId="4E3826BE" w14:textId="77777777">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2B17" w14:textId="77777777" w:rsidR="003733AE" w:rsidRDefault="003733AE">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DF0D" w14:textId="77777777" w:rsidR="003733AE" w:rsidRDefault="003733AE">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03CA" w14:textId="77777777" w:rsidR="003733AE" w:rsidRDefault="003733AE">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1ED9" w14:textId="77777777" w:rsidR="003733AE" w:rsidRDefault="003733AE">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22BB" w14:textId="77777777" w:rsidR="003733AE" w:rsidRDefault="003733AE">
            <w:pPr>
              <w:rPr>
                <w:rFonts w:ascii="Times New Roman" w:eastAsia="標楷體" w:hAnsi="Times New Roman"/>
                <w:szCs w:val="24"/>
              </w:rPr>
            </w:pPr>
          </w:p>
        </w:tc>
      </w:tr>
    </w:tbl>
    <w:p w14:paraId="5B331373" w14:textId="77777777" w:rsidR="003733AE" w:rsidRDefault="003733AE">
      <w:pPr>
        <w:rPr>
          <w:rFonts w:ascii="Times New Roman" w:eastAsia="標楷體" w:hAnsi="Times New Roman"/>
        </w:rPr>
      </w:pPr>
    </w:p>
    <w:p w14:paraId="517E071B" w14:textId="77777777" w:rsidR="003733AE" w:rsidRDefault="00AA1F07">
      <w:pPr>
        <w:pageBreakBefore/>
        <w:numPr>
          <w:ilvl w:val="0"/>
          <w:numId w:val="7"/>
        </w:numPr>
        <w:rPr>
          <w:rFonts w:ascii="Times New Roman" w:eastAsia="標楷體" w:hAnsi="Times New Roman"/>
          <w:sz w:val="28"/>
        </w:rPr>
      </w:pPr>
      <w:r>
        <w:rPr>
          <w:rFonts w:ascii="Times New Roman" w:eastAsia="標楷體" w:hAnsi="Times New Roman"/>
          <w:sz w:val="28"/>
        </w:rPr>
        <w:lastRenderedPageBreak/>
        <w:t>課程實施歷程與學生學習成果</w:t>
      </w:r>
    </w:p>
    <w:p w14:paraId="6AE378F6" w14:textId="77777777" w:rsidR="003733AE" w:rsidRDefault="00AA1F07">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14:paraId="33A4739F" w14:textId="77777777" w:rsidR="003733AE" w:rsidRDefault="00AA1F07">
      <w:pPr>
        <w:rPr>
          <w:rFonts w:ascii="Times New Roman" w:eastAsia="標楷體" w:hAnsi="Times New Roman"/>
        </w:rPr>
      </w:pPr>
      <w:r>
        <w:rPr>
          <w:rFonts w:ascii="Times New Roman" w:eastAsia="標楷體" w:hAnsi="Times New Roman"/>
        </w:rPr>
        <w:t>一、課程實施歷程</w:t>
      </w:r>
    </w:p>
    <w:p w14:paraId="46F47726" w14:textId="77777777" w:rsidR="003733AE" w:rsidRDefault="003733AE">
      <w:pPr>
        <w:rPr>
          <w:rFonts w:ascii="Times New Roman" w:eastAsia="標楷體" w:hAnsi="Times New Roman"/>
        </w:rPr>
      </w:pPr>
    </w:p>
    <w:p w14:paraId="2B8BC539" w14:textId="77777777" w:rsidR="003733AE" w:rsidRDefault="00AA1F07">
      <w:pPr>
        <w:rPr>
          <w:rFonts w:ascii="Times New Roman" w:eastAsia="標楷體" w:hAnsi="Times New Roman"/>
        </w:rPr>
      </w:pPr>
      <w:r>
        <w:rPr>
          <w:rFonts w:ascii="Times New Roman" w:eastAsia="標楷體" w:hAnsi="Times New Roman"/>
        </w:rPr>
        <w:t>二、學生學習成果</w:t>
      </w:r>
    </w:p>
    <w:p w14:paraId="2C19DC12" w14:textId="77777777" w:rsidR="003733AE" w:rsidRDefault="003733AE">
      <w:pPr>
        <w:rPr>
          <w:rFonts w:ascii="Times New Roman" w:eastAsia="標楷體" w:hAnsi="Times New Roman"/>
        </w:rPr>
      </w:pPr>
    </w:p>
    <w:p w14:paraId="771C7980"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成效評估</w:t>
      </w:r>
    </w:p>
    <w:p w14:paraId="1A6E10F9" w14:textId="77777777" w:rsidR="003733AE" w:rsidRDefault="00AA1F07">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3733AE" w14:paraId="02A6B38F" w14:textId="77777777">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DE279"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5F068"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4A550"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DE9B"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質性說明</w:t>
            </w:r>
          </w:p>
        </w:tc>
      </w:tr>
      <w:tr w:rsidR="003733AE" w14:paraId="49882EDA"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320DB" w14:textId="77777777" w:rsidR="003733AE" w:rsidRDefault="003733A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5C56" w14:textId="77777777" w:rsidR="003733AE" w:rsidRDefault="003733A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1381" w14:textId="77777777" w:rsidR="003733AE" w:rsidRDefault="003733A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018D" w14:textId="77777777" w:rsidR="003733AE" w:rsidRDefault="003733AE">
            <w:pPr>
              <w:snapToGrid w:val="0"/>
              <w:spacing w:line="360" w:lineRule="auto"/>
              <w:rPr>
                <w:rFonts w:ascii="Times New Roman" w:eastAsia="標楷體" w:hAnsi="Times New Roman"/>
                <w:szCs w:val="24"/>
              </w:rPr>
            </w:pPr>
          </w:p>
        </w:tc>
      </w:tr>
      <w:tr w:rsidR="003733AE" w14:paraId="64F1AB86"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A369F" w14:textId="77777777" w:rsidR="003733AE" w:rsidRDefault="003733A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1893" w14:textId="77777777" w:rsidR="003733AE" w:rsidRDefault="003733A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CB1" w14:textId="77777777" w:rsidR="003733AE" w:rsidRDefault="003733A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EB40" w14:textId="77777777" w:rsidR="003733AE" w:rsidRDefault="003733AE">
            <w:pPr>
              <w:snapToGrid w:val="0"/>
              <w:spacing w:line="360" w:lineRule="auto"/>
              <w:rPr>
                <w:rFonts w:ascii="Times New Roman" w:eastAsia="標楷體" w:hAnsi="Times New Roman"/>
                <w:szCs w:val="24"/>
              </w:rPr>
            </w:pPr>
          </w:p>
        </w:tc>
      </w:tr>
      <w:tr w:rsidR="003733AE" w14:paraId="29BCF3F5" w14:textId="77777777">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E1324" w14:textId="77777777" w:rsidR="003733AE" w:rsidRDefault="003733AE">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F4B" w14:textId="77777777" w:rsidR="003733AE" w:rsidRDefault="003733AE">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4611A" w14:textId="77777777" w:rsidR="003733AE" w:rsidRDefault="003733AE">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DE667" w14:textId="77777777" w:rsidR="003733AE" w:rsidRDefault="003733AE">
            <w:pPr>
              <w:snapToGrid w:val="0"/>
              <w:spacing w:line="360" w:lineRule="auto"/>
              <w:rPr>
                <w:rFonts w:ascii="Times New Roman" w:eastAsia="標楷體" w:hAnsi="Times New Roman"/>
                <w:szCs w:val="24"/>
              </w:rPr>
            </w:pPr>
          </w:p>
        </w:tc>
      </w:tr>
    </w:tbl>
    <w:p w14:paraId="50E7BF1E" w14:textId="77777777" w:rsidR="003733AE" w:rsidRDefault="00AA1F07">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659BB5D1" w14:textId="77777777" w:rsidR="003733AE" w:rsidRDefault="00AA1F07">
      <w:pPr>
        <w:numPr>
          <w:ilvl w:val="0"/>
          <w:numId w:val="7"/>
        </w:numPr>
        <w:rPr>
          <w:rFonts w:ascii="Times New Roman" w:eastAsia="標楷體" w:hAnsi="Times New Roman"/>
          <w:sz w:val="28"/>
        </w:rPr>
      </w:pPr>
      <w:r>
        <w:rPr>
          <w:rFonts w:ascii="Times New Roman" w:eastAsia="標楷體" w:hAnsi="Times New Roman"/>
          <w:sz w:val="28"/>
        </w:rPr>
        <w:t>相關資源</w:t>
      </w:r>
    </w:p>
    <w:p w14:paraId="219AFD8D" w14:textId="77777777" w:rsidR="003733AE" w:rsidRDefault="00AA1F07">
      <w:pPr>
        <w:numPr>
          <w:ilvl w:val="2"/>
          <w:numId w:val="7"/>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14:paraId="51FDCFE8" w14:textId="77777777" w:rsidR="003733AE" w:rsidRDefault="00AA1F07">
      <w:pPr>
        <w:numPr>
          <w:ilvl w:val="2"/>
          <w:numId w:val="7"/>
        </w:numPr>
        <w:rPr>
          <w:rFonts w:ascii="Times New Roman" w:eastAsia="標楷體" w:hAnsi="Times New Roman"/>
        </w:rPr>
      </w:pPr>
      <w:r>
        <w:rPr>
          <w:rFonts w:ascii="Times New Roman" w:eastAsia="標楷體" w:hAnsi="Times New Roman"/>
        </w:rPr>
        <w:t>學習單與簡報</w:t>
      </w:r>
    </w:p>
    <w:p w14:paraId="111DCE47" w14:textId="77777777" w:rsidR="003733AE" w:rsidRDefault="00AA1F07">
      <w:pPr>
        <w:widowControl/>
        <w:numPr>
          <w:ilvl w:val="2"/>
          <w:numId w:val="7"/>
        </w:numPr>
        <w:rPr>
          <w:rFonts w:ascii="Times New Roman" w:eastAsia="標楷體" w:hAnsi="Times New Roman"/>
        </w:rPr>
      </w:pPr>
      <w:r>
        <w:rPr>
          <w:rFonts w:ascii="Times New Roman" w:eastAsia="標楷體" w:hAnsi="Times New Roman"/>
        </w:rPr>
        <w:lastRenderedPageBreak/>
        <w:t>資源平台</w:t>
      </w:r>
    </w:p>
    <w:p w14:paraId="3F7F28D9" w14:textId="77777777" w:rsidR="003733AE" w:rsidRDefault="003733AE">
      <w:pPr>
        <w:pageBreakBefore/>
        <w:widowControl/>
        <w:rPr>
          <w:rFonts w:ascii="Times New Roman" w:eastAsia="標楷體" w:hAnsi="Times New Roman"/>
          <w:szCs w:val="24"/>
        </w:rPr>
      </w:pPr>
    </w:p>
    <w:p w14:paraId="0C4EE95F" w14:textId="77777777" w:rsidR="003733AE" w:rsidRDefault="00AA1F07">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p>
    <w:p w14:paraId="4A5BA180" w14:textId="77777777" w:rsidR="003733AE" w:rsidRDefault="00AA1F07">
      <w:pPr>
        <w:pStyle w:val="a3"/>
        <w:spacing w:after="180" w:line="480" w:lineRule="exact"/>
        <w:ind w:left="0"/>
        <w:jc w:val="center"/>
        <w:rPr>
          <w:rFonts w:ascii="Times New Roman" w:eastAsia="標楷體" w:hAnsi="Times New Roman"/>
          <w:b/>
          <w:sz w:val="28"/>
          <w:szCs w:val="28"/>
        </w:rPr>
      </w:pPr>
      <w:proofErr w:type="gramStart"/>
      <w:r>
        <w:rPr>
          <w:rFonts w:ascii="Times New Roman" w:eastAsia="標楷體" w:hAnsi="Times New Roman"/>
          <w:b/>
          <w:sz w:val="28"/>
          <w:szCs w:val="28"/>
        </w:rPr>
        <w:t>113</w:t>
      </w:r>
      <w:proofErr w:type="gramEnd"/>
      <w:r>
        <w:rPr>
          <w:rFonts w:ascii="Times New Roman" w:eastAsia="標楷體" w:hAnsi="Times New Roman"/>
          <w:b/>
          <w:sz w:val="28"/>
          <w:szCs w:val="28"/>
        </w:rPr>
        <w:t>年度國際教育優良課程工具包及課程方案徵選計畫</w:t>
      </w:r>
    </w:p>
    <w:p w14:paraId="384F89FC" w14:textId="77777777" w:rsidR="003733AE" w:rsidRDefault="00AA1F07">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1984"/>
        <w:gridCol w:w="567"/>
        <w:gridCol w:w="2127"/>
        <w:gridCol w:w="2693"/>
      </w:tblGrid>
      <w:tr w:rsidR="003733AE" w14:paraId="57173ADF"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D6442"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1E68" w14:textId="77777777" w:rsidR="003733AE" w:rsidRDefault="003733AE">
            <w:pPr>
              <w:spacing w:line="360" w:lineRule="auto"/>
              <w:rPr>
                <w:rFonts w:ascii="Times New Roman" w:eastAsia="標楷體" w:hAnsi="Times New Roman"/>
                <w:szCs w:val="24"/>
              </w:rPr>
            </w:pPr>
          </w:p>
        </w:tc>
      </w:tr>
      <w:tr w:rsidR="003733AE" w14:paraId="31274752" w14:textId="77777777">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A549B"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7EC0" w14:textId="77777777" w:rsidR="003733AE" w:rsidRDefault="00AA1F07">
            <w:pPr>
              <w:spacing w:line="360" w:lineRule="auto"/>
            </w:pPr>
            <w:r>
              <w:rPr>
                <w:rFonts w:ascii="標楷體" w:eastAsia="標楷體" w:hAnsi="標楷體"/>
                <w:b/>
                <w:bCs/>
                <w:kern w:val="0"/>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國中組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高中組</w:t>
            </w:r>
            <w:r>
              <w:rPr>
                <w:rFonts w:ascii="Times New Roman" w:eastAsia="標楷體" w:hAnsi="Times New Roman"/>
                <w:szCs w:val="24"/>
              </w:rPr>
              <w:t xml:space="preserve">       </w:t>
            </w:r>
          </w:p>
        </w:tc>
      </w:tr>
      <w:tr w:rsidR="003733AE" w14:paraId="6FB04F98"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AE7D7C6"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B4DAF9B"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E569DA2"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proofErr w:type="gramStart"/>
            <w:r>
              <w:rPr>
                <w:rFonts w:ascii="Times New Roman" w:eastAsia="標楷體" w:hAnsi="Times New Roman"/>
                <w:szCs w:val="24"/>
              </w:rPr>
              <w:t>務</w:t>
            </w:r>
            <w:proofErr w:type="gramEnd"/>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BEA1EE7"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職稱</w:t>
            </w:r>
          </w:p>
        </w:tc>
      </w:tr>
      <w:tr w:rsidR="003733AE" w14:paraId="5426247E"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A6597"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36F0" w14:textId="77777777" w:rsidR="003733AE" w:rsidRDefault="003733AE">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49F0" w14:textId="77777777" w:rsidR="003733AE" w:rsidRDefault="003733AE">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1513C" w14:textId="77777777" w:rsidR="003733AE" w:rsidRDefault="003733AE">
            <w:pPr>
              <w:spacing w:line="360" w:lineRule="auto"/>
              <w:rPr>
                <w:rFonts w:ascii="Times New Roman" w:eastAsia="標楷體" w:hAnsi="Times New Roman"/>
                <w:szCs w:val="24"/>
              </w:rPr>
            </w:pPr>
          </w:p>
        </w:tc>
      </w:tr>
      <w:tr w:rsidR="003733AE" w14:paraId="159D150C"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2CA5E"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54C3" w14:textId="77777777" w:rsidR="003733AE" w:rsidRDefault="003733AE">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83CD" w14:textId="77777777" w:rsidR="003733AE" w:rsidRDefault="003733AE">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70379" w14:textId="77777777" w:rsidR="003733AE" w:rsidRDefault="003733AE">
            <w:pPr>
              <w:spacing w:line="360" w:lineRule="auto"/>
              <w:rPr>
                <w:rFonts w:ascii="Times New Roman" w:eastAsia="標楷體" w:hAnsi="Times New Roman"/>
                <w:szCs w:val="24"/>
              </w:rPr>
            </w:pPr>
          </w:p>
        </w:tc>
      </w:tr>
      <w:tr w:rsidR="003733AE" w14:paraId="4838030F"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D29E7"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53C4" w14:textId="77777777" w:rsidR="003733AE" w:rsidRDefault="003733AE">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35FAA" w14:textId="77777777" w:rsidR="003733AE" w:rsidRDefault="003733AE">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9F851" w14:textId="77777777" w:rsidR="003733AE" w:rsidRDefault="003733AE">
            <w:pPr>
              <w:spacing w:line="360" w:lineRule="auto"/>
              <w:rPr>
                <w:rFonts w:ascii="Times New Roman" w:eastAsia="標楷體" w:hAnsi="Times New Roman"/>
                <w:szCs w:val="24"/>
              </w:rPr>
            </w:pPr>
          </w:p>
        </w:tc>
      </w:tr>
      <w:tr w:rsidR="003733AE" w14:paraId="680EF290"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A22CE"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EFD5" w14:textId="77777777" w:rsidR="003733AE" w:rsidRDefault="003733AE">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A4A8" w14:textId="77777777" w:rsidR="003733AE" w:rsidRDefault="003733AE">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F98A0" w14:textId="77777777" w:rsidR="003733AE" w:rsidRDefault="003733AE">
            <w:pPr>
              <w:spacing w:line="360" w:lineRule="auto"/>
              <w:rPr>
                <w:rFonts w:ascii="Times New Roman" w:eastAsia="標楷體" w:hAnsi="Times New Roman"/>
                <w:szCs w:val="24"/>
              </w:rPr>
            </w:pPr>
          </w:p>
        </w:tc>
      </w:tr>
      <w:tr w:rsidR="003733AE" w14:paraId="398AD364" w14:textId="77777777">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603F"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13DF" w14:textId="77777777" w:rsidR="003733AE" w:rsidRDefault="003733AE">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3AB0" w14:textId="77777777" w:rsidR="003733AE" w:rsidRDefault="003733AE">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04242" w14:textId="77777777" w:rsidR="003733AE" w:rsidRDefault="003733AE">
            <w:pPr>
              <w:spacing w:line="360" w:lineRule="auto"/>
              <w:rPr>
                <w:rFonts w:ascii="Times New Roman" w:eastAsia="標楷體" w:hAnsi="Times New Roman"/>
                <w:szCs w:val="24"/>
              </w:rPr>
            </w:pPr>
          </w:p>
        </w:tc>
      </w:tr>
      <w:tr w:rsidR="003733AE" w14:paraId="6FAB5F51" w14:textId="77777777">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DDC6F15"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9E449C"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EBACF31" w14:textId="77777777" w:rsidR="003733AE" w:rsidRDefault="00AA1F07">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3733AE" w14:paraId="1EEA2348" w14:textId="77777777">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4A26F" w14:textId="77777777" w:rsidR="003733AE" w:rsidRDefault="003733AE">
            <w:pPr>
              <w:spacing w:line="360" w:lineRule="auto"/>
              <w:jc w:val="center"/>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477A" w14:textId="77777777" w:rsidR="003733AE" w:rsidRDefault="003733AE">
            <w:pPr>
              <w:spacing w:line="360" w:lineRule="auto"/>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AF448" w14:textId="77777777" w:rsidR="003733AE" w:rsidRDefault="003733AE">
            <w:pPr>
              <w:spacing w:line="360" w:lineRule="auto"/>
              <w:rPr>
                <w:rFonts w:ascii="Times New Roman" w:eastAsia="標楷體" w:hAnsi="Times New Roman"/>
                <w:szCs w:val="24"/>
              </w:rPr>
            </w:pPr>
          </w:p>
        </w:tc>
      </w:tr>
      <w:tr w:rsidR="003733AE" w14:paraId="10F95456" w14:textId="77777777">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52AE" w14:textId="77777777" w:rsidR="003733AE" w:rsidRDefault="00AA1F07">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14:paraId="3268A8AA" w14:textId="77777777" w:rsidR="003733AE" w:rsidRDefault="00AA1F07">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14:paraId="741B5839" w14:textId="77777777" w:rsidR="003733AE" w:rsidRDefault="00AA1F07">
            <w:pPr>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若勾是</w:t>
            </w:r>
            <w:proofErr w:type="gramEnd"/>
            <w:r>
              <w:rPr>
                <w:rFonts w:ascii="Times New Roman" w:eastAsia="標楷體" w:hAnsi="Times New Roman"/>
                <w:szCs w:val="24"/>
              </w:rPr>
              <w:t>，請說明參加之縣市比賽名稱及獲得獎項：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14:paraId="58147413" w14:textId="77777777" w:rsidR="003733AE" w:rsidRDefault="00AA1F07">
            <w:pPr>
              <w:spacing w:line="360" w:lineRule="auto"/>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14:paraId="23B5D000" w14:textId="77777777" w:rsidR="003733AE" w:rsidRDefault="00AA1F07">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14:paraId="482533E5" w14:textId="77777777" w:rsidR="003733AE" w:rsidRDefault="00AA1F07">
      <w:pPr>
        <w:pStyle w:val="a3"/>
        <w:widowControl/>
        <w:spacing w:before="180"/>
        <w:ind w:left="0"/>
        <w:jc w:val="both"/>
        <w:rPr>
          <w:rFonts w:ascii="Times New Roman" w:eastAsia="標楷體" w:hAnsi="Times New Roman"/>
          <w:sz w:val="26"/>
          <w:szCs w:val="26"/>
        </w:rPr>
        <w:sectPr w:rsidR="003733AE">
          <w:footerReference w:type="default" r:id="rId7"/>
          <w:pgSz w:w="11906" w:h="16838"/>
          <w:pgMar w:top="1304" w:right="1588" w:bottom="1304" w:left="1588" w:header="851" w:footer="992" w:gutter="0"/>
          <w:cols w:space="720"/>
          <w:docGrid w:type="lines" w:linePitch="833"/>
        </w:sectPr>
      </w:pPr>
      <w:r>
        <w:rPr>
          <w:rFonts w:ascii="Times New Roman" w:eastAsia="標楷體" w:hAnsi="Times New Roman"/>
          <w:sz w:val="26"/>
          <w:szCs w:val="26"/>
        </w:rPr>
        <w:t>主任或校長簽章：</w:t>
      </w:r>
    </w:p>
    <w:p w14:paraId="5644AB10" w14:textId="77777777" w:rsidR="003733AE" w:rsidRDefault="00AA1F07">
      <w:pPr>
        <w:widowControl/>
        <w:suppressAutoHyphens w:val="0"/>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14:paraId="23635A9C" w14:textId="77777777" w:rsidR="003733AE" w:rsidRDefault="00AA1F07">
      <w:pPr>
        <w:spacing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113</w:t>
      </w:r>
      <w:proofErr w:type="gramEnd"/>
      <w:r>
        <w:rPr>
          <w:rFonts w:ascii="Times New Roman" w:eastAsia="標楷體" w:hAnsi="Times New Roman"/>
          <w:b/>
          <w:sz w:val="28"/>
          <w:szCs w:val="28"/>
        </w:rPr>
        <w:t>年度國際教育優良課程工具包及課程方案徵選計畫</w:t>
      </w:r>
    </w:p>
    <w:p w14:paraId="3597C553" w14:textId="77777777" w:rsidR="003733AE" w:rsidRDefault="00AA1F07">
      <w:pPr>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14:paraId="1A79D2E7" w14:textId="77777777" w:rsidR="003733AE" w:rsidRDefault="00AA1F07">
      <w:pPr>
        <w:rPr>
          <w:rFonts w:ascii="Times New Roman" w:eastAsia="標楷體" w:hAnsi="Times New Roman"/>
          <w:b/>
          <w:sz w:val="28"/>
          <w:szCs w:val="28"/>
        </w:rPr>
      </w:pPr>
      <w:r>
        <w:rPr>
          <w:rFonts w:ascii="Times New Roman" w:eastAsia="標楷體" w:hAnsi="Times New Roman"/>
          <w:b/>
          <w:sz w:val="28"/>
          <w:szCs w:val="28"/>
        </w:rPr>
        <w:t>課程方案名稱：</w:t>
      </w:r>
    </w:p>
    <w:tbl>
      <w:tblPr>
        <w:tblW w:w="5000" w:type="pct"/>
        <w:jc w:val="center"/>
        <w:tblCellMar>
          <w:left w:w="10" w:type="dxa"/>
          <w:right w:w="10" w:type="dxa"/>
        </w:tblCellMar>
        <w:tblLook w:val="04A0" w:firstRow="1" w:lastRow="0" w:firstColumn="1" w:lastColumn="0" w:noHBand="0" w:noVBand="1"/>
      </w:tblPr>
      <w:tblGrid>
        <w:gridCol w:w="1194"/>
        <w:gridCol w:w="1904"/>
        <w:gridCol w:w="3255"/>
        <w:gridCol w:w="3255"/>
      </w:tblGrid>
      <w:tr w:rsidR="003733AE" w14:paraId="27D16E37" w14:textId="77777777">
        <w:tblPrEx>
          <w:tblCellMar>
            <w:top w:w="0" w:type="dxa"/>
            <w:bottom w:w="0" w:type="dxa"/>
          </w:tblCellMar>
        </w:tblPrEx>
        <w:trPr>
          <w:trHeight w:val="397"/>
          <w:jc w:val="center"/>
        </w:trPr>
        <w:tc>
          <w:tcPr>
            <w:tcW w:w="1194"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9CA1E9"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國際教育</w:t>
            </w:r>
          </w:p>
          <w:p w14:paraId="69FC581C"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關鍵概念</w:t>
            </w:r>
          </w:p>
        </w:tc>
        <w:tc>
          <w:tcPr>
            <w:tcW w:w="8414"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0CD1CAA" w14:textId="77777777" w:rsidR="003733AE" w:rsidRDefault="003733AE">
            <w:pPr>
              <w:jc w:val="both"/>
              <w:rPr>
                <w:rFonts w:ascii="Times New Roman" w:eastAsia="標楷體" w:hAnsi="Times New Roman"/>
                <w:sz w:val="28"/>
                <w:szCs w:val="28"/>
              </w:rPr>
            </w:pPr>
          </w:p>
        </w:tc>
      </w:tr>
      <w:tr w:rsidR="003733AE" w14:paraId="5EF53B6B"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87E0042" w14:textId="77777777" w:rsidR="003733AE" w:rsidRDefault="00AA1F07">
            <w:pPr>
              <w:tabs>
                <w:tab w:val="left" w:pos="709"/>
              </w:tabs>
              <w:jc w:val="center"/>
              <w:rPr>
                <w:rFonts w:ascii="Times New Roman" w:eastAsia="標楷體" w:hAnsi="Times New Roman"/>
                <w:b/>
                <w:szCs w:val="24"/>
              </w:rPr>
            </w:pPr>
            <w:r>
              <w:rPr>
                <w:rFonts w:ascii="Times New Roman" w:eastAsia="標楷體" w:hAnsi="Times New Roman"/>
                <w:b/>
                <w:szCs w:val="24"/>
              </w:rPr>
              <w:t>設計理念</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4DCBA5F" w14:textId="77777777" w:rsidR="003733AE" w:rsidRDefault="003733AE">
            <w:pPr>
              <w:jc w:val="both"/>
              <w:rPr>
                <w:rFonts w:ascii="Times New Roman" w:eastAsia="標楷體" w:hAnsi="Times New Roman"/>
                <w:szCs w:val="24"/>
              </w:rPr>
            </w:pPr>
          </w:p>
          <w:p w14:paraId="22E6928C" w14:textId="77777777" w:rsidR="003733AE" w:rsidRDefault="003733AE">
            <w:pPr>
              <w:jc w:val="both"/>
              <w:rPr>
                <w:rFonts w:ascii="Times New Roman" w:eastAsia="標楷體" w:hAnsi="Times New Roman"/>
                <w:szCs w:val="24"/>
              </w:rPr>
            </w:pPr>
          </w:p>
          <w:p w14:paraId="0290DC01" w14:textId="77777777" w:rsidR="003733AE" w:rsidRDefault="003733AE">
            <w:pPr>
              <w:jc w:val="both"/>
              <w:rPr>
                <w:rFonts w:ascii="Times New Roman" w:eastAsia="標楷體" w:hAnsi="Times New Roman"/>
                <w:szCs w:val="24"/>
              </w:rPr>
            </w:pPr>
          </w:p>
          <w:p w14:paraId="0A54CF5C" w14:textId="77777777" w:rsidR="003733AE" w:rsidRDefault="003733AE">
            <w:pPr>
              <w:jc w:val="both"/>
              <w:rPr>
                <w:rFonts w:ascii="Times New Roman" w:eastAsia="標楷體" w:hAnsi="Times New Roman"/>
                <w:szCs w:val="24"/>
              </w:rPr>
            </w:pPr>
          </w:p>
          <w:p w14:paraId="72A3AA5A" w14:textId="77777777" w:rsidR="003733AE" w:rsidRDefault="003733AE">
            <w:pPr>
              <w:jc w:val="both"/>
              <w:rPr>
                <w:rFonts w:ascii="Times New Roman" w:eastAsia="標楷體" w:hAnsi="Times New Roman"/>
                <w:szCs w:val="24"/>
              </w:rPr>
            </w:pPr>
          </w:p>
          <w:p w14:paraId="0BCB3CCB" w14:textId="77777777" w:rsidR="003733AE" w:rsidRDefault="003733AE">
            <w:pPr>
              <w:jc w:val="both"/>
              <w:rPr>
                <w:rFonts w:ascii="Times New Roman" w:eastAsia="標楷體" w:hAnsi="Times New Roman"/>
                <w:szCs w:val="24"/>
              </w:rPr>
            </w:pPr>
          </w:p>
          <w:p w14:paraId="0EE7F6EA" w14:textId="77777777" w:rsidR="003733AE" w:rsidRDefault="003733AE">
            <w:pPr>
              <w:jc w:val="both"/>
              <w:rPr>
                <w:rFonts w:ascii="Times New Roman" w:eastAsia="標楷體" w:hAnsi="Times New Roman"/>
                <w:szCs w:val="24"/>
              </w:rPr>
            </w:pPr>
          </w:p>
          <w:p w14:paraId="73F82734" w14:textId="77777777" w:rsidR="003733AE" w:rsidRDefault="003733AE">
            <w:pPr>
              <w:jc w:val="both"/>
              <w:rPr>
                <w:rFonts w:ascii="Times New Roman" w:eastAsia="標楷體" w:hAnsi="Times New Roman"/>
                <w:szCs w:val="24"/>
              </w:rPr>
            </w:pPr>
          </w:p>
          <w:p w14:paraId="1204D893" w14:textId="77777777" w:rsidR="003733AE" w:rsidRDefault="003733AE">
            <w:pPr>
              <w:jc w:val="both"/>
              <w:rPr>
                <w:rFonts w:ascii="Times New Roman" w:eastAsia="標楷體" w:hAnsi="Times New Roman"/>
                <w:szCs w:val="24"/>
              </w:rPr>
            </w:pPr>
          </w:p>
        </w:tc>
      </w:tr>
      <w:tr w:rsidR="003733AE" w14:paraId="3425B91D"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0F564AC"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設計者</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123C411" w14:textId="77777777" w:rsidR="003733AE" w:rsidRDefault="003733AE">
            <w:pPr>
              <w:jc w:val="both"/>
              <w:rPr>
                <w:rFonts w:ascii="Times New Roman" w:eastAsia="標楷體" w:hAnsi="Times New Roman"/>
                <w:szCs w:val="24"/>
              </w:rPr>
            </w:pPr>
          </w:p>
        </w:tc>
      </w:tr>
      <w:tr w:rsidR="003733AE" w14:paraId="1D53AB1A"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3B52EC"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教學時數</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CE8E2DA" w14:textId="77777777" w:rsidR="003733AE" w:rsidRDefault="003733AE">
            <w:pPr>
              <w:jc w:val="both"/>
              <w:rPr>
                <w:rFonts w:ascii="Times New Roman" w:eastAsia="標楷體" w:hAnsi="Times New Roman"/>
                <w:bCs/>
                <w:szCs w:val="24"/>
              </w:rPr>
            </w:pPr>
          </w:p>
        </w:tc>
      </w:tr>
      <w:tr w:rsidR="003733AE" w14:paraId="5077CF6C"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D7B91F"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級</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7E5A856" w14:textId="77777777" w:rsidR="003733AE" w:rsidRDefault="003733AE">
            <w:pPr>
              <w:jc w:val="both"/>
              <w:rPr>
                <w:rFonts w:ascii="Times New Roman" w:eastAsia="標楷體" w:hAnsi="Times New Roman"/>
                <w:bCs/>
                <w:szCs w:val="24"/>
              </w:rPr>
            </w:pPr>
          </w:p>
        </w:tc>
      </w:tr>
      <w:tr w:rsidR="003733AE" w14:paraId="2DEEB8FE"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5D3675"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課程類型</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55FEE046" w14:textId="77777777" w:rsidR="003733AE" w:rsidRDefault="00AA1F07">
            <w:pPr>
              <w:jc w:val="both"/>
            </w:pPr>
            <w:r>
              <w:rPr>
                <w:rFonts w:ascii="標楷體" w:eastAsia="標楷體" w:hAnsi="標楷體"/>
                <w:b/>
                <w:bCs/>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校訂課程</w:t>
            </w:r>
          </w:p>
        </w:tc>
      </w:tr>
      <w:tr w:rsidR="003733AE" w14:paraId="50BEEC9C"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3BC0C4"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進行方式</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15EE689" w14:textId="77777777" w:rsidR="003733AE" w:rsidRDefault="00AA1F07">
            <w:pPr>
              <w:jc w:val="both"/>
            </w:pPr>
            <w:r>
              <w:rPr>
                <w:rFonts w:ascii="標楷體" w:eastAsia="標楷體" w:hAnsi="標楷體"/>
                <w:b/>
                <w:bCs/>
                <w:kern w:val="0"/>
                <w:szCs w:val="24"/>
              </w:rPr>
              <w:t>□</w:t>
            </w:r>
            <w:r>
              <w:rPr>
                <w:rFonts w:ascii="Times New Roman" w:eastAsia="標楷體" w:hAnsi="Times New Roman"/>
                <w:szCs w:val="24"/>
              </w:rPr>
              <w:t xml:space="preserve">議題融入　　</w:t>
            </w:r>
            <w:r>
              <w:rPr>
                <w:rFonts w:ascii="標楷體" w:eastAsia="標楷體" w:hAnsi="標楷體"/>
                <w:b/>
                <w:bCs/>
                <w:kern w:val="0"/>
                <w:szCs w:val="24"/>
              </w:rPr>
              <w:t>□</w:t>
            </w:r>
            <w:r>
              <w:rPr>
                <w:rFonts w:ascii="Times New Roman" w:eastAsia="標楷體" w:hAnsi="Times New Roman"/>
                <w:szCs w:val="24"/>
              </w:rPr>
              <w:t xml:space="preserve">國際專案學習交流　　</w:t>
            </w:r>
            <w:r>
              <w:rPr>
                <w:rFonts w:ascii="標楷體" w:eastAsia="標楷體" w:hAnsi="標楷體"/>
                <w:b/>
                <w:bCs/>
                <w:kern w:val="0"/>
                <w:szCs w:val="24"/>
              </w:rPr>
              <w:t>□</w:t>
            </w:r>
            <w:r>
              <w:rPr>
                <w:rFonts w:ascii="Times New Roman" w:eastAsia="標楷體" w:hAnsi="Times New Roman"/>
                <w:szCs w:val="24"/>
              </w:rPr>
              <w:t>結合國際交流</w:t>
            </w:r>
          </w:p>
        </w:tc>
      </w:tr>
      <w:tr w:rsidR="003733AE" w14:paraId="41F5284D" w14:textId="77777777">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880A84"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相關領域</w:t>
            </w:r>
            <w:r>
              <w:rPr>
                <w:rFonts w:ascii="Times New Roman" w:eastAsia="標楷體" w:hAnsi="Times New Roman"/>
                <w:b/>
                <w:szCs w:val="24"/>
              </w:rPr>
              <w:t>/</w:t>
            </w:r>
            <w:r>
              <w:rPr>
                <w:rFonts w:ascii="Times New Roman" w:eastAsia="標楷體" w:hAnsi="Times New Roman"/>
                <w:b/>
                <w:szCs w:val="24"/>
              </w:rPr>
              <w:t>類科</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9084EBB" w14:textId="77777777" w:rsidR="003733AE" w:rsidRDefault="003733AE">
            <w:pPr>
              <w:jc w:val="both"/>
              <w:rPr>
                <w:rFonts w:ascii="Times New Roman" w:eastAsia="標楷體" w:hAnsi="Times New Roman"/>
                <w:szCs w:val="24"/>
              </w:rPr>
            </w:pPr>
          </w:p>
          <w:p w14:paraId="5EC14189" w14:textId="77777777" w:rsidR="003733AE" w:rsidRDefault="003733AE">
            <w:pPr>
              <w:jc w:val="both"/>
              <w:rPr>
                <w:rFonts w:ascii="Times New Roman" w:eastAsia="標楷體" w:hAnsi="Times New Roman"/>
                <w:szCs w:val="24"/>
              </w:rPr>
            </w:pPr>
          </w:p>
          <w:p w14:paraId="36FC0A4C" w14:textId="77777777" w:rsidR="003733AE" w:rsidRDefault="003733AE">
            <w:pPr>
              <w:jc w:val="both"/>
              <w:rPr>
                <w:rFonts w:ascii="Times New Roman" w:eastAsia="標楷體" w:hAnsi="Times New Roman"/>
                <w:szCs w:val="24"/>
              </w:rPr>
            </w:pPr>
          </w:p>
          <w:p w14:paraId="7E23E42A" w14:textId="77777777" w:rsidR="003733AE" w:rsidRDefault="003733AE">
            <w:pPr>
              <w:jc w:val="both"/>
              <w:rPr>
                <w:rFonts w:ascii="Times New Roman" w:eastAsia="標楷體" w:hAnsi="Times New Roman"/>
                <w:szCs w:val="24"/>
              </w:rPr>
            </w:pPr>
          </w:p>
        </w:tc>
      </w:tr>
      <w:tr w:rsidR="003733AE" w14:paraId="644B0DC7" w14:textId="77777777">
        <w:tblPrEx>
          <w:tblCellMar>
            <w:top w:w="0" w:type="dxa"/>
            <w:bottom w:w="0" w:type="dxa"/>
          </w:tblCellMar>
        </w:tblPrEx>
        <w:trPr>
          <w:trHeight w:val="397"/>
          <w:jc w:val="center"/>
        </w:trPr>
        <w:tc>
          <w:tcPr>
            <w:tcW w:w="3098"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17F45A"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國際教育議題實質內涵</w:t>
            </w:r>
          </w:p>
        </w:tc>
        <w:tc>
          <w:tcPr>
            <w:tcW w:w="325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060D7E"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學生學習目標</w:t>
            </w:r>
          </w:p>
        </w:tc>
        <w:tc>
          <w:tcPr>
            <w:tcW w:w="3255"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14:paraId="0A406ABA" w14:textId="77777777" w:rsidR="003733AE" w:rsidRDefault="00AA1F07">
            <w:pPr>
              <w:jc w:val="center"/>
              <w:rPr>
                <w:rFonts w:ascii="Times New Roman" w:eastAsia="標楷體" w:hAnsi="Times New Roman"/>
                <w:b/>
                <w:szCs w:val="24"/>
              </w:rPr>
            </w:pPr>
            <w:r>
              <w:rPr>
                <w:rFonts w:ascii="Times New Roman" w:eastAsia="標楷體" w:hAnsi="Times New Roman"/>
                <w:b/>
                <w:szCs w:val="24"/>
              </w:rPr>
              <w:t>總結性評量</w:t>
            </w:r>
          </w:p>
        </w:tc>
      </w:tr>
      <w:tr w:rsidR="003733AE" w14:paraId="0FB7AA60" w14:textId="77777777">
        <w:tblPrEx>
          <w:tblCellMar>
            <w:top w:w="0" w:type="dxa"/>
            <w:bottom w:w="0" w:type="dxa"/>
          </w:tblCellMar>
        </w:tblPrEx>
        <w:trPr>
          <w:trHeight w:val="397"/>
          <w:jc w:val="center"/>
        </w:trPr>
        <w:tc>
          <w:tcPr>
            <w:tcW w:w="3098"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14:paraId="2E5C6B94" w14:textId="77777777" w:rsidR="003733AE" w:rsidRDefault="00AA1F07">
            <w:pPr>
              <w:jc w:val="both"/>
            </w:pPr>
            <w:r>
              <w:rPr>
                <w:rFonts w:ascii="Times New Roman" w:eastAsia="標楷體" w:hAnsi="Times New Roman"/>
                <w:color w:val="A6A6A6"/>
                <w:szCs w:val="24"/>
              </w:rPr>
              <w:t>ex:</w:t>
            </w:r>
            <w:r>
              <w:rPr>
                <w:rFonts w:ascii="Times New Roman" w:eastAsia="標楷體" w:hAnsi="Times New Roman"/>
                <w:color w:val="A6A6A6"/>
                <w:szCs w:val="24"/>
              </w:rPr>
              <w:t>國</w:t>
            </w:r>
            <w:r>
              <w:rPr>
                <w:rFonts w:ascii="Times New Roman" w:eastAsia="標楷體" w:hAnsi="Times New Roman"/>
                <w:color w:val="A6A6A6"/>
                <w:szCs w:val="24"/>
              </w:rPr>
              <w:t>E1</w:t>
            </w:r>
          </w:p>
          <w:p w14:paraId="2A97CFE7" w14:textId="77777777" w:rsidR="003733AE" w:rsidRDefault="003733AE">
            <w:pPr>
              <w:jc w:val="both"/>
              <w:rPr>
                <w:rFonts w:ascii="Times New Roman" w:eastAsia="標楷體" w:hAnsi="Times New Roman"/>
                <w:szCs w:val="24"/>
              </w:rPr>
            </w:pPr>
          </w:p>
          <w:p w14:paraId="1D0FA12B" w14:textId="77777777" w:rsidR="003733AE" w:rsidRDefault="003733AE">
            <w:pPr>
              <w:jc w:val="both"/>
              <w:rPr>
                <w:rFonts w:ascii="Times New Roman" w:eastAsia="標楷體" w:hAnsi="Times New Roman"/>
                <w:szCs w:val="24"/>
              </w:rPr>
            </w:pPr>
          </w:p>
          <w:p w14:paraId="7BA6B6B3" w14:textId="77777777" w:rsidR="003733AE" w:rsidRDefault="003733AE">
            <w:pPr>
              <w:jc w:val="both"/>
              <w:rPr>
                <w:rFonts w:ascii="Times New Roman" w:eastAsia="標楷體" w:hAnsi="Times New Roman"/>
                <w:szCs w:val="24"/>
              </w:rPr>
            </w:pPr>
          </w:p>
          <w:p w14:paraId="45BBE730" w14:textId="77777777" w:rsidR="003733AE" w:rsidRDefault="003733AE">
            <w:pPr>
              <w:jc w:val="both"/>
              <w:rPr>
                <w:rFonts w:ascii="Times New Roman" w:eastAsia="標楷體" w:hAnsi="Times New Roman"/>
                <w:szCs w:val="24"/>
              </w:rPr>
            </w:pPr>
          </w:p>
          <w:p w14:paraId="54A10782" w14:textId="77777777" w:rsidR="003733AE" w:rsidRDefault="003733AE">
            <w:pPr>
              <w:jc w:val="both"/>
              <w:rPr>
                <w:rFonts w:ascii="Times New Roman" w:eastAsia="標楷體" w:hAnsi="Times New Roman"/>
                <w:szCs w:val="24"/>
              </w:rPr>
            </w:pPr>
          </w:p>
          <w:p w14:paraId="40A9F5B8" w14:textId="77777777" w:rsidR="003733AE" w:rsidRDefault="003733AE">
            <w:pPr>
              <w:jc w:val="both"/>
              <w:rPr>
                <w:rFonts w:ascii="Times New Roman" w:eastAsia="標楷體" w:hAnsi="Times New Roman"/>
                <w:szCs w:val="24"/>
              </w:rPr>
            </w:pPr>
          </w:p>
        </w:tc>
        <w:tc>
          <w:tcPr>
            <w:tcW w:w="3255"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3447879" w14:textId="77777777" w:rsidR="003733AE" w:rsidRDefault="00AA1F07">
            <w:pPr>
              <w:tabs>
                <w:tab w:val="left" w:pos="993"/>
              </w:tabs>
              <w:rPr>
                <w:rFonts w:ascii="Times New Roman" w:eastAsia="標楷體" w:hAnsi="Times New Roman"/>
                <w:color w:val="A6A6A6"/>
                <w:szCs w:val="24"/>
              </w:rPr>
            </w:pPr>
            <w:r>
              <w:rPr>
                <w:rFonts w:ascii="Times New Roman" w:eastAsia="標楷體" w:hAnsi="Times New Roman"/>
                <w:color w:val="A6A6A6"/>
                <w:szCs w:val="24"/>
              </w:rPr>
              <w:t xml:space="preserve">ex: </w:t>
            </w:r>
            <w:r>
              <w:rPr>
                <w:rFonts w:ascii="Times New Roman" w:eastAsia="標楷體" w:hAnsi="Times New Roman"/>
                <w:color w:val="A6A6A6"/>
                <w:szCs w:val="24"/>
              </w:rPr>
              <w:t>國</w:t>
            </w:r>
            <w:r>
              <w:rPr>
                <w:rFonts w:ascii="Times New Roman" w:eastAsia="標楷體" w:hAnsi="Times New Roman"/>
                <w:color w:val="A6A6A6"/>
                <w:szCs w:val="24"/>
              </w:rPr>
              <w:t>E1-1</w:t>
            </w:r>
          </w:p>
          <w:p w14:paraId="04CE91A1" w14:textId="77777777" w:rsidR="003733AE" w:rsidRDefault="003733AE">
            <w:pPr>
              <w:tabs>
                <w:tab w:val="left" w:pos="993"/>
              </w:tabs>
              <w:rPr>
                <w:rFonts w:ascii="Times New Roman" w:eastAsia="標楷體" w:hAnsi="Times New Roman"/>
                <w:color w:val="A6A6A6"/>
                <w:szCs w:val="24"/>
              </w:rPr>
            </w:pPr>
          </w:p>
          <w:p w14:paraId="03B56E89" w14:textId="77777777" w:rsidR="003733AE" w:rsidRDefault="003733AE">
            <w:pPr>
              <w:tabs>
                <w:tab w:val="left" w:pos="993"/>
              </w:tabs>
              <w:rPr>
                <w:rFonts w:ascii="Times New Roman" w:eastAsia="標楷體" w:hAnsi="Times New Roman"/>
                <w:color w:val="A6A6A6"/>
                <w:szCs w:val="24"/>
              </w:rPr>
            </w:pPr>
          </w:p>
          <w:p w14:paraId="625E3537" w14:textId="77777777" w:rsidR="003733AE" w:rsidRDefault="003733AE">
            <w:pPr>
              <w:tabs>
                <w:tab w:val="left" w:pos="993"/>
              </w:tabs>
              <w:rPr>
                <w:rFonts w:ascii="Times New Roman" w:eastAsia="標楷體" w:hAnsi="Times New Roman"/>
                <w:color w:val="A6A6A6"/>
                <w:szCs w:val="24"/>
              </w:rPr>
            </w:pPr>
          </w:p>
          <w:p w14:paraId="532C68B4" w14:textId="77777777" w:rsidR="003733AE" w:rsidRDefault="003733AE">
            <w:pPr>
              <w:tabs>
                <w:tab w:val="left" w:pos="993"/>
              </w:tabs>
              <w:rPr>
                <w:rFonts w:ascii="Times New Roman" w:eastAsia="標楷體" w:hAnsi="Times New Roman"/>
                <w:color w:val="A6A6A6"/>
                <w:szCs w:val="24"/>
              </w:rPr>
            </w:pPr>
          </w:p>
          <w:p w14:paraId="69B9A68B" w14:textId="77777777" w:rsidR="003733AE" w:rsidRDefault="003733AE">
            <w:pPr>
              <w:tabs>
                <w:tab w:val="left" w:pos="993"/>
              </w:tabs>
              <w:rPr>
                <w:rFonts w:ascii="Times New Roman" w:eastAsia="標楷體" w:hAnsi="Times New Roman"/>
                <w:color w:val="A6A6A6"/>
                <w:szCs w:val="24"/>
              </w:rPr>
            </w:pPr>
          </w:p>
          <w:p w14:paraId="12370495" w14:textId="77777777" w:rsidR="003733AE" w:rsidRDefault="003733AE">
            <w:pPr>
              <w:tabs>
                <w:tab w:val="left" w:pos="993"/>
              </w:tabs>
              <w:rPr>
                <w:rFonts w:ascii="Times New Roman" w:eastAsia="標楷體" w:hAnsi="Times New Roman"/>
                <w:bCs/>
                <w:szCs w:val="24"/>
              </w:rPr>
            </w:pPr>
          </w:p>
        </w:tc>
        <w:tc>
          <w:tcPr>
            <w:tcW w:w="3255"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14:paraId="63B772B0" w14:textId="77777777" w:rsidR="003733AE" w:rsidRDefault="003733AE">
            <w:pPr>
              <w:tabs>
                <w:tab w:val="left" w:pos="993"/>
              </w:tabs>
              <w:rPr>
                <w:rFonts w:ascii="Times New Roman" w:eastAsia="標楷體" w:hAnsi="Times New Roman"/>
                <w:bCs/>
                <w:szCs w:val="24"/>
              </w:rPr>
            </w:pPr>
          </w:p>
        </w:tc>
      </w:tr>
    </w:tbl>
    <w:p w14:paraId="140FCF96" w14:textId="77777777" w:rsidR="003733AE" w:rsidRDefault="003733AE">
      <w:pPr>
        <w:rPr>
          <w:rFonts w:ascii="Times New Roman" w:eastAsia="標楷體" w:hAnsi="Times New Roman"/>
          <w:b/>
          <w:sz w:val="28"/>
          <w:szCs w:val="28"/>
        </w:rPr>
      </w:pPr>
    </w:p>
    <w:p w14:paraId="3D9B7580" w14:textId="77777777" w:rsidR="003733AE" w:rsidRDefault="003733AE">
      <w:pPr>
        <w:pageBreakBefore/>
        <w:widowControl/>
        <w:rPr>
          <w:rFonts w:ascii="Times New Roman" w:eastAsia="標楷體" w:hAnsi="Times New Roman"/>
          <w:b/>
          <w:color w:val="000000"/>
          <w:sz w:val="28"/>
          <w:szCs w:val="28"/>
        </w:rPr>
      </w:pPr>
    </w:p>
    <w:p w14:paraId="0FF77855" w14:textId="77777777" w:rsidR="003733AE" w:rsidRDefault="00AA1F07">
      <w:pPr>
        <w:tabs>
          <w:tab w:val="left" w:pos="709"/>
        </w:tabs>
      </w:pPr>
      <w:r>
        <w:rPr>
          <w:rFonts w:ascii="Times New Roman" w:eastAsia="標楷體" w:hAnsi="Times New Roman"/>
          <w:b/>
          <w:color w:val="000000"/>
          <w:sz w:val="28"/>
          <w:szCs w:val="28"/>
        </w:rPr>
        <w:t>壹、教學活動架構</w:t>
      </w:r>
    </w:p>
    <w:p w14:paraId="23D01DA3" w14:textId="77777777" w:rsidR="003733AE" w:rsidRDefault="003733AE">
      <w:pPr>
        <w:tabs>
          <w:tab w:val="left" w:pos="709"/>
        </w:tabs>
        <w:rPr>
          <w:rFonts w:ascii="Times New Roman" w:eastAsia="標楷體" w:hAnsi="Times New Roman"/>
          <w:b/>
          <w:color w:val="000000"/>
          <w:sz w:val="28"/>
          <w:szCs w:val="28"/>
        </w:rPr>
      </w:pPr>
    </w:p>
    <w:p w14:paraId="020DB802" w14:textId="77777777" w:rsidR="003733AE" w:rsidRDefault="00AA1F07">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CellMar>
          <w:left w:w="10" w:type="dxa"/>
          <w:right w:w="10" w:type="dxa"/>
        </w:tblCellMar>
        <w:tblLook w:val="04A0" w:firstRow="1" w:lastRow="0" w:firstColumn="1" w:lastColumn="0" w:noHBand="0" w:noVBand="1"/>
      </w:tblPr>
      <w:tblGrid>
        <w:gridCol w:w="983"/>
        <w:gridCol w:w="4442"/>
        <w:gridCol w:w="957"/>
        <w:gridCol w:w="1182"/>
        <w:gridCol w:w="2064"/>
      </w:tblGrid>
      <w:tr w:rsidR="003733AE" w14:paraId="61810285" w14:textId="77777777">
        <w:tblPrEx>
          <w:tblCellMar>
            <w:top w:w="0" w:type="dxa"/>
            <w:bottom w:w="0" w:type="dxa"/>
          </w:tblCellMar>
        </w:tblPrEx>
        <w:trPr>
          <w:trHeight w:val="5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C445"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活動</w:t>
            </w:r>
          </w:p>
          <w:p w14:paraId="5F6E76F7"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名稱</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6C1CA" w14:textId="77777777" w:rsidR="003733AE" w:rsidRDefault="00AA1F07">
            <w:pPr>
              <w:jc w:val="center"/>
              <w:rPr>
                <w:rFonts w:ascii="Times New Roman" w:eastAsia="標楷體" w:hAnsi="Times New Roman"/>
                <w:szCs w:val="24"/>
              </w:rPr>
            </w:pPr>
            <w:r>
              <w:rPr>
                <w:rFonts w:ascii="Times New Roman" w:eastAsia="標楷體" w:hAnsi="Times New Roman"/>
                <w:szCs w:val="24"/>
              </w:rPr>
              <w:t>內容簡述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536FA"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AF16E" w14:textId="77777777" w:rsidR="003733AE" w:rsidRDefault="00AA1F07">
            <w:pPr>
              <w:jc w:val="center"/>
              <w:rPr>
                <w:rFonts w:ascii="Times New Roman" w:eastAsia="標楷體" w:hAnsi="Times New Roman"/>
                <w:szCs w:val="24"/>
              </w:rPr>
            </w:pPr>
            <w:r>
              <w:rPr>
                <w:rFonts w:ascii="Times New Roman" w:eastAsia="標楷體" w:hAnsi="Times New Roman"/>
                <w:szCs w:val="24"/>
              </w:rPr>
              <w:t>目標</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CF647"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3733AE" w14:paraId="2EE4311E" w14:textId="77777777">
        <w:tblPrEx>
          <w:tblCellMar>
            <w:top w:w="0" w:type="dxa"/>
            <w:bottom w:w="0" w:type="dxa"/>
          </w:tblCellMar>
        </w:tblPrEx>
        <w:trPr>
          <w:trHeight w:val="119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848E" w14:textId="77777777" w:rsidR="003733AE" w:rsidRDefault="003733AE">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0611" w14:textId="77777777" w:rsidR="003733AE" w:rsidRDefault="003733AE">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82C9" w14:textId="77777777" w:rsidR="003733AE" w:rsidRDefault="00AA1F07">
            <w:pPr>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0CDE" w14:textId="77777777" w:rsidR="003733AE" w:rsidRDefault="00AA1F07">
            <w:r>
              <w:rPr>
                <w:rFonts w:ascii="Times New Roman" w:eastAsia="標楷體" w:hAnsi="Times New Roman"/>
                <w:color w:val="A6A6A6"/>
                <w:sz w:val="18"/>
                <w:szCs w:val="18"/>
              </w:rPr>
              <w:t>請填寫對應學生學習目標代碼</w:t>
            </w:r>
            <w:proofErr w:type="gramStart"/>
            <w:r>
              <w:rPr>
                <w:rFonts w:ascii="Times New Roman" w:eastAsia="標楷體" w:hAnsi="Times New Roman"/>
                <w:color w:val="A6A6A6"/>
                <w:sz w:val="18"/>
                <w:szCs w:val="18"/>
              </w:rPr>
              <w:t>（</w:t>
            </w:r>
            <w:proofErr w:type="gramEnd"/>
            <w:r>
              <w:rPr>
                <w:rFonts w:ascii="Times New Roman" w:eastAsia="標楷體" w:hAnsi="Times New Roman"/>
                <w:color w:val="A6A6A6"/>
                <w:sz w:val="18"/>
                <w:szCs w:val="18"/>
              </w:rPr>
              <w:t>ex</w:t>
            </w:r>
            <w:r>
              <w:rPr>
                <w:rFonts w:ascii="Times New Roman" w:eastAsia="標楷體" w:hAnsi="Times New Roman"/>
                <w:color w:val="A6A6A6"/>
                <w:sz w:val="18"/>
                <w:szCs w:val="18"/>
              </w:rPr>
              <w:t>：國</w:t>
            </w:r>
            <w:r>
              <w:rPr>
                <w:rFonts w:ascii="Times New Roman" w:eastAsia="標楷體" w:hAnsi="Times New Roman"/>
                <w:color w:val="A6A6A6"/>
                <w:sz w:val="18"/>
                <w:szCs w:val="18"/>
              </w:rPr>
              <w:t>E1-1</w:t>
            </w:r>
            <w:proofErr w:type="gramStart"/>
            <w:r>
              <w:rPr>
                <w:rFonts w:ascii="Times New Roman" w:eastAsia="標楷體" w:hAnsi="Times New Roman"/>
                <w:color w:val="A6A6A6"/>
                <w:sz w:val="18"/>
                <w:szCs w:val="18"/>
              </w:rPr>
              <w:t>）</w:t>
            </w:r>
            <w:proofErr w:type="gramEnd"/>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952B" w14:textId="77777777" w:rsidR="003733AE" w:rsidRDefault="003733AE">
            <w:pPr>
              <w:rPr>
                <w:rFonts w:ascii="Times New Roman" w:eastAsia="標楷體" w:hAnsi="Times New Roman"/>
                <w:szCs w:val="24"/>
              </w:rPr>
            </w:pPr>
          </w:p>
        </w:tc>
      </w:tr>
      <w:tr w:rsidR="003733AE" w14:paraId="721ECFF0" w14:textId="77777777">
        <w:tblPrEx>
          <w:tblCellMar>
            <w:top w:w="0" w:type="dxa"/>
            <w:bottom w:w="0" w:type="dxa"/>
          </w:tblCellMar>
        </w:tblPrEx>
        <w:trPr>
          <w:trHeight w:val="98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22F8" w14:textId="77777777" w:rsidR="003733AE" w:rsidRDefault="003733AE">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3459E" w14:textId="77777777" w:rsidR="003733AE" w:rsidRDefault="003733AE">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2A576" w14:textId="77777777" w:rsidR="003733AE" w:rsidRDefault="003733AE">
            <w:pPr>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9DF9" w14:textId="77777777" w:rsidR="003733AE" w:rsidRDefault="003733AE">
            <w:pPr>
              <w:autoSpaceDE w:val="0"/>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27E7" w14:textId="77777777" w:rsidR="003733AE" w:rsidRDefault="003733AE">
            <w:pPr>
              <w:rPr>
                <w:rFonts w:ascii="Times New Roman" w:eastAsia="標楷體" w:hAnsi="Times New Roman"/>
                <w:szCs w:val="24"/>
              </w:rPr>
            </w:pPr>
          </w:p>
        </w:tc>
      </w:tr>
      <w:tr w:rsidR="003733AE" w14:paraId="5D268782" w14:textId="77777777">
        <w:tblPrEx>
          <w:tblCellMar>
            <w:top w:w="0" w:type="dxa"/>
            <w:bottom w:w="0" w:type="dxa"/>
          </w:tblCellMar>
        </w:tblPrEx>
        <w:trPr>
          <w:trHeight w:val="972"/>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1051" w14:textId="77777777" w:rsidR="003733AE" w:rsidRDefault="003733AE">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BD16" w14:textId="77777777" w:rsidR="003733AE" w:rsidRDefault="003733AE">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974F" w14:textId="77777777" w:rsidR="003733AE" w:rsidRDefault="003733AE">
            <w:pPr>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92E2" w14:textId="77777777" w:rsidR="003733AE" w:rsidRDefault="003733AE">
            <w:pPr>
              <w:autoSpaceDE w:val="0"/>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8B221" w14:textId="77777777" w:rsidR="003733AE" w:rsidRDefault="003733AE">
            <w:pPr>
              <w:rPr>
                <w:rFonts w:ascii="Times New Roman" w:eastAsia="標楷體" w:hAnsi="Times New Roman"/>
                <w:szCs w:val="24"/>
              </w:rPr>
            </w:pPr>
          </w:p>
        </w:tc>
      </w:tr>
    </w:tbl>
    <w:p w14:paraId="2A29793E" w14:textId="77777777" w:rsidR="003733AE" w:rsidRDefault="00AA1F07">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14:paraId="141D1266" w14:textId="77777777" w:rsidR="003733AE" w:rsidRDefault="003733AE">
      <w:pPr>
        <w:widowControl/>
        <w:rPr>
          <w:rFonts w:ascii="Times New Roman" w:eastAsia="標楷體" w:hAnsi="Times New Roman"/>
          <w:b/>
          <w:color w:val="000000"/>
          <w:sz w:val="28"/>
          <w:szCs w:val="28"/>
        </w:rPr>
      </w:pPr>
    </w:p>
    <w:p w14:paraId="3A57827C" w14:textId="77777777" w:rsidR="003733AE" w:rsidRDefault="00AA1F07">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參、本課程總結性評量之評量規</w:t>
      </w:r>
      <w:proofErr w:type="gramStart"/>
      <w:r>
        <w:rPr>
          <w:rFonts w:ascii="Times New Roman" w:eastAsia="標楷體" w:hAnsi="Times New Roman"/>
          <w:b/>
          <w:color w:val="000000"/>
          <w:sz w:val="28"/>
          <w:szCs w:val="28"/>
        </w:rPr>
        <w:t>準</w:t>
      </w:r>
      <w:proofErr w:type="gramEnd"/>
    </w:p>
    <w:tbl>
      <w:tblPr>
        <w:tblW w:w="5000" w:type="pct"/>
        <w:tblCellMar>
          <w:left w:w="10" w:type="dxa"/>
          <w:right w:w="10" w:type="dxa"/>
        </w:tblCellMar>
        <w:tblLook w:val="04A0" w:firstRow="1" w:lastRow="0" w:firstColumn="1" w:lastColumn="0" w:noHBand="0" w:noVBand="1"/>
      </w:tblPr>
      <w:tblGrid>
        <w:gridCol w:w="1974"/>
        <w:gridCol w:w="1909"/>
        <w:gridCol w:w="1909"/>
        <w:gridCol w:w="1908"/>
        <w:gridCol w:w="1908"/>
      </w:tblGrid>
      <w:tr w:rsidR="003733AE" w14:paraId="0ED77AC8" w14:textId="77777777">
        <w:tblPrEx>
          <w:tblCellMar>
            <w:top w:w="0" w:type="dxa"/>
            <w:bottom w:w="0" w:type="dxa"/>
          </w:tblCellMar>
        </w:tblPrEx>
        <w:trPr>
          <w:trHeight w:val="1550"/>
        </w:trPr>
        <w:tc>
          <w:tcPr>
            <w:tcW w:w="197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A35A810" w14:textId="77777777" w:rsidR="003733AE" w:rsidRDefault="00AA1F07">
            <w:pPr>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14:paraId="077D3F90" w14:textId="77777777" w:rsidR="003733AE" w:rsidRDefault="003733AE">
            <w:pPr>
              <w:rPr>
                <w:rFonts w:ascii="Times New Roman" w:eastAsia="標楷體" w:hAnsi="Times New Roman"/>
              </w:rPr>
            </w:pPr>
          </w:p>
          <w:p w14:paraId="6AFC314E" w14:textId="77777777" w:rsidR="003733AE" w:rsidRDefault="003733AE">
            <w:pPr>
              <w:rPr>
                <w:rFonts w:ascii="Times New Roman" w:eastAsia="標楷體" w:hAnsi="Times New Roman"/>
              </w:rPr>
            </w:pPr>
          </w:p>
          <w:p w14:paraId="67FC6DCD" w14:textId="77777777" w:rsidR="003733AE" w:rsidRDefault="00AA1F07">
            <w:pPr>
              <w:rPr>
                <w:rFonts w:ascii="Times New Roman" w:eastAsia="標楷體" w:hAnsi="Times New Roman"/>
              </w:rPr>
            </w:pPr>
            <w:r>
              <w:rPr>
                <w:rFonts w:ascii="Times New Roman" w:eastAsia="標楷體" w:hAnsi="Times New Roman"/>
              </w:rPr>
              <w:t>向度</w:t>
            </w: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4409" w14:textId="77777777" w:rsidR="003733AE" w:rsidRDefault="003733AE">
            <w:pPr>
              <w:rPr>
                <w:rFonts w:ascii="Times New Roman" w:eastAsia="標楷體" w:hAnsi="Times New Roman"/>
              </w:rPr>
            </w:pP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030E" w14:textId="77777777" w:rsidR="003733AE" w:rsidRDefault="003733AE">
            <w:pPr>
              <w:rPr>
                <w:rFonts w:ascii="Times New Roman" w:eastAsia="標楷體" w:hAnsi="Times New Roman"/>
              </w:rPr>
            </w:pPr>
          </w:p>
        </w:tc>
        <w:tc>
          <w:tcPr>
            <w:tcW w:w="190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1E9B" w14:textId="77777777" w:rsidR="003733AE" w:rsidRDefault="003733AE">
            <w:pPr>
              <w:rPr>
                <w:rFonts w:ascii="Times New Roman" w:eastAsia="標楷體" w:hAnsi="Times New Roman"/>
              </w:rPr>
            </w:pPr>
          </w:p>
        </w:tc>
        <w:tc>
          <w:tcPr>
            <w:tcW w:w="19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594F714" w14:textId="77777777" w:rsidR="003733AE" w:rsidRDefault="003733AE">
            <w:pPr>
              <w:rPr>
                <w:rFonts w:ascii="Times New Roman" w:eastAsia="標楷體" w:hAnsi="Times New Roman"/>
              </w:rPr>
            </w:pPr>
          </w:p>
        </w:tc>
      </w:tr>
      <w:tr w:rsidR="003733AE" w14:paraId="3F240AE1" w14:textId="77777777">
        <w:tblPrEx>
          <w:tblCellMar>
            <w:top w:w="0" w:type="dxa"/>
            <w:bottom w:w="0" w:type="dxa"/>
          </w:tblCellMar>
        </w:tblPrEx>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B8E0D30"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F608"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53AC"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9AE4"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84FF984" w14:textId="77777777" w:rsidR="003733AE" w:rsidRDefault="003733AE">
            <w:pPr>
              <w:rPr>
                <w:rFonts w:ascii="Times New Roman" w:eastAsia="標楷體" w:hAnsi="Times New Roman"/>
              </w:rPr>
            </w:pPr>
          </w:p>
        </w:tc>
      </w:tr>
      <w:tr w:rsidR="003733AE" w14:paraId="5271D983" w14:textId="77777777">
        <w:tblPrEx>
          <w:tblCellMar>
            <w:top w:w="0" w:type="dxa"/>
            <w:bottom w:w="0" w:type="dxa"/>
          </w:tblCellMar>
        </w:tblPrEx>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4C22FFB"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8CA6"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7554"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D3C2"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3F894D0" w14:textId="77777777" w:rsidR="003733AE" w:rsidRDefault="003733AE">
            <w:pPr>
              <w:rPr>
                <w:rFonts w:ascii="Times New Roman" w:eastAsia="標楷體" w:hAnsi="Times New Roman"/>
              </w:rPr>
            </w:pPr>
          </w:p>
        </w:tc>
      </w:tr>
      <w:tr w:rsidR="003733AE" w14:paraId="2FCD0E46" w14:textId="77777777">
        <w:tblPrEx>
          <w:tblCellMar>
            <w:top w:w="0" w:type="dxa"/>
            <w:bottom w:w="0" w:type="dxa"/>
          </w:tblCellMar>
        </w:tblPrEx>
        <w:tc>
          <w:tcPr>
            <w:tcW w:w="19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4B24A48"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6D8A83C" w14:textId="77777777" w:rsidR="003733AE" w:rsidRDefault="003733AE">
            <w:pPr>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0BAFE34"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0B70D32" w14:textId="77777777" w:rsidR="003733AE" w:rsidRDefault="003733AE">
            <w:pPr>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9821E31" w14:textId="77777777" w:rsidR="003733AE" w:rsidRDefault="003733AE">
            <w:pPr>
              <w:rPr>
                <w:rFonts w:ascii="Times New Roman" w:eastAsia="標楷體" w:hAnsi="Times New Roman"/>
              </w:rPr>
            </w:pPr>
          </w:p>
        </w:tc>
      </w:tr>
    </w:tbl>
    <w:p w14:paraId="68A9706A" w14:textId="77777777" w:rsidR="003733AE" w:rsidRDefault="00AA1F07">
      <w:pPr>
        <w:widowControl/>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欄位僅供參考，可自行增減欄列。</w:t>
      </w:r>
    </w:p>
    <w:p w14:paraId="474A7C4E" w14:textId="77777777" w:rsidR="003733AE" w:rsidRDefault="00AA1F07">
      <w:r>
        <w:rPr>
          <w:rFonts w:ascii="Times New Roman" w:eastAsia="標楷體" w:hAnsi="Times New Roman"/>
          <w:color w:val="000000"/>
          <w:szCs w:val="24"/>
        </w:rPr>
        <w:t>※</w:t>
      </w:r>
      <w:r>
        <w:rPr>
          <w:rFonts w:ascii="Times New Roman" w:eastAsia="標楷體" w:hAnsi="Times New Roman"/>
        </w:rPr>
        <w:t>評量規</w:t>
      </w:r>
      <w:proofErr w:type="gramStart"/>
      <w:r>
        <w:rPr>
          <w:rFonts w:ascii="Times New Roman" w:eastAsia="標楷體" w:hAnsi="Times New Roman"/>
        </w:rPr>
        <w:t>準</w:t>
      </w:r>
      <w:proofErr w:type="gramEnd"/>
      <w:r>
        <w:rPr>
          <w:rFonts w:ascii="Times New Roman" w:eastAsia="標楷體" w:hAnsi="Times New Roman"/>
        </w:rPr>
        <w:t>需具備國際教育核心素養及議題實質內涵之相關評量向度。</w:t>
      </w:r>
    </w:p>
    <w:p w14:paraId="0F8FA876" w14:textId="77777777" w:rsidR="003733AE" w:rsidRDefault="00AA1F07">
      <w:pPr>
        <w:ind w:left="283" w:hanging="283"/>
      </w:pPr>
      <w:r>
        <w:rPr>
          <w:rFonts w:ascii="Times New Roman" w:eastAsia="標楷體" w:hAnsi="Times New Roman"/>
          <w:color w:val="000000"/>
          <w:szCs w:val="24"/>
        </w:rPr>
        <w:t>※</w:t>
      </w:r>
      <w:r>
        <w:rPr>
          <w:rFonts w:ascii="Times New Roman" w:eastAsia="標楷體" w:hAnsi="Times New Roman"/>
        </w:rPr>
        <w:t>評量規</w:t>
      </w:r>
      <w:proofErr w:type="gramStart"/>
      <w:r>
        <w:rPr>
          <w:rFonts w:ascii="Times New Roman" w:eastAsia="標楷體" w:hAnsi="Times New Roman"/>
        </w:rPr>
        <w:t>準</w:t>
      </w:r>
      <w:proofErr w:type="gramEnd"/>
      <w:r>
        <w:rPr>
          <w:rFonts w:ascii="Times New Roman" w:eastAsia="標楷體" w:hAnsi="Times New Roman"/>
        </w:rPr>
        <w:t>發展可運用教育部中小學國際教育</w:t>
      </w:r>
      <w:r>
        <w:rPr>
          <w:rFonts w:ascii="Times New Roman" w:eastAsia="標楷體" w:hAnsi="Times New Roman"/>
          <w:lang w:eastAsia="zh-CN"/>
        </w:rPr>
        <w:t>中程計劃全球</w:t>
      </w:r>
      <w:r>
        <w:rPr>
          <w:rFonts w:ascii="Times New Roman" w:eastAsia="標楷體" w:hAnsi="Times New Roman"/>
        </w:rPr>
        <w:t>資訊網之評量規</w:t>
      </w:r>
      <w:proofErr w:type="gramStart"/>
      <w:r>
        <w:rPr>
          <w:rFonts w:ascii="Times New Roman" w:eastAsia="標楷體" w:hAnsi="Times New Roman"/>
        </w:rPr>
        <w:t>準</w:t>
      </w:r>
      <w:proofErr w:type="gramEnd"/>
      <w:r>
        <w:rPr>
          <w:rFonts w:ascii="Times New Roman" w:eastAsia="標楷體" w:hAnsi="Times New Roman"/>
        </w:rPr>
        <w:t>檢索平</w:t>
      </w:r>
      <w:proofErr w:type="gramStart"/>
      <w:r>
        <w:rPr>
          <w:rFonts w:ascii="Times New Roman" w:eastAsia="標楷體" w:hAnsi="Times New Roman"/>
        </w:rPr>
        <w:t>臺</w:t>
      </w:r>
      <w:proofErr w:type="gramEnd"/>
      <w:r>
        <w:rPr>
          <w:rFonts w:ascii="Times New Roman" w:eastAsia="標楷體" w:hAnsi="Times New Roman"/>
        </w:rPr>
        <w:t>進行</w:t>
      </w:r>
      <w:r>
        <w:rPr>
          <w:rFonts w:ascii="Times New Roman" w:eastAsia="標楷體" w:hAnsi="Times New Roman"/>
        </w:rPr>
        <w:lastRenderedPageBreak/>
        <w:t>發展：</w:t>
      </w:r>
      <w:r>
        <w:rPr>
          <w:rFonts w:ascii="Times New Roman" w:eastAsia="標楷體" w:hAnsi="Times New Roman"/>
        </w:rPr>
        <w:t>https://www.ietw2.edu.tw/rubric/index</w:t>
      </w:r>
    </w:p>
    <w:p w14:paraId="153E6E78" w14:textId="77777777" w:rsidR="003733AE" w:rsidRDefault="003733AE">
      <w:pPr>
        <w:pageBreakBefore/>
        <w:widowControl/>
        <w:suppressAutoHyphens w:val="0"/>
        <w:rPr>
          <w:rFonts w:ascii="Times New Roman" w:eastAsia="標楷體" w:hAnsi="Times New Roman"/>
          <w:b/>
          <w:color w:val="000000"/>
          <w:sz w:val="28"/>
          <w:szCs w:val="28"/>
        </w:rPr>
      </w:pPr>
    </w:p>
    <w:p w14:paraId="17209C88" w14:textId="77777777" w:rsidR="003733AE" w:rsidRDefault="00AA1F07">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14:paraId="5921C3F4" w14:textId="77777777" w:rsidR="003733AE" w:rsidRDefault="003733AE">
      <w:pPr>
        <w:tabs>
          <w:tab w:val="left" w:pos="709"/>
        </w:tabs>
        <w:rPr>
          <w:rFonts w:ascii="Times New Roman" w:eastAsia="標楷體" w:hAnsi="Times New Roman"/>
          <w:color w:val="000000"/>
          <w:szCs w:val="24"/>
        </w:rPr>
      </w:pPr>
    </w:p>
    <w:p w14:paraId="7F674A78" w14:textId="77777777" w:rsidR="003733AE" w:rsidRDefault="00AA1F07">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14:paraId="38A0CDD6" w14:textId="77777777" w:rsidR="003733AE" w:rsidRDefault="003733AE">
      <w:pPr>
        <w:tabs>
          <w:tab w:val="left" w:pos="709"/>
        </w:tabs>
        <w:rPr>
          <w:rFonts w:ascii="Times New Roman" w:eastAsia="標楷體" w:hAnsi="Times New Roman"/>
          <w:color w:val="000000"/>
          <w:szCs w:val="24"/>
        </w:rPr>
      </w:pPr>
    </w:p>
    <w:p w14:paraId="0C05687B" w14:textId="77777777" w:rsidR="003733AE" w:rsidRDefault="00AA1F07">
      <w:pPr>
        <w:widowControl/>
        <w:suppressAutoHyphens w:val="0"/>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14:paraId="4685F313" w14:textId="77777777" w:rsidR="003733AE" w:rsidRDefault="003733AE">
      <w:pPr>
        <w:pageBreakBefore/>
        <w:widowControl/>
        <w:suppressAutoHyphens w:val="0"/>
        <w:rPr>
          <w:rFonts w:ascii="Times New Roman" w:eastAsia="標楷體" w:hAnsi="Times New Roman"/>
          <w:b/>
          <w:sz w:val="28"/>
          <w:szCs w:val="28"/>
        </w:rPr>
      </w:pPr>
    </w:p>
    <w:p w14:paraId="1BCB092E" w14:textId="77777777" w:rsidR="003733AE" w:rsidRDefault="00AA1F07">
      <w:pPr>
        <w:widowControl/>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CellMar>
          <w:left w:w="10" w:type="dxa"/>
          <w:right w:w="10" w:type="dxa"/>
        </w:tblCellMar>
        <w:tblLook w:val="04A0" w:firstRow="1" w:lastRow="0" w:firstColumn="1" w:lastColumn="0" w:noHBand="0" w:noVBand="1"/>
      </w:tblPr>
      <w:tblGrid>
        <w:gridCol w:w="1203"/>
        <w:gridCol w:w="2808"/>
        <w:gridCol w:w="2808"/>
        <w:gridCol w:w="2809"/>
      </w:tblGrid>
      <w:tr w:rsidR="003733AE" w14:paraId="7FF86B9D" w14:textId="77777777">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BE50E" w14:textId="77777777" w:rsidR="003733AE" w:rsidRDefault="00AA1F07">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14:paraId="49FF1E88" w14:textId="77777777" w:rsidR="003733AE" w:rsidRDefault="00AA1F07">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31614"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2F2D4"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A88A1"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3733AE" w14:paraId="3B1455F3" w14:textId="77777777">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7226"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0F6C"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14:paraId="77116032"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14:paraId="70A466AE"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1F9D"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14:paraId="2F3DB45C"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14:paraId="6D3CFDAB"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C7790"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14:paraId="3FE3C5A0"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14:paraId="20215DB3" w14:textId="77777777" w:rsidR="003733AE" w:rsidRDefault="00AA1F07">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3733AE" w14:paraId="2679A548" w14:textId="77777777">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0E6A"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8C2"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14:paraId="0AA58290"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14:paraId="0A8E77C0"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C563"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14:paraId="64652920"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14:paraId="17E79961"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CF2B"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14:paraId="665F6F8C"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proofErr w:type="gramStart"/>
            <w:r>
              <w:rPr>
                <w:rFonts w:ascii="Times New Roman" w:eastAsia="標楷體" w:hAnsi="Times New Roman" w:cs="Times New Roman"/>
                <w:kern w:val="3"/>
                <w:szCs w:val="28"/>
              </w:rPr>
              <w:t>肯認跨文化</w:t>
            </w:r>
            <w:proofErr w:type="gramEnd"/>
            <w:r>
              <w:rPr>
                <w:rFonts w:ascii="Times New Roman" w:eastAsia="標楷體" w:hAnsi="Times New Roman" w:cs="Times New Roman"/>
                <w:kern w:val="3"/>
                <w:szCs w:val="28"/>
              </w:rPr>
              <w:t>反思的重要性。</w:t>
            </w:r>
          </w:p>
          <w:p w14:paraId="76474046"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3733AE" w14:paraId="4F7F73F3" w14:textId="77777777">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68BB5"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5C59"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14:paraId="43E581A6"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14:paraId="56AB8370"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3A21"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14:paraId="4468C0AE"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14:paraId="01B4B200"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54DD"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14:paraId="5C4D51DE"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14:paraId="1D4A893C"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3733AE" w14:paraId="259AD589" w14:textId="77777777">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111C"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善盡全球</w:t>
            </w:r>
          </w:p>
          <w:p w14:paraId="1CED453A" w14:textId="77777777" w:rsidR="003733AE" w:rsidRDefault="00AA1F07">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84AE"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14:paraId="7E3FF367"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14:paraId="7669C1B5"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9305E"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14:paraId="77016A79"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14:paraId="0C5EAC7B" w14:textId="77777777" w:rsidR="003733AE" w:rsidRDefault="00AA1F07">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9C5D"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14:paraId="037A5FAD"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14:paraId="08B512B1" w14:textId="77777777" w:rsidR="003733AE" w:rsidRDefault="00AA1F07">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14:paraId="3FFEBC51" w14:textId="77777777" w:rsidR="00000000" w:rsidRDefault="00AA1F07">
      <w:pPr>
        <w:sectPr w:rsidR="00000000">
          <w:footerReference w:type="default" r:id="rId8"/>
          <w:pgSz w:w="11906" w:h="16838"/>
          <w:pgMar w:top="1134" w:right="1134" w:bottom="1134" w:left="1134" w:header="720" w:footer="720" w:gutter="0"/>
          <w:cols w:space="720"/>
          <w:docGrid w:type="linesAndChars" w:linePitch="810"/>
        </w:sectPr>
      </w:pPr>
    </w:p>
    <w:p w14:paraId="2A8B3735" w14:textId="77777777" w:rsidR="003733AE" w:rsidRDefault="00AA1F07">
      <w:pPr>
        <w:widowControl/>
        <w:snapToGrid w:val="0"/>
      </w:pPr>
      <w:r>
        <w:rPr>
          <w:rFonts w:ascii="Times New Roman" w:eastAsia="標楷體" w:hAnsi="Times New Roman"/>
          <w:b/>
          <w:noProof/>
          <w:sz w:val="28"/>
          <w:szCs w:val="28"/>
        </w:rPr>
        <w:lastRenderedPageBreak/>
        <w:drawing>
          <wp:anchor distT="0" distB="0" distL="114300" distR="114300" simplePos="0" relativeHeight="251658240" behindDoc="0" locked="0" layoutInCell="1" allowOverlap="1" wp14:anchorId="39D1C68B" wp14:editId="3FBA979D">
            <wp:simplePos x="0" y="0"/>
            <wp:positionH relativeFrom="margin">
              <wp:align>right</wp:align>
            </wp:positionH>
            <wp:positionV relativeFrom="paragraph">
              <wp:posOffset>316226</wp:posOffset>
            </wp:positionV>
            <wp:extent cx="8829675" cy="4876796"/>
            <wp:effectExtent l="0" t="0" r="9525" b="4"/>
            <wp:wrapTopAndBottom/>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29675" cy="4876796"/>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3733AE">
      <w:footerReference w:type="default" r:id="rId10"/>
      <w:pgSz w:w="16838" w:h="11906" w:orient="landscape"/>
      <w:pgMar w:top="1797" w:right="1440" w:bottom="1797" w:left="1440"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6076" w14:textId="77777777" w:rsidR="00AA1F07" w:rsidRDefault="00AA1F07">
      <w:r>
        <w:separator/>
      </w:r>
    </w:p>
  </w:endnote>
  <w:endnote w:type="continuationSeparator" w:id="0">
    <w:p w14:paraId="27BBA7BA" w14:textId="77777777" w:rsidR="00AA1F07" w:rsidRDefault="00AA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A343" w14:textId="77777777" w:rsidR="00393EA1" w:rsidRDefault="00AA1F07">
    <w:pPr>
      <w:pStyle w:val="a6"/>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D9" w14:textId="77777777" w:rsidR="00393EA1" w:rsidRDefault="00AA1F07">
    <w:pPr>
      <w:pStyle w:val="a6"/>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E88E" w14:textId="77777777" w:rsidR="00393EA1" w:rsidRDefault="00AA1F07">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7A65" w14:textId="77777777" w:rsidR="00AA1F07" w:rsidRDefault="00AA1F07">
      <w:r>
        <w:rPr>
          <w:color w:val="000000"/>
        </w:rPr>
        <w:separator/>
      </w:r>
    </w:p>
  </w:footnote>
  <w:footnote w:type="continuationSeparator" w:id="0">
    <w:p w14:paraId="3A561D24" w14:textId="77777777" w:rsidR="00AA1F07" w:rsidRDefault="00AA1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838"/>
    <w:multiLevelType w:val="multilevel"/>
    <w:tmpl w:val="F73A267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9830D5B"/>
    <w:multiLevelType w:val="multilevel"/>
    <w:tmpl w:val="1E80856C"/>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21946228"/>
    <w:multiLevelType w:val="multilevel"/>
    <w:tmpl w:val="AD68E324"/>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C50A41"/>
    <w:multiLevelType w:val="multilevel"/>
    <w:tmpl w:val="364A143A"/>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613D1F6F"/>
    <w:multiLevelType w:val="multilevel"/>
    <w:tmpl w:val="59D0118A"/>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5" w15:restartNumberingAfterBreak="0">
    <w:nsid w:val="652B6CA5"/>
    <w:multiLevelType w:val="multilevel"/>
    <w:tmpl w:val="7A72EC7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FF12567"/>
    <w:multiLevelType w:val="multilevel"/>
    <w:tmpl w:val="28AE159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733AE"/>
    <w:rsid w:val="003733AE"/>
    <w:rsid w:val="004D6719"/>
    <w:rsid w:val="00AA1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EDB7"/>
  <w15:docId w15:val="{496A44B8-4D13-4B7F-9CA1-68D3CB89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807研究室</dc:creator>
  <cp:lastModifiedBy>Roki</cp:lastModifiedBy>
  <cp:revision>2</cp:revision>
  <cp:lastPrinted>2024-03-18T03:43:00Z</cp:lastPrinted>
  <dcterms:created xsi:type="dcterms:W3CDTF">2024-04-08T08:39:00Z</dcterms:created>
  <dcterms:modified xsi:type="dcterms:W3CDTF">2024-04-08T08:39:00Z</dcterms:modified>
</cp:coreProperties>
</file>