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CF14" w14:textId="77777777" w:rsidR="00F745D7" w:rsidRDefault="006B3C3F">
      <w:pPr>
        <w:pStyle w:val="Standard"/>
        <w:ind w:left="636" w:right="-377"/>
        <w:jc w:val="center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/>
          <w:b/>
          <w:bCs/>
        </w:rPr>
        <w:t>教育部國民及學前教育署中小學科學教育計畫補助申請表（公私立高級中等以下學校）</w:t>
      </w:r>
    </w:p>
    <w:p w14:paraId="366801EA" w14:textId="77777777" w:rsidR="00F745D7" w:rsidRDefault="006B3C3F">
      <w:pPr>
        <w:pStyle w:val="Standard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/>
          <w:b/>
          <w:bCs/>
        </w:rPr>
        <w:t>壹、計畫總表</w:t>
      </w:r>
    </w:p>
    <w:tbl>
      <w:tblPr>
        <w:tblW w:w="9412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4"/>
        <w:gridCol w:w="1634"/>
        <w:gridCol w:w="1085"/>
        <w:gridCol w:w="1801"/>
        <w:gridCol w:w="40"/>
        <w:gridCol w:w="138"/>
        <w:gridCol w:w="842"/>
        <w:gridCol w:w="60"/>
        <w:gridCol w:w="355"/>
        <w:gridCol w:w="2213"/>
      </w:tblGrid>
      <w:tr w:rsidR="00F745D7" w14:paraId="1C5F056E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4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E4B11" w14:textId="77777777" w:rsidR="00F745D7" w:rsidRDefault="006B3C3F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編號：</w:t>
            </w:r>
          </w:p>
          <w:p w14:paraId="5832BBF1" w14:textId="77777777" w:rsidR="00F745D7" w:rsidRDefault="00F745D7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14:paraId="2D60F48D" w14:textId="77777777" w:rsidR="00F745D7" w:rsidRDefault="00F745D7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14:paraId="7B92A38E" w14:textId="77777777" w:rsidR="00F745D7" w:rsidRDefault="006B3C3F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由收件單位填寫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16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972BA" w14:textId="77777777" w:rsidR="00F745D7" w:rsidRDefault="006B3C3F">
            <w:pPr>
              <w:pStyle w:val="Standard"/>
              <w:spacing w:before="108"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填表說明：</w:t>
            </w:r>
          </w:p>
          <w:p w14:paraId="70D31206" w14:textId="77777777" w:rsidR="00F745D7" w:rsidRDefault="006B3C3F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每一機構於同一年度內申請二件以上計畫時，請於計畫申請表內列明優先順序。</w:t>
            </w:r>
          </w:p>
          <w:p w14:paraId="6C6762D1" w14:textId="77777777" w:rsidR="00F745D7" w:rsidRDefault="006B3C3F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2.</w:t>
            </w:r>
            <w:r>
              <w:rPr>
                <w:rFonts w:ascii="標楷體" w:eastAsia="標楷體" w:hAnsi="標楷體" w:cs="Arial"/>
              </w:rPr>
              <w:t>得附五年內已發表與計畫內容相關之著作（不超過三篇）。</w:t>
            </w:r>
          </w:p>
          <w:p w14:paraId="5546E8D5" w14:textId="77777777" w:rsidR="00F745D7" w:rsidRDefault="006B3C3F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所送申請書及附件資料審查完畢後不予寄還，如屬珍貴資料請以影本送交。</w:t>
            </w:r>
          </w:p>
        </w:tc>
      </w:tr>
      <w:tr w:rsidR="00F745D7" w14:paraId="399523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FFC78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4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54136" w14:textId="77777777" w:rsidR="00F745D7" w:rsidRDefault="00F745D7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3A89B" w14:textId="77777777" w:rsidR="00F745D7" w:rsidRDefault="006B3C3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優先順序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8230A" w14:textId="77777777" w:rsidR="00F745D7" w:rsidRDefault="006B3C3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共申請</w:t>
            </w:r>
            <w:proofErr w:type="gramStart"/>
            <w:r>
              <w:rPr>
                <w:rFonts w:ascii="標楷體" w:eastAsia="標楷體" w:hAnsi="標楷體" w:cs="Arial"/>
              </w:rPr>
              <w:t>ˍˍ</w:t>
            </w:r>
            <w:proofErr w:type="gramEnd"/>
            <w:r>
              <w:rPr>
                <w:rFonts w:ascii="標楷體" w:eastAsia="標楷體" w:hAnsi="標楷體" w:cs="Arial"/>
              </w:rPr>
              <w:t>件，本件優先順序</w:t>
            </w:r>
            <w:proofErr w:type="gramStart"/>
            <w:r>
              <w:rPr>
                <w:rFonts w:ascii="標楷體" w:eastAsia="標楷體" w:hAnsi="標楷體" w:cs="Arial"/>
              </w:rPr>
              <w:t>ˍˍ</w:t>
            </w:r>
            <w:proofErr w:type="gramEnd"/>
            <w:r>
              <w:rPr>
                <w:rFonts w:ascii="標楷體" w:eastAsia="標楷體" w:hAnsi="標楷體" w:cs="Arial"/>
              </w:rPr>
              <w:t>（不得重複）</w:t>
            </w:r>
          </w:p>
        </w:tc>
      </w:tr>
      <w:tr w:rsidR="00F745D7" w14:paraId="51E9F1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2C2A7" w14:textId="77777777" w:rsidR="00F745D7" w:rsidRDefault="006B3C3F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計畫類別</w:t>
            </w:r>
          </w:p>
          <w:p w14:paraId="18724B00" w14:textId="77777777" w:rsidR="00F745D7" w:rsidRDefault="006B3C3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請單選</w:t>
            </w:r>
            <w:proofErr w:type="gramEnd"/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3F9AB" w14:textId="77777777" w:rsidR="00F745D7" w:rsidRDefault="006B3C3F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科學課程教材、教法及評量之研究發展</w:t>
            </w:r>
          </w:p>
          <w:p w14:paraId="5A7DF793" w14:textId="77777777" w:rsidR="00F745D7" w:rsidRDefault="006B3C3F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2.</w:t>
            </w:r>
            <w:proofErr w:type="gramStart"/>
            <w:r>
              <w:rPr>
                <w:rFonts w:ascii="標楷體" w:eastAsia="標楷體" w:hAnsi="標楷體" w:cs="Arial"/>
              </w:rPr>
              <w:t>科學資</w:t>
            </w:r>
            <w:proofErr w:type="gramEnd"/>
            <w:r>
              <w:rPr>
                <w:rFonts w:ascii="標楷體" w:eastAsia="標楷體" w:hAnsi="標楷體" w:cs="Arial"/>
              </w:rPr>
              <w:t>賦優異學生教育研究及輔導</w:t>
            </w:r>
          </w:p>
          <w:p w14:paraId="2D8FB651" w14:textId="77777777" w:rsidR="00F745D7" w:rsidRDefault="006B3C3F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鄉土性科學教材之研發及推廣</w:t>
            </w:r>
          </w:p>
          <w:p w14:paraId="7D521B30" w14:textId="77777777" w:rsidR="00F745D7" w:rsidRDefault="006B3C3F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4.</w:t>
            </w:r>
            <w:r>
              <w:rPr>
                <w:rFonts w:ascii="標楷體" w:eastAsia="標楷體" w:hAnsi="標楷體" w:cs="Arial"/>
              </w:rPr>
              <w:t>學生科學創意活動之辦理及題材研發</w:t>
            </w:r>
          </w:p>
        </w:tc>
      </w:tr>
      <w:tr w:rsidR="00F745D7" w14:paraId="1F0B24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BF74" w14:textId="77777777" w:rsidR="00F745D7" w:rsidRDefault="006B3C3F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申請補助</w:t>
            </w:r>
          </w:p>
          <w:p w14:paraId="13D77399" w14:textId="77777777" w:rsidR="00F745D7" w:rsidRDefault="006B3C3F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經費金額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A7FBC" w14:textId="77777777" w:rsidR="00F745D7" w:rsidRDefault="006B3C3F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新臺幣</w:t>
            </w:r>
            <w:r>
              <w:rPr>
                <w:rFonts w:ascii="標楷體" w:eastAsia="標楷體" w:hAnsi="標楷體" w:cs="Arial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元</w:t>
            </w:r>
            <w:r>
              <w:rPr>
                <w:rFonts w:ascii="標楷體" w:eastAsia="標楷體" w:hAnsi="標楷體" w:cs="Arial"/>
              </w:rPr>
              <w:t xml:space="preserve"> (</w:t>
            </w:r>
            <w:r>
              <w:rPr>
                <w:rFonts w:ascii="標楷體" w:eastAsia="標楷體" w:hAnsi="標楷體" w:cs="Arial"/>
              </w:rPr>
              <w:t>填寫阿拉伯數字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33041" w14:textId="77777777" w:rsidR="00F745D7" w:rsidRDefault="006B3C3F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是否為</w:t>
            </w:r>
          </w:p>
          <w:p w14:paraId="04DF091B" w14:textId="77777777" w:rsidR="00F745D7" w:rsidRDefault="006B3C3F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延續性計畫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CFBF7" w14:textId="77777777" w:rsidR="00F745D7" w:rsidRDefault="006B3C3F">
            <w:pPr>
              <w:pStyle w:val="Standard"/>
              <w:snapToGrid w:val="0"/>
              <w:spacing w:line="280" w:lineRule="exact"/>
              <w:ind w:hanging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r>
              <w:rPr>
                <w:rFonts w:ascii="標楷體" w:eastAsia="標楷體" w:hAnsi="標楷體" w:cs="Arial"/>
              </w:rPr>
              <w:t xml:space="preserve">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F745D7" w14:paraId="1E94C0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5E568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E7263" w14:textId="77777777" w:rsidR="00F745D7" w:rsidRDefault="00F745D7">
            <w:pPr>
              <w:pStyle w:val="Standard"/>
              <w:snapToGrid w:val="0"/>
              <w:spacing w:line="360" w:lineRule="exact"/>
              <w:ind w:left="240" w:hanging="240"/>
              <w:rPr>
                <w:rFonts w:ascii="標楷體" w:eastAsia="標楷體" w:hAnsi="標楷體" w:cs="Arial"/>
              </w:rPr>
            </w:pPr>
          </w:p>
          <w:p w14:paraId="5537353A" w14:textId="77777777" w:rsidR="00F745D7" w:rsidRDefault="006B3C3F">
            <w:pPr>
              <w:pStyle w:val="Standard"/>
              <w:snapToGrid w:val="0"/>
              <w:spacing w:line="360" w:lineRule="exact"/>
              <w:ind w:left="240" w:hanging="24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（請填寫機關全銜）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D640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主管機關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52978" w14:textId="77777777" w:rsidR="00F745D7" w:rsidRDefault="00F745D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745D7" w14:paraId="3C935C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27B22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</w:p>
          <w:p w14:paraId="192A9FD8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申請人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2E8CE" w14:textId="77777777" w:rsidR="00F745D7" w:rsidRDefault="00F745D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9D751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605E9" w14:textId="77777777" w:rsidR="00F745D7" w:rsidRDefault="00F745D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D7A10" w14:textId="77777777" w:rsidR="00F745D7" w:rsidRDefault="006B3C3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0770D" w14:textId="77777777" w:rsidR="00F745D7" w:rsidRDefault="00F745D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14:paraId="66F41340" w14:textId="77777777" w:rsidR="00F745D7" w:rsidRDefault="00F745D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745D7" w14:paraId="209CA8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53E0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AC10A" w14:textId="77777777" w:rsidR="00F745D7" w:rsidRDefault="00F745D7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1E1E06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57ACC" w14:textId="77777777" w:rsidR="00F745D7" w:rsidRDefault="006B3C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執行期間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4BD47" w14:textId="77777777" w:rsidR="00F745D7" w:rsidRDefault="006B3C3F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自民國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113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8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1 </w:t>
            </w:r>
            <w:r>
              <w:rPr>
                <w:rFonts w:ascii="標楷體" w:eastAsia="標楷體" w:hAnsi="標楷體" w:cs="Arial"/>
              </w:rPr>
              <w:t>日至民國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114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7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31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  <w:tr w:rsidR="00F745D7" w14:paraId="4784F7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D5EA8" w14:textId="77777777" w:rsidR="00F745D7" w:rsidRDefault="006B3C3F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本計畫是否亦向其他單位申請經費補助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，單位名稱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</w:tc>
      </w:tr>
      <w:tr w:rsidR="00F745D7" w14:paraId="710FF4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894C4" w14:textId="77777777" w:rsidR="00F745D7" w:rsidRDefault="006B3C3F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本計畫是否有自籌配合經費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，經費來源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          </w:t>
            </w:r>
          </w:p>
        </w:tc>
      </w:tr>
      <w:tr w:rsidR="00F745D7" w14:paraId="72D54D65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B0FCD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</w:t>
            </w:r>
          </w:p>
          <w:p w14:paraId="0539F462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60FCF7" w14:textId="77777777" w:rsidR="00F745D7" w:rsidRDefault="006B3C3F">
            <w:pPr>
              <w:pStyle w:val="Standard"/>
              <w:spacing w:line="280" w:lineRule="exact"/>
              <w:ind w:firstLine="240"/>
            </w:pPr>
            <w:r>
              <w:rPr>
                <w:rFonts w:ascii="標楷體" w:eastAsia="標楷體" w:hAnsi="標楷體" w:cs="Arial"/>
              </w:rPr>
              <w:t>姓名：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電話：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公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宅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F745D7" w14:paraId="52184F07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70856" w14:textId="77777777" w:rsidR="00F745D7" w:rsidRDefault="006B3C3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7B3C5" w14:textId="77777777" w:rsidR="00F745D7" w:rsidRDefault="00F745D7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435EBC5E" w14:textId="7777777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C9DCE" w14:textId="77777777" w:rsidR="00F745D7" w:rsidRDefault="006B3C3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EAEA4" w14:textId="77777777" w:rsidR="00F745D7" w:rsidRDefault="00F745D7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F745D7" w14:paraId="7E6FEBED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804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D467B" w14:textId="77777777" w:rsidR="00F745D7" w:rsidRDefault="006B3C3F">
            <w:pPr>
              <w:pStyle w:val="aa"/>
              <w:spacing w:line="440" w:lineRule="exact"/>
              <w:ind w:left="1102" w:hanging="1004"/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計畫申請人（主持人）簽章：</w:t>
            </w: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5987B" w14:textId="77777777" w:rsidR="00F745D7" w:rsidRDefault="006B3C3F">
            <w:pPr>
              <w:pStyle w:val="aa"/>
              <w:spacing w:line="440" w:lineRule="exact"/>
              <w:ind w:left="545" w:hanging="545"/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日期：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75837" w14:textId="77777777" w:rsidR="00F745D7" w:rsidRDefault="006B3C3F">
            <w:pPr>
              <w:pStyle w:val="Standard"/>
              <w:spacing w:before="100" w:line="280" w:lineRule="exact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</w:t>
            </w:r>
          </w:p>
        </w:tc>
      </w:tr>
      <w:tr w:rsidR="00F745D7" w14:paraId="0AC2274A" w14:textId="77777777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9412" w:type="dxa"/>
            <w:gridSpan w:val="11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ADAE9" w14:textId="77777777" w:rsidR="00F745D7" w:rsidRDefault="006B3C3F">
            <w:pPr>
              <w:pStyle w:val="Standard"/>
              <w:spacing w:line="320" w:lineRule="exact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請蓋機關</w:t>
            </w:r>
            <w:proofErr w:type="gramEnd"/>
            <w:r>
              <w:rPr>
                <w:rFonts w:ascii="標楷體" w:eastAsia="標楷體" w:hAnsi="標楷體" w:cs="Arial"/>
              </w:rPr>
              <w:t>或學校印信</w:t>
            </w:r>
            <w:proofErr w:type="gramStart"/>
            <w:r>
              <w:rPr>
                <w:rFonts w:ascii="標楷體" w:eastAsia="標楷體" w:hAnsi="標楷體" w:cs="Arial"/>
              </w:rPr>
              <w:t>）</w:t>
            </w:r>
            <w:proofErr w:type="gramEnd"/>
            <w:r>
              <w:rPr>
                <w:rFonts w:ascii="標楷體" w:eastAsia="標楷體" w:hAnsi="標楷體" w:cs="Arial"/>
              </w:rPr>
              <w:t xml:space="preserve">　　　　　申請單位首長　　　　　　　　（蓋章）</w:t>
            </w:r>
          </w:p>
          <w:p w14:paraId="696CE134" w14:textId="77777777" w:rsidR="00F745D7" w:rsidRDefault="00F745D7">
            <w:pPr>
              <w:pStyle w:val="Standard"/>
              <w:spacing w:line="320" w:lineRule="exact"/>
              <w:ind w:right="2582"/>
              <w:rPr>
                <w:rFonts w:ascii="標楷體" w:eastAsia="標楷體" w:hAnsi="標楷體" w:cs="Arial"/>
              </w:rPr>
            </w:pPr>
          </w:p>
          <w:p w14:paraId="11086973" w14:textId="77777777" w:rsidR="00F745D7" w:rsidRDefault="006B3C3F">
            <w:pPr>
              <w:pStyle w:val="Standard"/>
              <w:spacing w:after="240" w:line="320" w:lineRule="exact"/>
              <w:ind w:right="2582"/>
            </w:pPr>
            <w:r>
              <w:rPr>
                <w:rFonts w:ascii="標楷體" w:eastAsia="標楷體" w:hAnsi="標楷體" w:cs="Arial"/>
              </w:rPr>
              <w:t>中華民國</w:t>
            </w:r>
            <w:r>
              <w:rPr>
                <w:rFonts w:ascii="標楷體" w:eastAsia="標楷體" w:hAnsi="標楷體" w:cs="Arial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</w:tbl>
    <w:p w14:paraId="5569F26F" w14:textId="77777777" w:rsidR="00F745D7" w:rsidRDefault="006B3C3F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1</w:t>
      </w:r>
    </w:p>
    <w:p w14:paraId="5C868123" w14:textId="77777777" w:rsidR="00F745D7" w:rsidRDefault="006B3C3F">
      <w:pPr>
        <w:pStyle w:val="Standard"/>
        <w:pageBreakBefore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貳、申請人員資料</w:t>
      </w:r>
    </w:p>
    <w:p w14:paraId="2F14FC60" w14:textId="77777777" w:rsidR="00F745D7" w:rsidRDefault="006B3C3F">
      <w:pPr>
        <w:pStyle w:val="Standard"/>
        <w:spacing w:after="18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一、計畫主持人資料表：</w:t>
      </w:r>
    </w:p>
    <w:tbl>
      <w:tblPr>
        <w:tblW w:w="919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1620"/>
        <w:gridCol w:w="3610"/>
      </w:tblGrid>
      <w:tr w:rsidR="00F745D7" w14:paraId="08F839D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2AE7D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CD36A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779D3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服務單位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97848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49F72FF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F1B0F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DEC42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D89B2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87D2D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745D7" w14:paraId="73C7A9F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70F7D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聯絡地址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9E734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3ED3C9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FDD57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最高學歷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B3B6E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159DB7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B5683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專　　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2D261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63276F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817D5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研究成果</w:t>
            </w:r>
          </w:p>
          <w:p w14:paraId="0BD71E46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目錄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11961" w14:textId="77777777" w:rsidR="00F745D7" w:rsidRDefault="00F745D7">
            <w:pPr>
              <w:pStyle w:val="Standard"/>
              <w:tabs>
                <w:tab w:val="left" w:pos="382"/>
              </w:tabs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F745D7" w14:paraId="12DB1D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4776B" w14:textId="77777777" w:rsidR="00F745D7" w:rsidRDefault="006B3C3F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過去執行或參與中小學科學教育專案計畫情形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44D3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B020991" w14:textId="77777777" w:rsidR="00F745D7" w:rsidRDefault="006B3C3F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 xml:space="preserve">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14:paraId="1835F3E4" w14:textId="77777777" w:rsidR="00F745D7" w:rsidRDefault="006B3C3F">
      <w:pPr>
        <w:pStyle w:val="Standard"/>
        <w:pageBreakBefore/>
      </w:pPr>
      <w:r>
        <w:rPr>
          <w:rFonts w:ascii="標楷體" w:eastAsia="標楷體" w:hAnsi="標楷體" w:cs="Arial"/>
          <w:b/>
        </w:rPr>
        <w:lastRenderedPageBreak/>
        <w:t>二、協同研究人員資料：</w:t>
      </w:r>
      <w:r>
        <w:rPr>
          <w:rFonts w:ascii="標楷體" w:eastAsia="標楷體" w:hAnsi="標楷體" w:cs="Arial"/>
        </w:rPr>
        <w:t>本計畫如無「協同研究人員」</w:t>
      </w:r>
      <w:proofErr w:type="gramStart"/>
      <w:r>
        <w:rPr>
          <w:rFonts w:ascii="標楷體" w:eastAsia="標楷體" w:hAnsi="標楷體" w:cs="Arial"/>
        </w:rPr>
        <w:t>則免填</w:t>
      </w:r>
      <w:proofErr w:type="gramEnd"/>
      <w:r>
        <w:rPr>
          <w:rFonts w:ascii="標楷體" w:eastAsia="標楷體" w:hAnsi="標楷體" w:cs="Arial"/>
        </w:rPr>
        <w:t>。</w:t>
      </w:r>
    </w:p>
    <w:p w14:paraId="68DA412D" w14:textId="77777777" w:rsidR="00F745D7" w:rsidRDefault="00F745D7">
      <w:pPr>
        <w:pStyle w:val="Standard"/>
        <w:ind w:left="1680" w:hanging="1680"/>
        <w:jc w:val="both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980"/>
        <w:gridCol w:w="2610"/>
      </w:tblGrid>
      <w:tr w:rsidR="00F745D7" w14:paraId="41E81AA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342E7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A4C71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服</w:t>
            </w:r>
            <w:r>
              <w:rPr>
                <w:rFonts w:ascii="標楷體" w:eastAsia="標楷體" w:hAnsi="標楷體" w:cs="Arial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</w:rPr>
              <w:t>務</w:t>
            </w:r>
            <w:proofErr w:type="gramEnd"/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機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關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單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位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3718F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</w:tr>
      <w:tr w:rsidR="00F745D7" w14:paraId="7E4302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2FF6B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5D54" w14:textId="77777777" w:rsidR="00F745D7" w:rsidRDefault="00F745D7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20E80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745D7" w14:paraId="152B2F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3B60C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E7B6" w14:textId="77777777" w:rsidR="00F745D7" w:rsidRDefault="00F745D7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52CFA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745D7" w14:paraId="2B83AD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BD299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B1670" w14:textId="77777777" w:rsidR="00F745D7" w:rsidRDefault="00F745D7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C53E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745D7" w14:paraId="785D7D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D02A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EC37C" w14:textId="77777777" w:rsidR="00F745D7" w:rsidRDefault="00F745D7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E3900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745D7" w14:paraId="5D70D2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FDDE9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0E3B" w14:textId="77777777" w:rsidR="00F745D7" w:rsidRDefault="00F745D7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BDE6E" w14:textId="77777777" w:rsidR="00F745D7" w:rsidRDefault="00F745D7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4C3A810D" w14:textId="77777777" w:rsidR="00F745D7" w:rsidRDefault="00F745D7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p w14:paraId="7B759E9E" w14:textId="77777777" w:rsidR="00F745D7" w:rsidRDefault="00F745D7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805"/>
        <w:gridCol w:w="1625"/>
        <w:gridCol w:w="2347"/>
        <w:gridCol w:w="1083"/>
        <w:gridCol w:w="725"/>
      </w:tblGrid>
      <w:tr w:rsidR="00F745D7" w14:paraId="11AD9AE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90" w:type="dxa"/>
            <w:gridSpan w:val="6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31DDD" w14:textId="77777777" w:rsidR="00F745D7" w:rsidRDefault="006B3C3F">
            <w:pPr>
              <w:pStyle w:val="Standard"/>
              <w:spacing w:before="220"/>
            </w:pPr>
            <w:r>
              <w:rPr>
                <w:rFonts w:ascii="標楷體" w:eastAsia="標楷體" w:hAnsi="標楷體" w:cs="Arial"/>
                <w:b/>
              </w:rPr>
              <w:t>三、主持人、協同主持人執行及申請中之研究計畫：</w:t>
            </w:r>
            <w:r>
              <w:rPr>
                <w:rFonts w:ascii="標楷體" w:eastAsia="標楷體" w:hAnsi="標楷體" w:cs="Arial"/>
              </w:rPr>
              <w:t>如無</w:t>
            </w:r>
            <w:proofErr w:type="gramStart"/>
            <w:r>
              <w:rPr>
                <w:rFonts w:ascii="標楷體" w:eastAsia="標楷體" w:hAnsi="標楷體" w:cs="Arial"/>
              </w:rPr>
              <w:t>則免填</w:t>
            </w:r>
            <w:proofErr w:type="gramEnd"/>
          </w:p>
        </w:tc>
      </w:tr>
      <w:tr w:rsidR="00F745D7" w14:paraId="139FE9D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C4DCF" w14:textId="77777777" w:rsidR="00F745D7" w:rsidRDefault="006B3C3F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1D962" w14:textId="77777777" w:rsidR="00F745D7" w:rsidRDefault="006B3C3F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計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畫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D86FB" w14:textId="77777777" w:rsidR="00F745D7" w:rsidRDefault="006B3C3F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擔任主持人或</w:t>
            </w:r>
          </w:p>
          <w:p w14:paraId="7A1000C1" w14:textId="77777777" w:rsidR="00F745D7" w:rsidRDefault="006B3C3F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共同主持人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9E772" w14:textId="77777777" w:rsidR="00F745D7" w:rsidRDefault="006B3C3F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起迄</w:t>
            </w:r>
            <w:proofErr w:type="gramEnd"/>
            <w:r>
              <w:rPr>
                <w:rFonts w:ascii="標楷體" w:eastAsia="標楷體" w:hAnsi="標楷體" w:cs="Arial"/>
              </w:rPr>
              <w:t>年月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0D9A7" w14:textId="77777777" w:rsidR="00F745D7" w:rsidRDefault="006B3C3F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補助</w:t>
            </w:r>
          </w:p>
          <w:p w14:paraId="651AC251" w14:textId="77777777" w:rsidR="00F745D7" w:rsidRDefault="006B3C3F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或委託機構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D97C8" w14:textId="77777777" w:rsidR="00F745D7" w:rsidRDefault="006B3C3F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申請中或</w:t>
            </w:r>
          </w:p>
          <w:p w14:paraId="0ED4C540" w14:textId="77777777" w:rsidR="00F745D7" w:rsidRDefault="006B3C3F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執行中</w:t>
            </w:r>
          </w:p>
        </w:tc>
      </w:tr>
      <w:tr w:rsidR="00F745D7" w14:paraId="17FF6E9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9A7ED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C275B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EBC6D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F90CB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28481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20AA7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3FE2528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1E94D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F808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B0235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060AD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9BA3E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ABDDC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00919B7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4C1F5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1C7B1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6BC85" w14:textId="77777777" w:rsidR="00F745D7" w:rsidRDefault="00F745D7">
            <w:pPr>
              <w:pStyle w:val="ac"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37C0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76EC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D2216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022C345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69054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BCDC5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1C91F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D79D7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7DCD5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FCC44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17D0637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05C72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76AC4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7BA97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E2772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C0C2C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B9999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745D7" w14:paraId="32E7357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4A0C0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7BB64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CDCC6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4BB5" w14:textId="77777777" w:rsidR="00F745D7" w:rsidRDefault="006B3C3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25F0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3117" w14:textId="77777777" w:rsidR="00F745D7" w:rsidRDefault="00F745D7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6AFA1414" w14:textId="77777777" w:rsidR="00F745D7" w:rsidRDefault="006B3C3F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 xml:space="preserve">　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14:paraId="16E12FEA" w14:textId="77777777" w:rsidR="00F745D7" w:rsidRDefault="006B3C3F">
      <w:pPr>
        <w:pStyle w:val="Standard"/>
        <w:pageBreakBefore/>
        <w:spacing w:after="24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參、研究計畫摘要</w:t>
      </w:r>
    </w:p>
    <w:p w14:paraId="57F7E62B" w14:textId="77777777" w:rsidR="00F745D7" w:rsidRDefault="006B3C3F">
      <w:pPr>
        <w:pStyle w:val="ac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/>
          <w:b/>
          <w:kern w:val="0"/>
        </w:rPr>
        <w:t>一、計畫名稱：</w:t>
      </w:r>
    </w:p>
    <w:p w14:paraId="5C45E85F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  <w:kern w:val="0"/>
          <w:u w:val="single"/>
        </w:rPr>
      </w:pPr>
    </w:p>
    <w:p w14:paraId="00F05BCF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1FFEB8C4" w14:textId="77777777" w:rsidR="00F745D7" w:rsidRDefault="006B3C3F">
      <w:pPr>
        <w:pStyle w:val="Standard"/>
        <w:ind w:left="572" w:right="250" w:hanging="572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二、研究計畫之背景及目的：</w:t>
      </w:r>
    </w:p>
    <w:p w14:paraId="0A030343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30A0C7F7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23242DC7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3DFD01B9" w14:textId="77777777" w:rsidR="00F745D7" w:rsidRDefault="006B3C3F">
      <w:pPr>
        <w:pStyle w:val="Standard"/>
        <w:spacing w:after="240" w:line="120" w:lineRule="atLeast"/>
        <w:ind w:left="540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三、研究方法、步驟及預定進度：</w:t>
      </w:r>
    </w:p>
    <w:p w14:paraId="2E37F0E9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14:paraId="3321DC95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351813FA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77C31B1C" w14:textId="77777777" w:rsidR="00F745D7" w:rsidRDefault="006B3C3F">
      <w:pPr>
        <w:pStyle w:val="Standard"/>
        <w:spacing w:after="240" w:line="200" w:lineRule="exact"/>
        <w:ind w:left="540" w:right="-79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四、預期完成之工作項目、具體成果及效益：</w:t>
      </w:r>
    </w:p>
    <w:p w14:paraId="12F3F158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14:paraId="337E6D4C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1433DC85" w14:textId="77777777" w:rsidR="00F745D7" w:rsidRDefault="00F745D7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14:paraId="249FA0FA" w14:textId="77777777" w:rsidR="00F745D7" w:rsidRDefault="006B3C3F">
      <w:pPr>
        <w:pStyle w:val="Standard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表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 xml:space="preserve">　　　　　　　　　　　　</w:t>
      </w:r>
      <w:proofErr w:type="gramStart"/>
      <w:r>
        <w:rPr>
          <w:rFonts w:ascii="標楷體" w:eastAsia="標楷體" w:hAnsi="標楷體" w:cs="標楷體"/>
        </w:rPr>
        <w:t>本頁如不</w:t>
      </w:r>
      <w:proofErr w:type="gramEnd"/>
      <w:r>
        <w:rPr>
          <w:rFonts w:ascii="標楷體" w:eastAsia="標楷體" w:hAnsi="標楷體" w:cs="標楷體"/>
        </w:rPr>
        <w:t>敷填寫，得另加頁</w:t>
      </w:r>
    </w:p>
    <w:sectPr w:rsidR="00F745D7">
      <w:footerReference w:type="default" r:id="rId7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1978" w14:textId="77777777" w:rsidR="006B3C3F" w:rsidRDefault="006B3C3F">
      <w:pPr>
        <w:rPr>
          <w:rFonts w:hint="eastAsia"/>
        </w:rPr>
      </w:pPr>
      <w:r>
        <w:separator/>
      </w:r>
    </w:p>
  </w:endnote>
  <w:endnote w:type="continuationSeparator" w:id="0">
    <w:p w14:paraId="3DC63AF8" w14:textId="77777777" w:rsidR="006B3C3F" w:rsidRDefault="006B3C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ｵﾘｱd､､ｷ｢ﾅ, 'MS PGothic'">
    <w:altName w:val="Calibri"/>
    <w:charset w:val="00"/>
    <w:family w:val="modern"/>
    <w:pitch w:val="default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FD81" w14:textId="77777777" w:rsidR="004C5D85" w:rsidRDefault="006B3C3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6F3E2" wp14:editId="7FB6EB28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9687"/>
              <wp:effectExtent l="0" t="0" r="23498" b="18413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68575E" w14:textId="77777777" w:rsidR="004C5D85" w:rsidRDefault="006B3C3F">
                          <w:pPr>
                            <w:pStyle w:val="a6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6F3E2"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" filled="f" stroked="f">
              <v:textbox inset="0,0,0,0">
                <w:txbxContent>
                  <w:p w14:paraId="2768575E" w14:textId="77777777" w:rsidR="004C5D85" w:rsidRDefault="006B3C3F">
                    <w:pPr>
                      <w:pStyle w:val="a6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D051" w14:textId="77777777" w:rsidR="006B3C3F" w:rsidRDefault="006B3C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44B7F6" w14:textId="77777777" w:rsidR="006B3C3F" w:rsidRDefault="006B3C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20"/>
    <w:multiLevelType w:val="multilevel"/>
    <w:tmpl w:val="DA14D3CE"/>
    <w:styleLink w:val="WW8Num16"/>
    <w:lvl w:ilvl="0">
      <w:start w:val="1"/>
      <w:numFmt w:val="japaneseCounting"/>
      <w:lvlText w:val="(%1)"/>
      <w:lvlJc w:val="left"/>
      <w:pPr>
        <w:ind w:left="1705" w:hanging="720"/>
      </w:pPr>
    </w:lvl>
    <w:lvl w:ilvl="1">
      <w:start w:val="1"/>
      <w:numFmt w:val="japaneseCounting"/>
      <w:lvlText w:val="（%2）"/>
      <w:lvlJc w:val="left"/>
      <w:pPr>
        <w:ind w:left="2320" w:hanging="855"/>
      </w:p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1" w15:restartNumberingAfterBreak="0">
    <w:nsid w:val="01695256"/>
    <w:multiLevelType w:val="multilevel"/>
    <w:tmpl w:val="C87AA8E2"/>
    <w:styleLink w:val="WW8Num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5B7030"/>
    <w:multiLevelType w:val="multilevel"/>
    <w:tmpl w:val="619882D6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4318D"/>
    <w:multiLevelType w:val="multilevel"/>
    <w:tmpl w:val="4E6E6644"/>
    <w:styleLink w:val="WW8Num4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B2219"/>
    <w:multiLevelType w:val="multilevel"/>
    <w:tmpl w:val="AA04C6D6"/>
    <w:styleLink w:val="WW8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A52F7"/>
    <w:multiLevelType w:val="multilevel"/>
    <w:tmpl w:val="1FE610A4"/>
    <w:styleLink w:val="WW8Num13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31B56AA"/>
    <w:multiLevelType w:val="multilevel"/>
    <w:tmpl w:val="0648335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C5189"/>
    <w:multiLevelType w:val="multilevel"/>
    <w:tmpl w:val="9A6235CE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386D9D"/>
    <w:multiLevelType w:val="multilevel"/>
    <w:tmpl w:val="DD8CCBEA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3C596B99"/>
    <w:multiLevelType w:val="multilevel"/>
    <w:tmpl w:val="4B94F49E"/>
    <w:styleLink w:val="WW8Num19"/>
    <w:lvl w:ilvl="0">
      <w:start w:val="1"/>
      <w:numFmt w:val="japaneseCounting"/>
      <w:lvlText w:val="(%1)"/>
      <w:lvlJc w:val="left"/>
      <w:pPr>
        <w:ind w:left="603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3" w:hanging="480"/>
      </w:pPr>
      <w:rPr>
        <w:rFonts w:cs="Times New Roman"/>
      </w:rPr>
    </w:lvl>
  </w:abstractNum>
  <w:abstractNum w:abstractNumId="10" w15:restartNumberingAfterBreak="0">
    <w:nsid w:val="3D8A23B4"/>
    <w:multiLevelType w:val="multilevel"/>
    <w:tmpl w:val="AC98B736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DB45F7"/>
    <w:multiLevelType w:val="multilevel"/>
    <w:tmpl w:val="B3683DC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D2E22A1"/>
    <w:multiLevelType w:val="multilevel"/>
    <w:tmpl w:val="47700D74"/>
    <w:styleLink w:val="WW8Num5"/>
    <w:lvl w:ilvl="0">
      <w:start w:val="1"/>
      <w:numFmt w:val="decimal"/>
      <w:lvlText w:val="%1."/>
      <w:lvlJc w:val="left"/>
      <w:pPr>
        <w:ind w:left="1345" w:hanging="360"/>
      </w:pPr>
    </w:lvl>
    <w:lvl w:ilvl="1">
      <w:start w:val="1"/>
      <w:numFmt w:val="japaneseCounting"/>
      <w:lvlText w:val="（%2）"/>
      <w:lvlJc w:val="left"/>
      <w:pPr>
        <w:ind w:left="2320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13" w15:restartNumberingAfterBreak="0">
    <w:nsid w:val="4E1F3AF3"/>
    <w:multiLevelType w:val="multilevel"/>
    <w:tmpl w:val="9AC8561C"/>
    <w:styleLink w:val="WW8Num6"/>
    <w:lvl w:ilvl="0">
      <w:start w:val="1"/>
      <w:numFmt w:val="decimal"/>
      <w:lvlText w:val="%1."/>
      <w:lvlJc w:val="left"/>
      <w:pPr>
        <w:ind w:left="1339" w:hanging="36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7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5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1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99" w:hanging="480"/>
      </w:pPr>
      <w:rPr>
        <w:rFonts w:cs="Times New Roman"/>
      </w:rPr>
    </w:lvl>
  </w:abstractNum>
  <w:abstractNum w:abstractNumId="14" w15:restartNumberingAfterBreak="0">
    <w:nsid w:val="561E0268"/>
    <w:multiLevelType w:val="multilevel"/>
    <w:tmpl w:val="E9340272"/>
    <w:styleLink w:val="WW8Num12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481E"/>
    <w:multiLevelType w:val="multilevel"/>
    <w:tmpl w:val="C48CE766"/>
    <w:styleLink w:val="WW8Num7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" w15:restartNumberingAfterBreak="0">
    <w:nsid w:val="6489331E"/>
    <w:multiLevelType w:val="multilevel"/>
    <w:tmpl w:val="8514B74C"/>
    <w:styleLink w:val="WW8Num18"/>
    <w:lvl w:ilvl="0">
      <w:start w:val="3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7" w15:restartNumberingAfterBreak="0">
    <w:nsid w:val="65CE6031"/>
    <w:multiLevelType w:val="multilevel"/>
    <w:tmpl w:val="22A21022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9B6697"/>
    <w:multiLevelType w:val="multilevel"/>
    <w:tmpl w:val="EB8ACF18"/>
    <w:styleLink w:val="WW8Num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" w15:restartNumberingAfterBreak="0">
    <w:nsid w:val="7EDC1155"/>
    <w:multiLevelType w:val="multilevel"/>
    <w:tmpl w:val="50AE91A4"/>
    <w:styleLink w:val="WW8Num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8"/>
  </w:num>
  <w:num w:numId="9">
    <w:abstractNumId w:val="7"/>
  </w:num>
  <w:num w:numId="10">
    <w:abstractNumId w:val="11"/>
  </w:num>
  <w:num w:numId="11">
    <w:abstractNumId w:val="19"/>
  </w:num>
  <w:num w:numId="12">
    <w:abstractNumId w:val="14"/>
  </w:num>
  <w:num w:numId="13">
    <w:abstractNumId w:val="5"/>
  </w:num>
  <w:num w:numId="14">
    <w:abstractNumId w:val="17"/>
  </w:num>
  <w:num w:numId="15">
    <w:abstractNumId w:val="6"/>
  </w:num>
  <w:num w:numId="16">
    <w:abstractNumId w:val="0"/>
  </w:num>
  <w:num w:numId="17">
    <w:abstractNumId w:val="2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45D7"/>
    <w:rsid w:val="006B3C3F"/>
    <w:rsid w:val="008D56C9"/>
    <w:rsid w:val="00D661AA"/>
    <w:rsid w:val="00F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9739"/>
  <w15:docId w15:val="{F6732465-C114-49BE-8BD6-562E8A34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2"/>
      <w:szCs w:val="20"/>
    </w:rPr>
  </w:style>
  <w:style w:type="paragraph" w:styleId="3">
    <w:name w:val="Body Text Indent 3"/>
    <w:basedOn w:val="Standard"/>
    <w:pPr>
      <w:ind w:left="9120" w:firstLine="2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napToGrid w:val="0"/>
      <w:ind w:firstLine="480"/>
      <w:jc w:val="both"/>
    </w:p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8">
    <w:name w:val="Note Heading"/>
    <w:basedOn w:val="Standard"/>
    <w:next w:val="Standard"/>
    <w:pPr>
      <w:jc w:val="center"/>
    </w:p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aa">
    <w:name w:val="內文一"/>
    <w:basedOn w:val="Standard"/>
    <w:pPr>
      <w:widowControl/>
      <w:autoSpaceDE w:val="0"/>
      <w:spacing w:line="400" w:lineRule="atLeast"/>
      <w:ind w:left="1417" w:hanging="822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customStyle="1" w:styleId="ab">
    <w:name w:val="內文二"/>
    <w:basedOn w:val="Standard"/>
    <w:pPr>
      <w:widowControl/>
      <w:autoSpaceDE w:val="0"/>
      <w:spacing w:line="360" w:lineRule="atLeast"/>
      <w:ind w:left="1985" w:hanging="567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styleId="ac">
    <w:name w:val="annotation text"/>
    <w:basedOn w:val="Standard"/>
    <w:pPr>
      <w:spacing w:line="360" w:lineRule="atLeast"/>
    </w:pPr>
  </w:style>
  <w:style w:type="paragraph" w:styleId="ad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  <w:rPr>
      <w:rFonts w:ascii="新細明體, PMingLiU" w:eastAsia="新細明體, PMingLiU" w:hAnsi="新細明體, PMingLiU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</w:style>
  <w:style w:type="character" w:customStyle="1" w:styleId="WW8Num20z3">
    <w:name w:val="WW8Num20z3"/>
    <w:rPr>
      <w:b w:val="0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styleId="af0">
    <w:name w:val="page number"/>
    <w:rPr>
      <w:rFonts w:cs="Times New Roman"/>
    </w:rPr>
  </w:style>
  <w:style w:type="character" w:customStyle="1" w:styleId="Linenumbering">
    <w:name w:val="Line numbering"/>
    <w:rPr>
      <w:rFonts w:cs="Times New Roman"/>
    </w:rPr>
  </w:style>
  <w:style w:type="character" w:customStyle="1" w:styleId="af1">
    <w:name w:val="註解方塊文字 字元"/>
    <w:rPr>
      <w:rFonts w:ascii="Cambria" w:eastAsia="新細明體, PMingLiU" w:hAnsi="Cambria" w:cs="Times New Roman"/>
      <w:kern w:val="3"/>
      <w:sz w:val="2"/>
    </w:rPr>
  </w:style>
  <w:style w:type="character" w:customStyle="1" w:styleId="30">
    <w:name w:val="本文縮排 3 字元"/>
    <w:rPr>
      <w:rFonts w:cs="Times New Roman"/>
      <w:kern w:val="3"/>
      <w:sz w:val="16"/>
      <w:szCs w:val="16"/>
    </w:rPr>
  </w:style>
  <w:style w:type="character" w:customStyle="1" w:styleId="af2">
    <w:name w:val="本文縮排 字元"/>
    <w:rPr>
      <w:rFonts w:cs="Times New Roman"/>
      <w:kern w:val="3"/>
      <w:sz w:val="24"/>
      <w:szCs w:val="24"/>
    </w:rPr>
  </w:style>
  <w:style w:type="character" w:customStyle="1" w:styleId="af3">
    <w:name w:val="本文 字元"/>
    <w:rPr>
      <w:rFonts w:cs="Times New Roman"/>
      <w:kern w:val="3"/>
      <w:sz w:val="24"/>
      <w:szCs w:val="24"/>
    </w:rPr>
  </w:style>
  <w:style w:type="character" w:customStyle="1" w:styleId="20">
    <w:name w:val="本文縮排 2 字元"/>
    <w:rPr>
      <w:rFonts w:cs="Times New Roman"/>
      <w:kern w:val="3"/>
      <w:sz w:val="24"/>
      <w:szCs w:val="24"/>
    </w:rPr>
  </w:style>
  <w:style w:type="character" w:customStyle="1" w:styleId="af4">
    <w:name w:val="註釋標題 字元"/>
    <w:rPr>
      <w:rFonts w:cs="Times New Roman"/>
      <w:kern w:val="3"/>
      <w:sz w:val="24"/>
      <w:szCs w:val="24"/>
    </w:rPr>
  </w:style>
  <w:style w:type="character" w:customStyle="1" w:styleId="af5">
    <w:name w:val="日期 字元"/>
    <w:rPr>
      <w:rFonts w:cs="Times New Roman"/>
      <w:kern w:val="3"/>
      <w:sz w:val="24"/>
      <w:szCs w:val="24"/>
    </w:rPr>
  </w:style>
  <w:style w:type="character" w:customStyle="1" w:styleId="af6">
    <w:name w:val="註解文字 字元"/>
    <w:rPr>
      <w:rFonts w:cs="Times New Roman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lastModifiedBy>Roki</cp:lastModifiedBy>
  <cp:revision>2</cp:revision>
  <dcterms:created xsi:type="dcterms:W3CDTF">2024-04-16T02:32:00Z</dcterms:created>
  <dcterms:modified xsi:type="dcterms:W3CDTF">2024-04-16T02:32:00Z</dcterms:modified>
</cp:coreProperties>
</file>