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3" w:rsidRPr="00E979CC" w:rsidRDefault="00E979CC">
      <w:pPr>
        <w:pStyle w:val="Textbody"/>
        <w:pageBreakBefore/>
        <w:rPr>
          <w:sz w:val="28"/>
        </w:rPr>
      </w:pPr>
      <w:r w:rsidRPr="00E979CC">
        <w:rPr>
          <w:rFonts w:ascii="標楷體" w:eastAsia="標楷體" w:hAnsi="標楷體"/>
          <w:b/>
          <w:sz w:val="28"/>
        </w:rPr>
        <w:t>附件1</w:t>
      </w:r>
    </w:p>
    <w:p w:rsidR="00165DE3" w:rsidRDefault="00933EA8">
      <w:pPr>
        <w:pStyle w:val="Textbody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年度兒童權利公約創意圖卡徵選報名表</w:t>
      </w:r>
      <w:bookmarkEnd w:id="0"/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165DE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</w:t>
            </w:r>
            <w:r w:rsidR="00E979CC">
              <w:rPr>
                <w:rFonts w:ascii="標楷體" w:eastAsia="標楷體" w:hAnsi="標楷體" w:hint="eastAsia"/>
                <w:b/>
                <w:szCs w:val="24"/>
              </w:rPr>
              <w:t xml:space="preserve"> 113 </w:t>
            </w:r>
            <w:r>
              <w:rPr>
                <w:rFonts w:ascii="標楷體" w:eastAsia="標楷體" w:hAnsi="標楷體"/>
                <w:b/>
                <w:szCs w:val="24"/>
              </w:rPr>
              <w:t>年　　月　　日</w:t>
            </w: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E979CC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79CC">
              <w:rPr>
                <w:rFonts w:ascii="標楷體" w:eastAsia="標楷體" w:hAnsi="標楷體" w:hint="eastAsia"/>
                <w:b/>
                <w:szCs w:val="24"/>
              </w:rPr>
              <w:t>文元國</w:t>
            </w:r>
            <w:r>
              <w:rPr>
                <w:rFonts w:ascii="標楷體" w:eastAsia="標楷體" w:hAnsi="標楷體" w:hint="eastAsia"/>
                <w:b/>
                <w:szCs w:val="24"/>
              </w:rPr>
              <w:t>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</w:t>
            </w:r>
            <w:r>
              <w:rPr>
                <w:rFonts w:ascii="標楷體" w:eastAsia="標楷體" w:hAnsi="標楷體"/>
                <w:b/>
                <w:szCs w:val="24"/>
              </w:rPr>
              <w:t>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79CC">
              <w:rPr>
                <w:rFonts w:ascii="標楷體" w:eastAsia="標楷體" w:hAnsi="標楷體" w:hint="eastAsia"/>
                <w:b/>
                <w:szCs w:val="24"/>
              </w:rPr>
              <w:t>臺南市北區文元國民小學</w:t>
            </w: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DE3" w:rsidTr="00E979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 w:rsidP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E979C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79CC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r w:rsidRPr="00E979CC">
              <w:rPr>
                <w:rFonts w:ascii="標楷體" w:eastAsia="標楷體" w:hAnsi="標楷體" w:hint="eastAsia"/>
                <w:b/>
                <w:szCs w:val="24"/>
              </w:rPr>
              <w:t>南市北區海安路三段815號</w:t>
            </w:r>
          </w:p>
        </w:tc>
      </w:tr>
      <w:tr w:rsidR="00165DE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165DE3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65DE3" w:rsidRDefault="00165DE3">
      <w:pPr>
        <w:pStyle w:val="Textbody"/>
      </w:pPr>
    </w:p>
    <w:p w:rsidR="00165DE3" w:rsidRDefault="00165DE3">
      <w:pPr>
        <w:pStyle w:val="Textbody"/>
        <w:jc w:val="center"/>
        <w:rPr>
          <w:rFonts w:ascii="標楷體" w:eastAsia="標楷體" w:hAnsi="標楷體"/>
          <w:sz w:val="36"/>
          <w:szCs w:val="28"/>
        </w:rPr>
      </w:pPr>
    </w:p>
    <w:p w:rsidR="00165DE3" w:rsidRDefault="00E979CC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附件2</w:t>
      </w:r>
    </w:p>
    <w:p w:rsidR="00165DE3" w:rsidRDefault="00933EA8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165DE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165DE3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65D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E3" w:rsidRDefault="00933EA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165DE3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E3" w:rsidRDefault="00933EA8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</w:t>
            </w:r>
            <w:r>
              <w:rPr>
                <w:rFonts w:ascii="標楷體" w:eastAsia="標楷體" w:hAnsi="標楷體"/>
                <w:sz w:val="32"/>
                <w:szCs w:val="28"/>
              </w:rPr>
              <w:t>113</w:t>
            </w:r>
            <w:r>
              <w:rPr>
                <w:rFonts w:ascii="標楷體" w:eastAsia="標楷體" w:hAnsi="標楷體"/>
                <w:sz w:val="32"/>
                <w:szCs w:val="28"/>
              </w:rPr>
              <w:t>年度兒童權利公約創意圖卡徵選實施計畫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 w:rsidR="00165DE3" w:rsidRDefault="00933EA8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165DE3" w:rsidRDefault="00165DE3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65DE3" w:rsidRDefault="00933EA8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165DE3" w:rsidRDefault="00165DE3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65DE3" w:rsidRDefault="00933EA8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165DE3" w:rsidRDefault="00165DE3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979CC" w:rsidRDefault="00E979C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979CC" w:rsidRDefault="00E979C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979CC" w:rsidRDefault="00E979C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979CC" w:rsidRDefault="00E979CC">
            <w:pPr>
              <w:pStyle w:val="Textbody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65DE3" w:rsidRDefault="00933EA8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E97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113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165DE3" w:rsidRDefault="00165DE3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165DE3">
      <w:footerReference w:type="default" r:id="rId7"/>
      <w:pgSz w:w="11906" w:h="16838"/>
      <w:pgMar w:top="851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A8" w:rsidRDefault="00933EA8">
      <w:r>
        <w:separator/>
      </w:r>
    </w:p>
  </w:endnote>
  <w:endnote w:type="continuationSeparator" w:id="0">
    <w:p w:rsidR="00933EA8" w:rsidRDefault="0093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9A" w:rsidRDefault="00933EA8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979CC">
      <w:rPr>
        <w:noProof/>
        <w:lang w:val="zh-TW"/>
      </w:rPr>
      <w:t>2</w:t>
    </w:r>
    <w:r>
      <w:rPr>
        <w:lang w:val="zh-TW"/>
      </w:rPr>
      <w:fldChar w:fldCharType="end"/>
    </w:r>
  </w:p>
  <w:p w:rsidR="0054299A" w:rsidRDefault="00933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A8" w:rsidRDefault="00933EA8">
      <w:r>
        <w:rPr>
          <w:color w:val="000000"/>
        </w:rPr>
        <w:separator/>
      </w:r>
    </w:p>
  </w:footnote>
  <w:footnote w:type="continuationSeparator" w:id="0">
    <w:p w:rsidR="00933EA8" w:rsidRDefault="0093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21E"/>
    <w:multiLevelType w:val="multilevel"/>
    <w:tmpl w:val="CFD22BE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5DE3"/>
    <w:rsid w:val="00165DE3"/>
    <w:rsid w:val="00933EA8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AC38"/>
  <w15:docId w15:val="{9E02F15D-5E44-4238-807C-A6883BD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啟承home</dc:creator>
  <cp:lastModifiedBy>user</cp:lastModifiedBy>
  <cp:revision>2</cp:revision>
  <cp:lastPrinted>2023-04-15T08:15:00Z</cp:lastPrinted>
  <dcterms:created xsi:type="dcterms:W3CDTF">2024-04-18T03:04:00Z</dcterms:created>
  <dcterms:modified xsi:type="dcterms:W3CDTF">2024-04-18T03:04:00Z</dcterms:modified>
</cp:coreProperties>
</file>