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858C" w14:textId="77777777" w:rsidR="00193A0F" w:rsidRDefault="00992C89">
      <w:pPr>
        <w:widowControl/>
        <w:spacing w:line="460" w:lineRule="exact"/>
        <w:jc w:val="center"/>
      </w:pPr>
      <w:proofErr w:type="gramStart"/>
      <w:r>
        <w:rPr>
          <w:rFonts w:ascii="標楷體" w:eastAsia="標楷體" w:hAnsi="標楷體"/>
          <w:b/>
          <w:color w:val="000000"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color w:val="000000"/>
          <w:sz w:val="30"/>
          <w:szCs w:val="30"/>
        </w:rPr>
        <w:t>南市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中小學教師專業發展三類專業回饋人才培訓研習計畫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(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暑假場</w:t>
      </w:r>
      <w:r>
        <w:rPr>
          <w:rFonts w:ascii="標楷體" w:eastAsia="標楷體" w:hAnsi="標楷體" w:cs="標楷體"/>
          <w:b/>
          <w:color w:val="000000"/>
          <w:sz w:val="30"/>
          <w:szCs w:val="30"/>
        </w:rPr>
        <w:t>)</w:t>
      </w:r>
    </w:p>
    <w:p w14:paraId="2EAD0DDF" w14:textId="77777777" w:rsidR="00193A0F" w:rsidRDefault="00992C89">
      <w:pPr>
        <w:pStyle w:val="1"/>
        <w:widowControl/>
        <w:numPr>
          <w:ilvl w:val="0"/>
          <w:numId w:val="1"/>
        </w:numPr>
        <w:spacing w:before="1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依據</w:t>
      </w:r>
    </w:p>
    <w:p w14:paraId="3FF9FED3" w14:textId="77777777" w:rsidR="00193A0F" w:rsidRDefault="00992C89">
      <w:pPr>
        <w:widowControl/>
        <w:ind w:left="991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教育部補助直轄市、縣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市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政府精進國民中學及國民小學教師教學專業與課程品質作業要點。</w:t>
      </w:r>
    </w:p>
    <w:p w14:paraId="74B1C42F" w14:textId="77777777" w:rsidR="00193A0F" w:rsidRDefault="00992C89">
      <w:pPr>
        <w:widowControl/>
        <w:ind w:left="991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南市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113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學年度精進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國民中小學教師教學專業與課程品質整體推動計畫。</w:t>
      </w:r>
    </w:p>
    <w:p w14:paraId="62C02F9D" w14:textId="77777777" w:rsidR="00193A0F" w:rsidRDefault="00992C89">
      <w:pPr>
        <w:widowControl/>
        <w:ind w:left="991" w:hanging="480"/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教育部補助辦理教師專業發展實踐方案作業要點。</w:t>
      </w:r>
    </w:p>
    <w:p w14:paraId="01EF93A6" w14:textId="77777777" w:rsidR="00193A0F" w:rsidRDefault="00992C89">
      <w:pPr>
        <w:widowControl/>
        <w:spacing w:before="1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二、目的</w:t>
      </w:r>
    </w:p>
    <w:p w14:paraId="5EFFF336" w14:textId="77777777" w:rsidR="00193A0F" w:rsidRDefault="00992C89">
      <w:pPr>
        <w:widowControl/>
        <w:tabs>
          <w:tab w:val="left" w:pos="7357"/>
        </w:tabs>
        <w:ind w:left="51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ㄧ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提升本市校長及教師公開授課之專業回饋品質。</w:t>
      </w:r>
    </w:p>
    <w:p w14:paraId="1C224965" w14:textId="77777777" w:rsidR="00193A0F" w:rsidRDefault="00992C89">
      <w:pPr>
        <w:widowControl/>
        <w:tabs>
          <w:tab w:val="left" w:pos="7357"/>
        </w:tabs>
        <w:ind w:left="51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培訓本市教師專業發展實踐方案人力資源。</w:t>
      </w:r>
    </w:p>
    <w:p w14:paraId="6A666BF3" w14:textId="77777777" w:rsidR="00193A0F" w:rsidRDefault="00992C89">
      <w:pPr>
        <w:widowControl/>
        <w:spacing w:before="180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三、辦理單位</w:t>
      </w:r>
    </w:p>
    <w:p w14:paraId="76483552" w14:textId="77777777" w:rsidR="00193A0F" w:rsidRDefault="00992C89">
      <w:pPr>
        <w:widowControl/>
        <w:ind w:left="51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主辦單位：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南市政府教育局</w:t>
      </w:r>
    </w:p>
    <w:p w14:paraId="4B328825" w14:textId="77777777" w:rsidR="00193A0F" w:rsidRDefault="00992C89">
      <w:pPr>
        <w:widowControl/>
        <w:ind w:left="51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承辦單位：佳里區佳里國民小學、中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西區進學國小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、中西區建興國民中學</w:t>
      </w:r>
    </w:p>
    <w:p w14:paraId="6C9DC8EF" w14:textId="77777777" w:rsidR="00193A0F" w:rsidRDefault="00992C89">
      <w:pPr>
        <w:widowControl/>
        <w:spacing w:before="180"/>
        <w:ind w:left="1922" w:hanging="1922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四、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培訓對象</w:t>
      </w:r>
    </w:p>
    <w:p w14:paraId="7C325C53" w14:textId="77777777" w:rsidR="00193A0F" w:rsidRDefault="00992C89">
      <w:pPr>
        <w:widowControl/>
        <w:ind w:left="990" w:hanging="480"/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color w:val="000000"/>
        </w:rPr>
        <w:t>初階專業回饋人才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:</w:t>
      </w:r>
    </w:p>
    <w:p w14:paraId="330CE4BF" w14:textId="77777777" w:rsidR="00193A0F" w:rsidRDefault="00992C89">
      <w:pPr>
        <w:widowControl/>
        <w:ind w:left="1231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1.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本市中小學及幼兒園之教師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含兼任代理及代課教師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）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，尚未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參加者請擇場次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參加。</w:t>
      </w:r>
    </w:p>
    <w:p w14:paraId="10B05253" w14:textId="77777777" w:rsidR="00193A0F" w:rsidRDefault="00992C89">
      <w:pPr>
        <w:widowControl/>
        <w:ind w:left="1231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2.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本市中小學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三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年內初任教師，尚未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參加者請擇場次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參加。</w:t>
      </w:r>
    </w:p>
    <w:p w14:paraId="5752F2F2" w14:textId="77777777" w:rsidR="00193A0F" w:rsidRDefault="00992C89">
      <w:pPr>
        <w:widowControl/>
        <w:ind w:left="99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進階專業回饋人才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:</w:t>
      </w:r>
    </w:p>
    <w:p w14:paraId="243F21FB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具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年以上正式教師之年資，並有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/>
          <w:color w:val="000000"/>
        </w:rPr>
        <w:t>年以上之教學經驗者。</w:t>
      </w:r>
    </w:p>
    <w:p w14:paraId="25075B86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本市國教輔導團員、薪傳教師。</w:t>
      </w:r>
    </w:p>
    <w:p w14:paraId="264EE625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具初階專業回饋人才培訓研習證明。</w:t>
      </w:r>
    </w:p>
    <w:p w14:paraId="3BDFD157" w14:textId="77777777" w:rsidR="00193A0F" w:rsidRDefault="00992C89">
      <w:pPr>
        <w:widowControl/>
        <w:ind w:left="99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教學輔導教師</w:t>
      </w:r>
    </w:p>
    <w:p w14:paraId="146EBD6A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具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年以上正式教師之年資，並有</w:t>
      </w:r>
      <w:r>
        <w:rPr>
          <w:rFonts w:ascii="標楷體" w:eastAsia="標楷體" w:hAnsi="標楷體"/>
          <w:color w:val="000000"/>
        </w:rPr>
        <w:t>5</w:t>
      </w:r>
      <w:r>
        <w:rPr>
          <w:rFonts w:ascii="標楷體" w:eastAsia="標楷體" w:hAnsi="標楷體"/>
          <w:color w:val="000000"/>
        </w:rPr>
        <w:t>年以上之教學經驗者。</w:t>
      </w:r>
      <w:r>
        <w:rPr>
          <w:rFonts w:ascii="標楷體" w:eastAsia="標楷體" w:hAnsi="標楷體"/>
          <w:color w:val="000000"/>
        </w:rPr>
        <w:t xml:space="preserve"> </w:t>
      </w:r>
    </w:p>
    <w:p w14:paraId="776557EE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本市國教輔導團員、薪傳教師。</w:t>
      </w:r>
    </w:p>
    <w:p w14:paraId="05EB5028" w14:textId="77777777" w:rsidR="00193A0F" w:rsidRDefault="00992C89">
      <w:pPr>
        <w:widowControl/>
        <w:ind w:left="1231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000000"/>
        </w:rPr>
        <w:t>具備進階專業回饋人才培訓研習證明。</w:t>
      </w:r>
    </w:p>
    <w:p w14:paraId="2F6ECA66" w14:textId="77777777" w:rsidR="00193A0F" w:rsidRDefault="00992C89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五、課程架構與研習時數</w:t>
      </w:r>
    </w:p>
    <w:tbl>
      <w:tblPr>
        <w:tblW w:w="10843" w:type="dxa"/>
        <w:tblInd w:w="-2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3051"/>
        <w:gridCol w:w="4111"/>
      </w:tblGrid>
      <w:tr w:rsidR="00193A0F" w14:paraId="29784E6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789EA" w14:textId="77777777" w:rsidR="00193A0F" w:rsidRDefault="00992C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類別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AE32" w14:textId="77777777" w:rsidR="00193A0F" w:rsidRDefault="00992C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初階專業回饋人才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AC5A" w14:textId="77777777" w:rsidR="00193A0F" w:rsidRDefault="00992C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進階專業回饋人才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B9A9" w14:textId="77777777" w:rsidR="00193A0F" w:rsidRDefault="00992C89">
            <w:pPr>
              <w:ind w:right="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教學輔導教師</w:t>
            </w:r>
          </w:p>
        </w:tc>
      </w:tr>
      <w:tr w:rsidR="00193A0F" w14:paraId="4E96098D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ABBE" w14:textId="77777777" w:rsidR="00193A0F" w:rsidRDefault="00992C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研習時數與課程架構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5CF6" w14:textId="77777777" w:rsidR="00193A0F" w:rsidRDefault="00992C89">
            <w:pPr>
              <w:pStyle w:val="af"/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必修研習課程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  <w:p w14:paraId="0FBB010B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教師專業發展實施內涵（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1423B4E7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1-2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教學觀察與專業回饋（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38DFB458" w14:textId="77777777" w:rsidR="00193A0F" w:rsidRDefault="00193A0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916772C" w14:textId="77777777" w:rsidR="00193A0F" w:rsidRDefault="00992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二、選修課程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</w:t>
            </w:r>
          </w:p>
          <w:p w14:paraId="6DE6BFB4" w14:textId="77777777" w:rsidR="00193A0F" w:rsidRDefault="00992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1-3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初階回流實務與認證作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14:paraId="48554BCF" w14:textId="77777777" w:rsidR="00193A0F" w:rsidRDefault="00992C8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業研討</w:t>
            </w:r>
          </w:p>
          <w:p w14:paraId="0B4A21F0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暫訂寒假辦理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B095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一、必修研習課程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  <w:p w14:paraId="6CF7070A" w14:textId="77777777" w:rsidR="00193A0F" w:rsidRDefault="00992C89">
            <w:r>
              <w:rPr>
                <w:rFonts w:ascii="標楷體" w:eastAsia="標楷體" w:hAnsi="標楷體"/>
                <w:color w:val="000000"/>
                <w:szCs w:val="24"/>
              </w:rPr>
              <w:t>2-1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教學觀察與會談技術</w:t>
            </w:r>
            <w:r>
              <w:rPr>
                <w:rFonts w:ascii="標楷體" w:eastAsia="標楷體" w:hAnsi="標楷體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5BD5EC57" w14:textId="77777777" w:rsidR="00193A0F" w:rsidRDefault="00992C89">
            <w:r>
              <w:rPr>
                <w:rFonts w:ascii="標楷體" w:eastAsia="標楷體" w:hAnsi="標楷體"/>
                <w:color w:val="000000"/>
                <w:szCs w:val="24"/>
              </w:rPr>
              <w:t>2-2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公開授課理論與實務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38D89A0D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2-3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教師專業成長與學習</w:t>
            </w:r>
          </w:p>
          <w:p w14:paraId="689AB365" w14:textId="77777777" w:rsidR="00193A0F" w:rsidRDefault="00992C89"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社群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11E11F42" w14:textId="77777777" w:rsidR="00193A0F" w:rsidRDefault="00992C89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二、選修課程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</w:t>
            </w:r>
          </w:p>
          <w:p w14:paraId="0478DA3B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2-4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專業回饋實務與認證作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  <w:p w14:paraId="2B58C634" w14:textId="77777777" w:rsidR="00193A0F" w:rsidRDefault="00992C8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業研討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暫訂寒假辦理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7849" w14:textId="77777777" w:rsidR="00193A0F" w:rsidRDefault="00992C89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一、必修研習課程</w:t>
            </w: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</w:p>
          <w:p w14:paraId="4AEB2F42" w14:textId="77777777" w:rsidR="00193A0F" w:rsidRDefault="00193A0F">
            <w:pPr>
              <w:spacing w:line="340" w:lineRule="exact"/>
              <w:rPr>
                <w:rFonts w:ascii="標楷體" w:eastAsia="標楷體" w:hAnsi="標楷體"/>
                <w:vanish/>
                <w:color w:val="000000"/>
                <w:szCs w:val="24"/>
              </w:rPr>
            </w:pPr>
          </w:p>
          <w:p w14:paraId="3B80CD4B" w14:textId="77777777" w:rsidR="00193A0F" w:rsidRDefault="00992C89">
            <w:pPr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3-1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教學輔導理論與實務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575099AD" w14:textId="77777777" w:rsidR="00193A0F" w:rsidRDefault="00193A0F">
            <w:pPr>
              <w:spacing w:line="340" w:lineRule="exact"/>
              <w:rPr>
                <w:rFonts w:ascii="標楷體" w:eastAsia="標楷體" w:hAnsi="標楷體"/>
                <w:vanish/>
                <w:color w:val="000000"/>
                <w:szCs w:val="24"/>
              </w:rPr>
            </w:pPr>
          </w:p>
          <w:p w14:paraId="4A245D1C" w14:textId="77777777" w:rsidR="00193A0F" w:rsidRDefault="00992C89">
            <w:pPr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3-2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教師領導理論與實務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7014DE26" w14:textId="77777777" w:rsidR="00193A0F" w:rsidRDefault="00992C89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3-3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教學觀察與會談技術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II</w:t>
            </w:r>
          </w:p>
          <w:p w14:paraId="6B9B55FB" w14:textId="77777777" w:rsidR="00193A0F" w:rsidRDefault="00992C89">
            <w:pPr>
              <w:spacing w:line="340" w:lineRule="exact"/>
              <w:ind w:firstLine="48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413E79E4" w14:textId="77777777" w:rsidR="00193A0F" w:rsidRDefault="00992C89">
            <w:pPr>
              <w:spacing w:line="34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3-4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素養導向課程設計、教學與評量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14D6F579" w14:textId="77777777" w:rsidR="00193A0F" w:rsidRDefault="00992C89">
            <w:pPr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3-5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人際關係與溝通實務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1593EE0A" w14:textId="77777777" w:rsidR="00193A0F" w:rsidRDefault="00992C89">
            <w:pPr>
              <w:spacing w:line="34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3-6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教學行動研究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小時）</w:t>
            </w:r>
          </w:p>
          <w:p w14:paraId="671FA942" w14:textId="77777777" w:rsidR="00193A0F" w:rsidRDefault="00992C89">
            <w:pPr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二、選修課程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小時</w:t>
            </w:r>
          </w:p>
          <w:p w14:paraId="44AD2896" w14:textId="77777777" w:rsidR="00193A0F" w:rsidRDefault="00992C89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3-7</w:t>
            </w:r>
            <w:r>
              <w:rPr>
                <w:rFonts w:ascii="標楷體" w:eastAsia="標楷體" w:hAnsi="標楷體"/>
                <w:color w:val="000000"/>
                <w:szCs w:val="24"/>
              </w:rPr>
              <w:t>教學輔導實務探討與認證作業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研</w:t>
            </w:r>
            <w:proofErr w:type="gramEnd"/>
          </w:p>
          <w:p w14:paraId="41FAD3A4" w14:textId="77777777" w:rsidR="00193A0F" w:rsidRDefault="00992C89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討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暫訂寒</w:t>
            </w:r>
            <w:r>
              <w:rPr>
                <w:rFonts w:ascii="標楷體" w:eastAsia="標楷體" w:hAnsi="標楷體"/>
                <w:color w:val="000000"/>
                <w:szCs w:val="24"/>
              </w:rPr>
              <w:t>假辦理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14:paraId="6CF9514B" w14:textId="77777777" w:rsidR="00193A0F" w:rsidRDefault="00992C89">
      <w:pPr>
        <w:spacing w:line="32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lastRenderedPageBreak/>
        <w:t>六、研習報名方式及注意事項</w:t>
      </w:r>
    </w:p>
    <w:p w14:paraId="33B099BE" w14:textId="77777777" w:rsidR="00193A0F" w:rsidRDefault="00992C89">
      <w:pPr>
        <w:widowControl/>
        <w:ind w:left="99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依教育局公文或公告，於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南市中小學教師學習護照研習系統報名。</w:t>
      </w:r>
    </w:p>
    <w:p w14:paraId="1906CC4B" w14:textId="77777777" w:rsidR="00193A0F" w:rsidRDefault="00992C89">
      <w:pPr>
        <w:spacing w:line="300" w:lineRule="exact"/>
        <w:jc w:val="both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szCs w:val="24"/>
        </w:rPr>
        <w:t>初階研習：每場次為</w:t>
      </w:r>
      <w:r>
        <w:rPr>
          <w:rFonts w:ascii="標楷體" w:eastAsia="標楷體" w:hAnsi="標楷體"/>
          <w:bCs/>
          <w:color w:val="000000"/>
          <w:szCs w:val="24"/>
        </w:rPr>
        <w:t>1</w:t>
      </w:r>
      <w:r>
        <w:rPr>
          <w:rFonts w:ascii="標楷體" w:eastAsia="標楷體" w:hAnsi="標楷體"/>
          <w:bCs/>
          <w:color w:val="000000"/>
          <w:szCs w:val="24"/>
        </w:rPr>
        <w:t>天研習。</w:t>
      </w:r>
    </w:p>
    <w:p w14:paraId="34D80A8D" w14:textId="77777777" w:rsidR="00193A0F" w:rsidRDefault="00992C89">
      <w:pPr>
        <w:spacing w:line="300" w:lineRule="exact"/>
        <w:jc w:val="both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進</w:t>
      </w:r>
      <w:r>
        <w:rPr>
          <w:rFonts w:ascii="標楷體" w:eastAsia="標楷體" w:hAnsi="標楷體"/>
          <w:bCs/>
          <w:color w:val="000000"/>
          <w:szCs w:val="24"/>
        </w:rPr>
        <w:t>階研習：每場次為</w:t>
      </w:r>
      <w:r>
        <w:rPr>
          <w:rFonts w:ascii="標楷體" w:eastAsia="標楷體" w:hAnsi="標楷體"/>
          <w:bCs/>
          <w:color w:val="000000"/>
          <w:szCs w:val="24"/>
        </w:rPr>
        <w:t>2</w:t>
      </w:r>
      <w:r>
        <w:rPr>
          <w:rFonts w:ascii="標楷體" w:eastAsia="標楷體" w:hAnsi="標楷體"/>
          <w:bCs/>
          <w:color w:val="000000"/>
          <w:szCs w:val="24"/>
        </w:rPr>
        <w:t>天研習。</w:t>
      </w:r>
    </w:p>
    <w:p w14:paraId="5F198AA1" w14:textId="77777777" w:rsidR="00193A0F" w:rsidRDefault="00992C89">
      <w:pPr>
        <w:spacing w:line="300" w:lineRule="exact"/>
        <w:jc w:val="both"/>
      </w:pPr>
      <w:r>
        <w:rPr>
          <w:rFonts w:ascii="標楷體" w:eastAsia="標楷體" w:hAnsi="標楷體"/>
          <w:bCs/>
          <w:color w:val="000000"/>
          <w:szCs w:val="24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三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教學輔導教師</w:t>
      </w:r>
      <w:r>
        <w:rPr>
          <w:rFonts w:ascii="標楷體" w:eastAsia="標楷體" w:hAnsi="標楷體"/>
          <w:bCs/>
          <w:color w:val="000000"/>
          <w:szCs w:val="24"/>
        </w:rPr>
        <w:t>研習：每場次為</w:t>
      </w:r>
      <w:r>
        <w:rPr>
          <w:rFonts w:ascii="標楷體" w:eastAsia="標楷體" w:hAnsi="標楷體"/>
          <w:bCs/>
          <w:color w:val="000000"/>
          <w:szCs w:val="24"/>
        </w:rPr>
        <w:t>4</w:t>
      </w:r>
      <w:r>
        <w:rPr>
          <w:rFonts w:ascii="標楷體" w:eastAsia="標楷體" w:hAnsi="標楷體"/>
          <w:bCs/>
          <w:color w:val="000000"/>
          <w:szCs w:val="24"/>
        </w:rPr>
        <w:t>天研習。</w:t>
      </w:r>
    </w:p>
    <w:p w14:paraId="71E8204C" w14:textId="77777777" w:rsidR="00193A0F" w:rsidRDefault="00992C89">
      <w:pPr>
        <w:widowControl/>
      </w:pP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七、初階、</w:t>
      </w:r>
      <w:r>
        <w:rPr>
          <w:rFonts w:ascii="標楷體" w:eastAsia="標楷體" w:hAnsi="標楷體"/>
          <w:b/>
          <w:color w:val="000000"/>
        </w:rPr>
        <w:t>進階及教學輔導教師專業回饋人才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>實體研習課程場次</w:t>
      </w:r>
    </w:p>
    <w:p w14:paraId="712BED55" w14:textId="77777777" w:rsidR="00193A0F" w:rsidRDefault="00992C89">
      <w:pPr>
        <w:widowControl/>
      </w:pPr>
      <w:r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研習時間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: 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上午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9:00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〜下午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4:00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126"/>
        <w:gridCol w:w="2835"/>
      </w:tblGrid>
      <w:tr w:rsidR="00193A0F" w14:paraId="0F5EFC36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BB1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E3EE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研習日期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1B98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研習代號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72E8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研習地點</w:t>
            </w:r>
          </w:p>
        </w:tc>
      </w:tr>
      <w:tr w:rsidR="00193A0F" w14:paraId="4EDBAF9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E537F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「初階」專業回饋人才培訓研習課程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0B99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7/1(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CBF6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A556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進學國小</w:t>
            </w:r>
            <w:proofErr w:type="gramEnd"/>
          </w:p>
        </w:tc>
      </w:tr>
      <w:tr w:rsidR="00193A0F" w14:paraId="01D6C49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AAB6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1022D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7/2(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4E11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8B43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進學國小</w:t>
            </w:r>
            <w:proofErr w:type="gramEnd"/>
          </w:p>
        </w:tc>
      </w:tr>
      <w:tr w:rsidR="00193A0F" w14:paraId="68E79101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01B63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7297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7/3(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0297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3EBD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進學國小</w:t>
            </w:r>
            <w:proofErr w:type="gramEnd"/>
          </w:p>
        </w:tc>
      </w:tr>
      <w:tr w:rsidR="00193A0F" w14:paraId="0B63625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C3FC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4E3F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7/4(</w:t>
            </w:r>
            <w:r>
              <w:rPr>
                <w:rFonts w:ascii="標楷體" w:eastAsia="標楷體" w:hAnsi="標楷體" w:cs="標楷體"/>
                <w:color w:val="000000"/>
              </w:rPr>
              <w:t>星期四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AD77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7B41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進學國小</w:t>
            </w:r>
            <w:proofErr w:type="gramEnd"/>
          </w:p>
        </w:tc>
      </w:tr>
      <w:tr w:rsidR="00193A0F" w14:paraId="3EA042BE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F1C6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4127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7/5(</w:t>
            </w:r>
            <w:r>
              <w:rPr>
                <w:rFonts w:ascii="標楷體" w:eastAsia="標楷體" w:hAnsi="標楷體" w:cs="標楷體"/>
                <w:color w:val="000000"/>
              </w:rPr>
              <w:t>星期五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3156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849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進學國小</w:t>
            </w:r>
            <w:proofErr w:type="gramEnd"/>
          </w:p>
        </w:tc>
      </w:tr>
      <w:tr w:rsidR="00193A0F" w14:paraId="3C54A06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466C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5714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8/5(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7CCD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727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574863C6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EFA7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8C8B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8/6(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9725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60C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0441D539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891D4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1EE6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8/7(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2FD4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9C6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25025E1D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9417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32E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8/8(</w:t>
            </w:r>
            <w:r>
              <w:rPr>
                <w:rFonts w:ascii="標楷體" w:eastAsia="標楷體" w:hAnsi="標楷體" w:cs="標楷體"/>
                <w:color w:val="000000"/>
              </w:rPr>
              <w:t>星期四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041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294698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7154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54FFDA44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33A8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ABEA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8/9(</w:t>
            </w:r>
            <w:r>
              <w:rPr>
                <w:rFonts w:ascii="標楷體" w:eastAsia="標楷體" w:hAnsi="標楷體" w:cs="標楷體"/>
                <w:color w:val="000000"/>
              </w:rPr>
              <w:t>星期五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場次</w:t>
            </w:r>
            <w:r>
              <w:rPr>
                <w:rFonts w:ascii="標楷體" w:eastAsia="標楷體" w:hAnsi="標楷體" w:cs="標楷體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21D3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721E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</w:tbl>
    <w:p w14:paraId="766535CC" w14:textId="77777777" w:rsidR="00193A0F" w:rsidRDefault="00193A0F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253"/>
        <w:gridCol w:w="1276"/>
        <w:gridCol w:w="1842"/>
      </w:tblGrid>
      <w:tr w:rsidR="00193A0F" w14:paraId="4F11902F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BDCF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研習名稱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77ADA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研習日期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113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D010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研習代號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F1F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研習地點</w:t>
            </w:r>
          </w:p>
        </w:tc>
      </w:tr>
      <w:tr w:rsidR="00193A0F" w14:paraId="18A1C806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33C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「進階」專業回饋人才培訓研習課程</w:t>
            </w:r>
          </w:p>
          <w:p w14:paraId="6130A89E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第一場次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A651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7/1(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7A1640FF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教學觀察與會談技術</w:t>
            </w: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87318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2E52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63531E8F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458E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14FA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7/2(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2801A419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公開授課理論與實務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0E80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1FE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1D66B2EE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49E4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5F8F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7/2(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17A9BF7A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教師專業成長與學習社群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6C95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71F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668075EA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B1AF9" w14:textId="77777777" w:rsidR="00193A0F" w:rsidRDefault="00992C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「進階」專業回饋人才培訓研習課程</w:t>
            </w:r>
          </w:p>
          <w:p w14:paraId="61767302" w14:textId="77777777" w:rsidR="00193A0F" w:rsidRDefault="00992C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第二場次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088B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8/5(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2C7F76CB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2-1</w:t>
            </w:r>
            <w:r>
              <w:rPr>
                <w:rFonts w:ascii="標楷體" w:eastAsia="標楷體" w:hAnsi="標楷體" w:cs="標楷體"/>
                <w:color w:val="000000"/>
              </w:rPr>
              <w:t>教學觀察與會談技術</w:t>
            </w:r>
            <w:r>
              <w:rPr>
                <w:rFonts w:ascii="標楷體" w:eastAsia="標楷體" w:hAnsi="標楷體" w:cs="標楷體"/>
                <w:color w:val="000000"/>
              </w:rPr>
              <w:t>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095D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CF06D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55CECB6D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76A2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22E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8/6(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5642FF8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2-2</w:t>
            </w:r>
            <w:r>
              <w:rPr>
                <w:rFonts w:ascii="標楷體" w:eastAsia="標楷體" w:hAnsi="標楷體" w:cs="標楷體"/>
                <w:color w:val="000000"/>
              </w:rPr>
              <w:t>公開授課理論與實務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FC0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CEFF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0D69B267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F6AD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422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8/6(</w:t>
            </w:r>
            <w:r>
              <w:rPr>
                <w:rFonts w:ascii="標楷體" w:eastAsia="標楷體" w:hAnsi="標楷體" w:cs="標楷體"/>
                <w:color w:val="000000"/>
              </w:rPr>
              <w:t>星期二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2F37F2C9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2-3</w:t>
            </w:r>
            <w:r>
              <w:rPr>
                <w:rFonts w:ascii="標楷體" w:eastAsia="標楷體" w:hAnsi="標楷體" w:cs="標楷體"/>
                <w:color w:val="000000"/>
              </w:rPr>
              <w:t>教師專業成長與學習社群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DA18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92BA" w14:textId="77777777" w:rsidR="00193A0F" w:rsidRDefault="00992C89">
            <w:pPr>
              <w:widowControl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03080D50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E22D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「教學輔導教師」</w:t>
            </w:r>
          </w:p>
          <w:p w14:paraId="030A9A24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專業回饋人才</w:t>
            </w:r>
          </w:p>
          <w:p w14:paraId="48C7F69F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培訓研習課程</w:t>
            </w:r>
          </w:p>
          <w:p w14:paraId="3A4D1DA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第一場次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BC74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7/3(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7B8582BB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</w:rPr>
              <w:t>教學輔導理論與實務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42E8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AB9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24820735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6BC9" w14:textId="77777777" w:rsidR="00193A0F" w:rsidRDefault="00193A0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E0EE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7/3(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3C13CBF3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3-2</w:t>
            </w:r>
            <w:r>
              <w:rPr>
                <w:rFonts w:ascii="標楷體" w:eastAsia="標楷體" w:hAnsi="標楷體" w:cs="標楷體"/>
                <w:color w:val="000000"/>
              </w:rPr>
              <w:t>教師領導理論與實務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F9AD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294714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37DE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7B66EFC3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B41A4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EBB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7/4(</w:t>
            </w:r>
            <w:r>
              <w:rPr>
                <w:rFonts w:ascii="標楷體" w:eastAsia="標楷體" w:hAnsi="標楷體" w:cs="標楷體"/>
                <w:color w:val="000000"/>
              </w:rPr>
              <w:t>星期四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69EBF190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</w:rPr>
              <w:t>教學觀察與會談技術二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22B7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948E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16A5692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066C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3D5D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7/5(</w:t>
            </w:r>
            <w:r>
              <w:rPr>
                <w:rFonts w:ascii="標楷體" w:eastAsia="標楷體" w:hAnsi="標楷體" w:cs="標楷體"/>
                <w:color w:val="000000"/>
              </w:rPr>
              <w:t>星期五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1E671AB7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素養導向課程設計、教學與評量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890C1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37BF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428D6B33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39E1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6898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7/8(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25E572BA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人際關係與溝通實務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056F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788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135412A4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6349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C69A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7/8(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596EEF0A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3-6</w:t>
            </w:r>
            <w:r>
              <w:rPr>
                <w:rFonts w:ascii="標楷體" w:eastAsia="標楷體" w:hAnsi="標楷體" w:cs="標楷體"/>
                <w:color w:val="000000"/>
              </w:rPr>
              <w:t>教學行動研究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53E75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D098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佳里國小</w:t>
            </w:r>
          </w:p>
        </w:tc>
      </w:tr>
      <w:tr w:rsidR="00193A0F" w14:paraId="7E76475F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D2A2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「教學輔導教師」</w:t>
            </w:r>
          </w:p>
          <w:p w14:paraId="2CAC4C0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專業回饋人才</w:t>
            </w:r>
          </w:p>
          <w:p w14:paraId="68EE2EDD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培訓研習課程</w:t>
            </w:r>
          </w:p>
          <w:p w14:paraId="1488D191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第二場次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C7620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8/7(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27AC8A49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3-1</w:t>
            </w:r>
            <w:r>
              <w:rPr>
                <w:rFonts w:ascii="標楷體" w:eastAsia="標楷體" w:hAnsi="標楷體" w:cs="標楷體"/>
                <w:color w:val="000000"/>
              </w:rPr>
              <w:t>教學輔導理論與實務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D223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45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47EEF752" w14:textId="777777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1282" w14:textId="77777777" w:rsidR="00193A0F" w:rsidRDefault="00193A0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B69B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8/7(</w:t>
            </w:r>
            <w:r>
              <w:rPr>
                <w:rFonts w:ascii="標楷體" w:eastAsia="標楷體" w:hAnsi="標楷體" w:cs="標楷體"/>
                <w:color w:val="000000"/>
              </w:rPr>
              <w:t>星期三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05F926B0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3-2</w:t>
            </w:r>
            <w:r>
              <w:rPr>
                <w:rFonts w:ascii="標楷體" w:eastAsia="標楷體" w:hAnsi="標楷體" w:cs="標楷體"/>
                <w:color w:val="000000"/>
              </w:rPr>
              <w:t>教師領導理論與實務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E143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B170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5A573ADE" w14:textId="77777777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D244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4D7F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8/8(</w:t>
            </w:r>
            <w:r>
              <w:rPr>
                <w:rFonts w:ascii="標楷體" w:eastAsia="標楷體" w:hAnsi="標楷體" w:cs="標楷體"/>
                <w:color w:val="000000"/>
              </w:rPr>
              <w:t>星期四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003EF654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3-3</w:t>
            </w:r>
            <w:r>
              <w:rPr>
                <w:rFonts w:ascii="標楷體" w:eastAsia="標楷體" w:hAnsi="標楷體" w:cs="標楷體"/>
                <w:color w:val="000000"/>
              </w:rPr>
              <w:t>教學觀察與會談技術二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AB4B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0741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492813C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47B7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E14FD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8/9(</w:t>
            </w:r>
            <w:r>
              <w:rPr>
                <w:rFonts w:ascii="標楷體" w:eastAsia="標楷體" w:hAnsi="標楷體" w:cs="標楷體"/>
                <w:color w:val="000000"/>
              </w:rPr>
              <w:t>星期五</w:t>
            </w:r>
            <w:r>
              <w:rPr>
                <w:rFonts w:ascii="標楷體" w:eastAsia="標楷體" w:hAnsi="標楷體" w:cs="標楷體"/>
                <w:color w:val="000000"/>
              </w:rPr>
              <w:t>) 9:00-16:00</w:t>
            </w:r>
          </w:p>
          <w:p w14:paraId="2A182220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3-4</w:t>
            </w:r>
            <w:r>
              <w:rPr>
                <w:rFonts w:ascii="標楷體" w:eastAsia="標楷體" w:hAnsi="標楷體" w:cs="標楷體"/>
                <w:color w:val="000000"/>
              </w:rPr>
              <w:t>素養導向課程設計、教學與評量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1F4F9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DC02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4273AAE1" w14:textId="7777777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1448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CBF8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8/12(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上午</w:t>
            </w:r>
            <w:r>
              <w:rPr>
                <w:rFonts w:ascii="標楷體" w:eastAsia="標楷體" w:hAnsi="標楷體" w:cs="標楷體"/>
                <w:color w:val="000000"/>
              </w:rPr>
              <w:t>9:00-12:00</w:t>
            </w:r>
          </w:p>
          <w:p w14:paraId="60BEE3AD" w14:textId="77777777" w:rsidR="00193A0F" w:rsidRDefault="00992C8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3-5</w:t>
            </w:r>
            <w:r>
              <w:rPr>
                <w:rFonts w:ascii="標楷體" w:eastAsia="標楷體" w:hAnsi="標楷體" w:cs="標楷體"/>
                <w:color w:val="000000"/>
              </w:rPr>
              <w:t>人際關係與溝通實務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43FC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CFBE" w14:textId="77777777" w:rsidR="00193A0F" w:rsidRDefault="00992C8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  <w:tr w:rsidR="00193A0F" w14:paraId="7820BA08" w14:textId="777777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4125" w14:textId="77777777" w:rsidR="00193A0F" w:rsidRDefault="00193A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0640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8/12(</w:t>
            </w:r>
            <w:r>
              <w:rPr>
                <w:rFonts w:ascii="標楷體" w:eastAsia="標楷體" w:hAnsi="標楷體" w:cs="標楷體"/>
                <w:color w:val="000000"/>
              </w:rPr>
              <w:t>星期一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下午</w:t>
            </w:r>
            <w:r>
              <w:rPr>
                <w:rFonts w:ascii="標楷體" w:eastAsia="標楷體" w:hAnsi="標楷體" w:cs="標楷體"/>
                <w:color w:val="000000"/>
              </w:rPr>
              <w:t>13:00-16:00</w:t>
            </w:r>
          </w:p>
          <w:p w14:paraId="5FB3AEF9" w14:textId="77777777" w:rsidR="00193A0F" w:rsidRDefault="00992C89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3-6</w:t>
            </w:r>
            <w:r>
              <w:rPr>
                <w:rFonts w:ascii="標楷體" w:eastAsia="標楷體" w:hAnsi="標楷體" w:cs="標楷體"/>
                <w:color w:val="000000"/>
              </w:rPr>
              <w:t>教學行動研究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6B9D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294725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921C2" w14:textId="77777777" w:rsidR="00193A0F" w:rsidRDefault="00992C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建興國中</w:t>
            </w:r>
          </w:p>
        </w:tc>
      </w:tr>
    </w:tbl>
    <w:p w14:paraId="1A8DCBB4" w14:textId="77777777" w:rsidR="00193A0F" w:rsidRDefault="00992C89">
      <w:pPr>
        <w:widowControl/>
        <w:spacing w:before="180"/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八、其它注意事項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14:paraId="4CCC898A" w14:textId="77777777" w:rsidR="00193A0F" w:rsidRDefault="00992C89">
      <w:pPr>
        <w:widowControl/>
        <w:ind w:left="99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擔任本計畫講師、工作人員以及參加研習人員於研習期間准予公假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差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14:paraId="5DC5421B" w14:textId="77777777" w:rsidR="00193A0F" w:rsidRDefault="00992C89">
      <w:pPr>
        <w:widowControl/>
        <w:ind w:left="990"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課程如有調整另於本市教育局公告或透過本市學習護照研習系統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e-mail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通知。</w:t>
      </w:r>
    </w:p>
    <w:p w14:paraId="7385F0E1" w14:textId="77777777" w:rsidR="00193A0F" w:rsidRDefault="00992C89">
      <w:pPr>
        <w:pStyle w:val="Default"/>
        <w:spacing w:before="180"/>
      </w:pPr>
      <w:r>
        <w:rPr>
          <w:rFonts w:eastAsia="標楷體"/>
          <w:b/>
        </w:rPr>
        <w:t>九、研習時數核發</w:t>
      </w:r>
      <w:r>
        <w:rPr>
          <w:rFonts w:eastAsia="標楷體"/>
        </w:rPr>
        <w:t>：依學員所參與研習之時數，於</w:t>
      </w:r>
      <w:proofErr w:type="gramStart"/>
      <w:r>
        <w:rPr>
          <w:rFonts w:eastAsia="標楷體" w:cs="新細明體"/>
        </w:rPr>
        <w:t>臺</w:t>
      </w:r>
      <w:proofErr w:type="gramEnd"/>
      <w:r>
        <w:rPr>
          <w:rFonts w:eastAsia="標楷體" w:cs="新細明體"/>
        </w:rPr>
        <w:t>南市中小學教師學習護照研習系統核發。</w:t>
      </w:r>
    </w:p>
    <w:p w14:paraId="7476D73B" w14:textId="77777777" w:rsidR="00193A0F" w:rsidRDefault="00992C89">
      <w:pPr>
        <w:pStyle w:val="Default"/>
        <w:spacing w:before="180"/>
      </w:pPr>
      <w:r>
        <w:rPr>
          <w:rFonts w:eastAsia="標楷體" w:cs="新細明體"/>
        </w:rPr>
        <w:t xml:space="preserve">    </w:t>
      </w:r>
      <w:r>
        <w:rPr>
          <w:rFonts w:eastAsia="標楷體" w:cs="新細明體"/>
        </w:rPr>
        <w:t>全程參與者，於學習護照登錄研習時數。</w:t>
      </w:r>
    </w:p>
    <w:p w14:paraId="0E2BD711" w14:textId="77777777" w:rsidR="00193A0F" w:rsidRDefault="00992C89">
      <w:pPr>
        <w:pStyle w:val="Default"/>
        <w:spacing w:before="180"/>
      </w:pPr>
      <w:r>
        <w:rPr>
          <w:rFonts w:eastAsia="標楷體"/>
          <w:b/>
        </w:rPr>
        <w:t>十、經費來源：</w:t>
      </w:r>
      <w:bookmarkStart w:id="0" w:name="OLE_LINK56"/>
      <w:bookmarkStart w:id="1" w:name="OLE_LINK57"/>
      <w:bookmarkStart w:id="2" w:name="OLE_LINK58"/>
      <w:r>
        <w:rPr>
          <w:rFonts w:eastAsia="標楷體"/>
        </w:rPr>
        <w:t>由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</w:t>
      </w:r>
      <w:r>
        <w:rPr>
          <w:rFonts w:eastAsia="標楷體"/>
        </w:rPr>
        <w:t>精進國民中小學教師教學專業與課程品質整體推動計畫經費支應。</w:t>
      </w:r>
      <w:bookmarkEnd w:id="0"/>
      <w:bookmarkEnd w:id="1"/>
      <w:bookmarkEnd w:id="2"/>
    </w:p>
    <w:p w14:paraId="42E6588E" w14:textId="77777777" w:rsidR="00193A0F" w:rsidRDefault="00992C89">
      <w:pPr>
        <w:pStyle w:val="Default"/>
        <w:spacing w:before="180"/>
      </w:pPr>
      <w:r>
        <w:rPr>
          <w:rFonts w:eastAsia="標楷體"/>
          <w:b/>
        </w:rPr>
        <w:t>十一、本案聯絡人</w:t>
      </w:r>
      <w:r>
        <w:rPr>
          <w:rFonts w:eastAsia="標楷體"/>
        </w:rPr>
        <w:t>：佳里國小教務處陳春蓮主任</w:t>
      </w:r>
      <w:r>
        <w:rPr>
          <w:rFonts w:eastAsia="標楷體"/>
        </w:rPr>
        <w:t xml:space="preserve">06-7222031#711 </w:t>
      </w:r>
      <w:r>
        <w:rPr>
          <w:rFonts w:eastAsia="標楷體"/>
        </w:rPr>
        <w:t>網路電話</w:t>
      </w:r>
      <w:r>
        <w:rPr>
          <w:rFonts w:eastAsia="標楷體"/>
        </w:rPr>
        <w:t>216010</w:t>
      </w:r>
    </w:p>
    <w:sectPr w:rsidR="00193A0F">
      <w:footerReference w:type="default" r:id="rId7"/>
      <w:pgSz w:w="11906" w:h="16838"/>
      <w:pgMar w:top="851" w:right="851" w:bottom="851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B17" w14:textId="77777777" w:rsidR="00992C89" w:rsidRDefault="00992C89">
      <w:r>
        <w:separator/>
      </w:r>
    </w:p>
  </w:endnote>
  <w:endnote w:type="continuationSeparator" w:id="0">
    <w:p w14:paraId="401AD07B" w14:textId="77777777" w:rsidR="00992C89" w:rsidRDefault="0099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62E8" w14:textId="77777777" w:rsidR="004F0C7E" w:rsidRDefault="00992C89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5FB5424F" w14:textId="77777777" w:rsidR="004F0C7E" w:rsidRDefault="00992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4E14" w14:textId="77777777" w:rsidR="00992C89" w:rsidRDefault="00992C89">
      <w:r>
        <w:rPr>
          <w:color w:val="000000"/>
        </w:rPr>
        <w:separator/>
      </w:r>
    </w:p>
  </w:footnote>
  <w:footnote w:type="continuationSeparator" w:id="0">
    <w:p w14:paraId="16D588DA" w14:textId="77777777" w:rsidR="00992C89" w:rsidRDefault="0099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42FF"/>
    <w:multiLevelType w:val="multilevel"/>
    <w:tmpl w:val="F3CEE3D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01A98"/>
    <w:multiLevelType w:val="multilevel"/>
    <w:tmpl w:val="BCA6BABA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3A0F"/>
    <w:rsid w:val="00193A0F"/>
    <w:rsid w:val="009108C7"/>
    <w:rsid w:val="009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0331"/>
  <w15:docId w15:val="{51297223-2507-4803-8987-0E59A04D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3">
    <w:name w:val="Strong"/>
    <w:rPr>
      <w:rFonts w:cs="Times New Roman"/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rPr>
      <w:rFonts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rPr>
      <w:rFonts w:cs="Times New Roman"/>
      <w:sz w:val="18"/>
      <w:szCs w:val="18"/>
    </w:rPr>
  </w:style>
  <w:style w:type="paragraph" w:styleId="ab">
    <w:name w:val="annotation text"/>
    <w:basedOn w:val="a"/>
    <w:rPr>
      <w:kern w:val="0"/>
      <w:sz w:val="20"/>
      <w:szCs w:val="20"/>
    </w:rPr>
  </w:style>
  <w:style w:type="character" w:customStyle="1" w:styleId="ac">
    <w:name w:val="註解文字 字元"/>
    <w:rPr>
      <w:rFonts w:cs="Times New Roman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cs="Times New Roman"/>
      <w:b/>
      <w:bCs/>
    </w:rPr>
  </w:style>
  <w:style w:type="paragraph" w:styleId="af">
    <w:name w:val="List Paragraph"/>
    <w:basedOn w:val="a"/>
    <w:pPr>
      <w:ind w:left="480"/>
    </w:pPr>
  </w:style>
  <w:style w:type="character" w:customStyle="1" w:styleId="af0">
    <w:name w:val="清單段落 字元"/>
    <w:rPr>
      <w:kern w:val="3"/>
      <w:sz w:val="24"/>
      <w:szCs w:val="22"/>
    </w:rPr>
  </w:style>
  <w:style w:type="character" w:styleId="af1">
    <w:name w:val="Hyperlink"/>
    <w:basedOn w:val="a0"/>
    <w:rPr>
      <w:color w:val="0000FF"/>
      <w:u w:val="single"/>
    </w:rPr>
  </w:style>
  <w:style w:type="character" w:styleId="af2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Roki</cp:lastModifiedBy>
  <cp:revision>2</cp:revision>
  <cp:lastPrinted>2024-06-03T08:36:00Z</cp:lastPrinted>
  <dcterms:created xsi:type="dcterms:W3CDTF">2024-06-04T08:25:00Z</dcterms:created>
  <dcterms:modified xsi:type="dcterms:W3CDTF">2024-06-04T08:25:00Z</dcterms:modified>
</cp:coreProperties>
</file>