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8" w:rsidRDefault="006B2F07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109</w:t>
      </w:r>
      <w:r>
        <w:rPr>
          <w:rFonts w:ascii="標楷體" w:eastAsia="標楷體" w:hAnsi="標楷體"/>
          <w:sz w:val="36"/>
        </w:rPr>
        <w:t>年藝術教育貢獻獎簡章</w:t>
      </w:r>
    </w:p>
    <w:p w:rsidR="008C3B78" w:rsidRDefault="006B2F0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壹、依據：教育部藝術教育貢獻獎作業要點。</w:t>
      </w:r>
    </w:p>
    <w:p w:rsidR="008C3B78" w:rsidRDefault="006B2F07">
      <w:pPr>
        <w:spacing w:line="520" w:lineRule="exact"/>
        <w:ind w:left="1428" w:hanging="142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貳、目的：為表揚對藝術教育具有貢獻及服務績效之團體與個人，獎勵其對藝術教育卓越貢獻，藉以鼓勵國人推廣藝術教育，並促進民間資源對藝術教育業務推動，以喚醒國民審美意識及提升美感素養。</w:t>
      </w:r>
    </w:p>
    <w:p w:rsidR="008C3B78" w:rsidRDefault="006B2F0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參、辦理單位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一、指導單位：教育部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三、承辦單位：臺南市六甲區林鳳國民小學</w:t>
      </w:r>
    </w:p>
    <w:p w:rsidR="008C3B78" w:rsidRDefault="006B2F0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肆、獎項類別及內容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一、團體獎項</w:t>
      </w:r>
    </w:p>
    <w:p w:rsidR="008C3B78" w:rsidRDefault="006B2F07">
      <w:pPr>
        <w:spacing w:line="520" w:lineRule="exact"/>
        <w:ind w:left="1131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（一）績優學校獎：建構校園藝術教育支持系統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包括課程與教學、活動與啟發、行政與服務、社區推廣等面向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、推動藝術教育相關計畫及辦理藝術教育成果、特色，具有績效之學校。</w:t>
      </w:r>
    </w:p>
    <w:p w:rsidR="008C3B78" w:rsidRDefault="006B2F07">
      <w:pPr>
        <w:spacing w:line="520" w:lineRule="exact"/>
        <w:ind w:left="1131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（二）績優團體獎：就藝術教育活動之推展、培育藝術教育人才及贊助學校藝文相關活動等，具有重大貢獻之團體。</w:t>
      </w:r>
    </w:p>
    <w:p w:rsidR="008C3B78" w:rsidRDefault="006B2F07">
      <w:pPr>
        <w:spacing w:line="520" w:lineRule="exact"/>
        <w:ind w:left="1131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二、個人獎項</w:t>
      </w:r>
    </w:p>
    <w:p w:rsidR="008C3B78" w:rsidRDefault="006B2F07">
      <w:pPr>
        <w:spacing w:line="520" w:lineRule="exact"/>
        <w:ind w:left="1131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（一）教學傑出獎：就藝術教育之教學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包括創新課程設計、開發教材教案、活化藝術與人文教學活動等面向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、從事藝術教育研究、培養藝術專業人才等有卓越表現者。</w:t>
      </w:r>
    </w:p>
    <w:p w:rsidR="008C3B78" w:rsidRDefault="006B2F07">
      <w:pPr>
        <w:spacing w:line="520" w:lineRule="exact"/>
        <w:ind w:left="1131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（二）活動奉獻獎：就推展藝術教育活動、藝術</w:t>
      </w:r>
      <w:r>
        <w:rPr>
          <w:rFonts w:ascii="標楷體" w:eastAsia="標楷體" w:hAnsi="標楷體"/>
          <w:sz w:val="28"/>
        </w:rPr>
        <w:t>教育行政規劃、培訓藝文志工及社團之推展或薪傳重要傳統藝術，有具體貢獻者。</w:t>
      </w:r>
    </w:p>
    <w:p w:rsidR="008C3B78" w:rsidRDefault="006B2F07">
      <w:pPr>
        <w:spacing w:line="520" w:lineRule="exact"/>
        <w:ind w:left="1131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（三）終身成就獎：長期致力於藝術教育之推展，於偏遠地區從事藝術教育推廣具重大貢獻等。</w:t>
      </w:r>
    </w:p>
    <w:p w:rsidR="008C3B78" w:rsidRDefault="006B2F0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伍、獎勵名額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一、團體獎項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（一）績優學校獎</w:t>
      </w:r>
    </w:p>
    <w:p w:rsidR="008C3B78" w:rsidRDefault="006B2F07">
      <w:pPr>
        <w:spacing w:line="52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1</w:t>
      </w:r>
      <w:r>
        <w:rPr>
          <w:rFonts w:ascii="標楷體" w:eastAsia="標楷體" w:hAnsi="標楷體"/>
          <w:sz w:val="28"/>
        </w:rPr>
        <w:t>、高中及國中組：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所。</w:t>
      </w:r>
    </w:p>
    <w:p w:rsidR="008C3B78" w:rsidRDefault="006B2F07">
      <w:pPr>
        <w:spacing w:line="52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、國小組：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所。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（二）績優團體獎：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個。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二、個人獎項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（一）教學傑出獎：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名。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（二）活動奉獻獎：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名。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（三）終身成就獎：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名。</w:t>
      </w:r>
    </w:p>
    <w:p w:rsidR="008C3B78" w:rsidRDefault="006B2F07">
      <w:pPr>
        <w:spacing w:line="52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以上各獎項得不足額錄取，並就團體及個人獎項分別擇優薦送教育部參加全國決選。</w:t>
      </w:r>
    </w:p>
    <w:p w:rsidR="008C3B78" w:rsidRDefault="006B2F07">
      <w:pPr>
        <w:spacing w:line="520" w:lineRule="exact"/>
        <w:ind w:left="1982" w:hanging="19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陸、推薦方式：藝術教育貢獻獎團體與個人之推薦，由各團體、法人、學校列舉具體事實及證明，並向臺南市政府教育局（以下簡稱本局）推薦，其程序如下：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一、由推薦單位向本局申請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（一）績優學校獎：由學校向本局申請。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（二）績優團體獎：</w:t>
      </w:r>
    </w:p>
    <w:p w:rsidR="008C3B78" w:rsidRDefault="006B2F07">
      <w:pPr>
        <w:spacing w:line="52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、依法設立之團體、法人，由團體、法人向本局申請</w:t>
      </w:r>
    </w:p>
    <w:p w:rsidR="008C3B78" w:rsidRDefault="006B2F07">
      <w:pPr>
        <w:spacing w:line="52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、學校認可之學生社團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團隊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，由學校向本局申請。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（三）個人獎項：由學校或團體向本局申請。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二、申請表件：表件項次內容，請切實依下列規定填寫，以利彙整及評審。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（一）推薦表（請以紙本及</w:t>
      </w:r>
      <w:r>
        <w:rPr>
          <w:rFonts w:ascii="標楷體" w:eastAsia="標楷體" w:hAnsi="標楷體"/>
          <w:sz w:val="28"/>
        </w:rPr>
        <w:t>Word</w:t>
      </w:r>
      <w:r>
        <w:rPr>
          <w:rFonts w:ascii="標楷體" w:eastAsia="標楷體" w:hAnsi="標楷體"/>
          <w:sz w:val="28"/>
        </w:rPr>
        <w:t>電子檔兩種方式寄送）</w:t>
      </w:r>
    </w:p>
    <w:p w:rsidR="008C3B78" w:rsidRDefault="006B2F07">
      <w:pPr>
        <w:spacing w:line="520" w:lineRule="exact"/>
        <w:ind w:left="1132" w:hanging="4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、紙本（請加蓋學校或機關印信）。</w:t>
      </w:r>
    </w:p>
    <w:p w:rsidR="008C3B78" w:rsidRDefault="006B2F07">
      <w:pPr>
        <w:spacing w:line="520" w:lineRule="exact"/>
        <w:ind w:left="1132" w:hanging="41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、以</w:t>
      </w:r>
      <w:r>
        <w:rPr>
          <w:rFonts w:ascii="標楷體" w:eastAsia="標楷體" w:hAnsi="標楷體"/>
          <w:sz w:val="28"/>
        </w:rPr>
        <w:t>Word</w:t>
      </w:r>
      <w:r>
        <w:rPr>
          <w:rFonts w:ascii="標楷體" w:eastAsia="標楷體" w:hAnsi="標楷體"/>
          <w:sz w:val="28"/>
        </w:rPr>
        <w:t>電子檔方式寄至</w:t>
      </w:r>
      <w:r>
        <w:rPr>
          <w:rFonts w:ascii="標楷體" w:eastAsia="標楷體" w:hAnsi="標楷體"/>
          <w:sz w:val="28"/>
        </w:rPr>
        <w:t>a07gces@tn.edu.tw</w:t>
      </w:r>
      <w:r>
        <w:rPr>
          <w:rFonts w:ascii="標楷體" w:eastAsia="標楷體" w:hAnsi="標楷體"/>
          <w:sz w:val="28"/>
        </w:rPr>
        <w:t>六甲區林鳳國小陳榮宗校長收。</w:t>
      </w:r>
    </w:p>
    <w:p w:rsidR="008C3B78" w:rsidRDefault="006B2F07">
      <w:pPr>
        <w:spacing w:line="520" w:lineRule="exact"/>
        <w:ind w:left="1132" w:hanging="41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、推薦表格粗框內之資料，由本局初審後依評審意見填寫。</w:t>
      </w:r>
    </w:p>
    <w:p w:rsidR="008C3B78" w:rsidRDefault="006B2F07">
      <w:pPr>
        <w:spacing w:line="520" w:lineRule="exact"/>
        <w:ind w:left="1131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（二）請將相關佐證資料裝訂成冊，並擇要精簡，加製封面與目錄，每頁大小以</w:t>
      </w:r>
      <w:r>
        <w:rPr>
          <w:rFonts w:ascii="標楷體" w:eastAsia="標楷體" w:hAnsi="標楷體"/>
          <w:sz w:val="28"/>
        </w:rPr>
        <w:t>A4</w:t>
      </w:r>
      <w:r>
        <w:rPr>
          <w:rFonts w:ascii="標楷體" w:eastAsia="標楷體" w:hAnsi="標楷體"/>
          <w:sz w:val="28"/>
        </w:rPr>
        <w:t>為主。內容得為獎狀、教材教案、書籍、媒體報導、影像資料等，並備妥有關證明書文件及活動照片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張至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張供參。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（三）填寫推薦表時請詳閱「填表說明」（附於推薦表後）。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三、受理推薦期間：請於</w:t>
      </w:r>
      <w:r>
        <w:rPr>
          <w:rFonts w:ascii="標楷體" w:eastAsia="標楷體" w:hAnsi="標楷體"/>
          <w:sz w:val="28"/>
        </w:rPr>
        <w:t>109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日起至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/>
          <w:sz w:val="28"/>
        </w:rPr>
        <w:t>日止，將上述資料以郵寄或送達「臺南市六甲區林鳳國民小學」收。地址：</w:t>
      </w:r>
      <w:r>
        <w:rPr>
          <w:rFonts w:ascii="標楷體" w:eastAsia="標楷體" w:hAnsi="標楷體"/>
          <w:sz w:val="28"/>
        </w:rPr>
        <w:t>734</w:t>
      </w:r>
      <w:r>
        <w:rPr>
          <w:rFonts w:ascii="標楷體" w:eastAsia="標楷體" w:hAnsi="標楷體"/>
          <w:sz w:val="28"/>
        </w:rPr>
        <w:t>臺南市六甲區中社里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鄰林鳳營</w:t>
      </w:r>
      <w:r>
        <w:rPr>
          <w:rFonts w:ascii="標楷體" w:eastAsia="標楷體" w:hAnsi="標楷體"/>
          <w:sz w:val="28"/>
        </w:rPr>
        <w:t>240</w:t>
      </w:r>
      <w:r>
        <w:rPr>
          <w:rFonts w:ascii="標楷體" w:eastAsia="標楷體" w:hAnsi="標楷體"/>
          <w:sz w:val="28"/>
        </w:rPr>
        <w:t>號，並註明參加「臺南市</w:t>
      </w:r>
      <w:r>
        <w:rPr>
          <w:rFonts w:ascii="標楷體" w:eastAsia="標楷體" w:hAnsi="標楷體"/>
          <w:sz w:val="28"/>
        </w:rPr>
        <w:t>109</w:t>
      </w:r>
      <w:r>
        <w:rPr>
          <w:rFonts w:ascii="標楷體" w:eastAsia="標楷體" w:hAnsi="標楷體"/>
          <w:sz w:val="28"/>
        </w:rPr>
        <w:t>年藝術教育貢獻獎」（郵戳為憑，逾期恕不受理）。</w:t>
      </w:r>
    </w:p>
    <w:p w:rsidR="008C3B78" w:rsidRDefault="006B2F0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柒、評選方式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一、本局組評選小組依審慎客觀原則，必要時得實地查證，切實深入評析後，擇優推薦。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二、同ㄧ類獎項之受獎團體或個人，不得重複推薦。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三、本局於</w:t>
      </w:r>
      <w:r>
        <w:rPr>
          <w:rFonts w:ascii="標楷體" w:eastAsia="標楷體" w:hAnsi="標楷體"/>
          <w:sz w:val="28"/>
        </w:rPr>
        <w:t>109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/>
          <w:sz w:val="28"/>
        </w:rPr>
        <w:t>日前，將初選結果連同相關資料函送教育部進行決選。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四、初選結果公開於本局教育公告系統（</w:t>
      </w:r>
      <w:r>
        <w:rPr>
          <w:rFonts w:ascii="標楷體" w:eastAsia="標楷體" w:hAnsi="標楷體"/>
          <w:sz w:val="28"/>
        </w:rPr>
        <w:t>http://www.t</w:t>
      </w:r>
      <w:r>
        <w:rPr>
          <w:rFonts w:ascii="標楷體" w:eastAsia="標楷體" w:hAnsi="標楷體"/>
          <w:sz w:val="28"/>
        </w:rPr>
        <w:t>n.edu.tw</w:t>
      </w:r>
      <w:r>
        <w:rPr>
          <w:rFonts w:ascii="標楷體" w:eastAsia="標楷體" w:hAnsi="標楷體"/>
          <w:sz w:val="28"/>
        </w:rPr>
        <w:t>）。</w:t>
      </w:r>
    </w:p>
    <w:p w:rsidR="008C3B78" w:rsidRDefault="006B2F07">
      <w:pPr>
        <w:spacing w:line="520" w:lineRule="exact"/>
        <w:ind w:left="1982" w:hanging="19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捌、獎勵方式：獲初選之績優團體及個人獎項，由本局依據「臺南市立高級中等以下學校教職員獎懲案件作業規定」附表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參加社教活動競賽敘獎標準及補充規定，辦理相關敘獎，並頒贈獎座以茲鼓勵。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一、團體獎項（績優學校獎及績優團體獎）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（一）第一名：獎座一式，推動藝術貢獻有功人員共計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名，每人嘉獎兩次。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（二）第二名：獎座一式，推動藝術貢獻有功人員共計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名，每人嘉獎乙次。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二、個人獎項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（一）教學傑出獎：獎座一式，嘉獎乙次。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（二）活動奉獻獎：獎座一式，嘉獎乙次。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（三）終身成就獎：獎座一式，嘉</w:t>
      </w:r>
      <w:r>
        <w:rPr>
          <w:rFonts w:ascii="標楷體" w:eastAsia="標楷體" w:hAnsi="標楷體"/>
          <w:sz w:val="28"/>
        </w:rPr>
        <w:t>獎乙次。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三、榮獲本市藝術教育貢獻獎之團體及個人，由本局推薦至教育部參加決選。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四、榮獲教育部決選之獎項，依教育部藝術教育貢獻獎作業要點獎勵方式辦理。</w:t>
      </w:r>
    </w:p>
    <w:p w:rsidR="008C3B78" w:rsidRDefault="006B2F07">
      <w:pPr>
        <w:spacing w:line="520" w:lineRule="exact"/>
        <w:ind w:left="566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玖、承辦學校依據「臺南市立高級中等以下學校教職員獎懲案件作業規定」附</w:t>
      </w:r>
      <w:r>
        <w:rPr>
          <w:rFonts w:ascii="標楷體" w:eastAsia="標楷體" w:hAnsi="標楷體"/>
          <w:sz w:val="28"/>
        </w:rPr>
        <w:lastRenderedPageBreak/>
        <w:t>表（一）辦理各項活動、競賽、研習、觀摩教學敘獎標準及補充規定，辦理相關敘獎。</w:t>
      </w:r>
    </w:p>
    <w:p w:rsidR="008C3B78" w:rsidRDefault="008C3B78">
      <w:pPr>
        <w:pageBreakBefore/>
        <w:widowControl/>
        <w:suppressAutoHyphens w:val="0"/>
        <w:rPr>
          <w:rFonts w:ascii="標楷體" w:eastAsia="標楷體" w:hAnsi="標楷體"/>
          <w:sz w:val="28"/>
        </w:rPr>
      </w:pPr>
    </w:p>
    <w:p w:rsidR="008C3B78" w:rsidRDefault="006B2F0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拾、注意事項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一、參選資格證明如有偽造或不實，取消參選資格。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二、獲頒本市終身成就獎，每人以一次為限。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三、同一類獎項之受獎團體或個人，以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年內未曾獲獎者優先。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四、推薦藝術教育貢獻獎團體及個人之事蹟，應力求普及，深入廣泛，藉以切實表揚、積極鼓勵基層推廣藝術教育有功團體和個人，並擴大宣導全面推廣藝術教育活動之功效。</w:t>
      </w:r>
    </w:p>
    <w:p w:rsidR="008C3B78" w:rsidRDefault="006B2F07">
      <w:pPr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五、各獎項得獎人，有申請、受推薦事蹟不實，經查證屬實者，應撤銷其資格及敘獎，並追繳原頒發之獎座及嘉獎。</w:t>
      </w:r>
    </w:p>
    <w:p w:rsidR="008C3B78" w:rsidRDefault="006B2F07">
      <w:pPr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六、本簡章若有未盡事宜，另依本局公告辦理。</w:t>
      </w:r>
    </w:p>
    <w:p w:rsidR="008C3B78" w:rsidRDefault="008C3B78">
      <w:pPr>
        <w:pageBreakBefore/>
        <w:widowControl/>
        <w:suppressAutoHyphens w:val="0"/>
        <w:rPr>
          <w:rFonts w:ascii="標楷體" w:eastAsia="標楷體" w:hAnsi="標楷體"/>
          <w:sz w:val="28"/>
        </w:rPr>
      </w:pPr>
    </w:p>
    <w:p w:rsidR="008C3B78" w:rsidRDefault="006B2F07">
      <w:pPr>
        <w:spacing w:line="520" w:lineRule="exact"/>
        <w:ind w:left="283"/>
        <w:jc w:val="center"/>
      </w:pPr>
      <w:r>
        <w:rPr>
          <w:rFonts w:eastAsia="標楷體"/>
          <w:bCs/>
          <w:sz w:val="32"/>
          <w:szCs w:val="32"/>
        </w:rPr>
        <w:t>教育部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大專組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高中組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國小組）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28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</w:t>
            </w:r>
            <w:r>
              <w:rPr>
                <w:rFonts w:ascii="新細明體" w:hAnsi="新細明體" w:cs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（電話請加註區域碼及分機）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傳真：（）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請以第三人稱撰寫，需有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主標題（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字為限）及內文（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字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為限）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331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請依事蹟發生先後分點條列說明並以第三人稱撰寫，每點以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字為限，如獲獎項前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點將放入典禮手冊。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609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請擇要精簡敘述，以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紙裝訂成冊（每冊限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頁，最多以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冊為限），並請加製封面與目錄，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份。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415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350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字以內）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056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負責人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通訊地址及聯絡方式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756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592"/>
          <w:jc w:val="center"/>
        </w:trPr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721991</wp:posOffset>
                      </wp:positionH>
                      <wp:positionV relativeFrom="paragraph">
                        <wp:posOffset>508635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768C3" id="矩形 2" o:spid="_x0000_s1026" style="position:absolute;margin-left:56.85pt;margin-top:40.05pt;width:229.8pt;height:2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縣市及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機關首長或單位主管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通訊地址及聯絡窗口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46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686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035"/>
          <w:jc w:val="center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推薦機關</w:t>
            </w:r>
          </w:p>
        </w:tc>
        <w:tc>
          <w:tcPr>
            <w:tcW w:w="7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553083</wp:posOffset>
                      </wp:positionH>
                      <wp:positionV relativeFrom="paragraph">
                        <wp:posOffset>141603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0B875" id="矩形 1" o:spid="_x0000_s1026" style="position:absolute;margin-left:43.55pt;margin-top:11.15pt;width:229.8pt;height:2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點」推薦程序逐級推薦。</w:t>
            </w:r>
          </w:p>
          <w:p w:rsidR="008C3B78" w:rsidRDefault="006B2F07">
            <w:pPr>
              <w:autoSpaceDE w:val="0"/>
              <w:snapToGrid w:val="0"/>
              <w:ind w:left="480" w:right="-23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</w:t>
            </w:r>
          </w:p>
          <w:p w:rsidR="008C3B78" w:rsidRDefault="006B2F07">
            <w:pPr>
              <w:autoSpaceDE w:val="0"/>
              <w:snapToGrid w:val="0"/>
              <w:ind w:left="480" w:right="-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不齊全者，退回不予受理。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四、檢附之佐證資料可為獎狀、教材教案、書籍、媒體報導、影像資料等。</w:t>
            </w:r>
          </w:p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C3B78" w:rsidRDefault="006B2F07">
      <w:pPr>
        <w:autoSpaceDE w:val="0"/>
        <w:snapToGrid w:val="0"/>
        <w:ind w:right="480" w:hanging="360"/>
      </w:pPr>
      <w:r>
        <w:rPr>
          <w:rFonts w:ascii="標楷體" w:eastAsia="標楷體" w:hAnsi="標楷體" w:cs="標楷體"/>
          <w:color w:val="000000"/>
          <w:kern w:val="0"/>
        </w:rPr>
        <w:t>填寫日期：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年</w:t>
      </w:r>
      <w:r>
        <w:rPr>
          <w:rFonts w:ascii="標楷體" w:eastAsia="標楷體" w:hAnsi="標楷體"/>
          <w:color w:val="000000"/>
          <w:kern w:val="0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日</w:t>
      </w:r>
    </w:p>
    <w:p w:rsidR="008C3B78" w:rsidRDefault="006B2F07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教育部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36"/>
        <w:gridCol w:w="1768"/>
        <w:gridCol w:w="9"/>
        <w:gridCol w:w="246"/>
        <w:gridCol w:w="1382"/>
        <w:gridCol w:w="130"/>
        <w:gridCol w:w="5806"/>
      </w:tblGrid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二、績優團體獎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</w:t>
            </w:r>
            <w:r>
              <w:rPr>
                <w:rFonts w:ascii="新細明體" w:hAnsi="新細明體" w:cs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（電話請加註區域碼及分機）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傳真：（）</w:t>
            </w:r>
          </w:p>
          <w:p w:rsidR="008C3B78" w:rsidRDefault="006B2F07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團體簡介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請以第三人稱撰寫，需有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主標題（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字為限）及內文（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字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為限）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594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請依事蹟發生先後分點條列說明並以第三人稱撰寫，每點以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字為限，如獲獎項前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點將放入典禮手冊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497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請擇要精簡敘述，以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紙裝訂成冊（每冊限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頁，最多以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冊為限），並請加製封面與目錄，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份。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415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350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字以內）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932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負責人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通訊地址及聯絡方式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770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510"/>
          <w:jc w:val="center"/>
        </w:trPr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721991</wp:posOffset>
                      </wp:positionH>
                      <wp:positionV relativeFrom="paragraph">
                        <wp:posOffset>508635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C6ED7" id="矩形 4" o:spid="_x0000_s1026" style="position:absolute;margin-left:56.85pt;margin-top:40.05pt;width:229.8pt;height:21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縣市及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機關首長或單位主管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通訊地址及聯絡窗口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288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729"/>
          <w:jc w:val="center"/>
        </w:trPr>
        <w:tc>
          <w:tcPr>
            <w:tcW w:w="10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150"/>
          <w:jc w:val="center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639449</wp:posOffset>
                      </wp:positionH>
                      <wp:positionV relativeFrom="paragraph">
                        <wp:posOffset>273689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B6854" id="矩形 3" o:spid="_x0000_s1026" style="position:absolute;margin-left:50.35pt;margin-top:21.55pt;width:229.8pt;height:21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請就藝術教育之推展，具有重大貢獻之社會團體予以推薦。</w:t>
            </w:r>
          </w:p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點」推薦程序逐級推薦。</w:t>
            </w:r>
          </w:p>
          <w:p w:rsidR="008C3B78" w:rsidRDefault="006B2F07">
            <w:pPr>
              <w:autoSpaceDE w:val="0"/>
              <w:snapToGrid w:val="0"/>
              <w:ind w:left="480" w:right="-23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</w:t>
            </w:r>
          </w:p>
          <w:p w:rsidR="008C3B78" w:rsidRDefault="006B2F07">
            <w:pPr>
              <w:autoSpaceDE w:val="0"/>
              <w:snapToGrid w:val="0"/>
              <w:ind w:left="480" w:right="-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不齊全者，退回不予受理。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四、檢附之佐證資料可為獎狀、教材教案、書籍、媒體報導、影像資料等。</w:t>
            </w:r>
          </w:p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C3B78" w:rsidRDefault="006B2F07">
      <w:pPr>
        <w:autoSpaceDE w:val="0"/>
        <w:snapToGrid w:val="0"/>
        <w:ind w:right="480" w:hanging="360"/>
      </w:pPr>
      <w:r>
        <w:rPr>
          <w:rFonts w:ascii="標楷體" w:eastAsia="標楷體" w:hAnsi="標楷體" w:cs="標楷體"/>
          <w:color w:val="000000"/>
          <w:kern w:val="0"/>
        </w:rPr>
        <w:t>填寫日期：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年</w:t>
      </w:r>
      <w:r>
        <w:rPr>
          <w:rFonts w:ascii="標楷體" w:eastAsia="標楷體" w:hAnsi="標楷體"/>
          <w:color w:val="000000"/>
          <w:kern w:val="0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日</w:t>
      </w:r>
      <w:r>
        <w:rPr>
          <w:rFonts w:ascii="標楷體" w:eastAsia="標楷體" w:hAnsi="標楷體"/>
          <w:color w:val="000000"/>
          <w:kern w:val="0"/>
        </w:rPr>
        <w:t xml:space="preserve"> </w:t>
      </w:r>
    </w:p>
    <w:p w:rsidR="008C3B78" w:rsidRDefault="006B2F07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教育部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widowControl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230501</wp:posOffset>
                      </wp:positionH>
                      <wp:positionV relativeFrom="paragraph">
                        <wp:posOffset>105412</wp:posOffset>
                      </wp:positionV>
                      <wp:extent cx="767711" cy="1639574"/>
                      <wp:effectExtent l="0" t="0" r="0" b="0"/>
                      <wp:wrapNone/>
                      <wp:docPr id="5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1" cy="1639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C3B78" w:rsidRDefault="006B2F0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margin-left:18.15pt;margin-top:8.3pt;width:60.45pt;height:1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" stroked="f">
                      <v:textbox>
                        <w:txbxContent>
                          <w:p w:rsidR="008C3B78" w:rsidRDefault="006B2F0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服務單位及職稱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（電話請加註區域碼及分機）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個人簡介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請以第三人稱撰寫，需有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主標題（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字為限）及內文（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字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為限）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512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顯著事績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請依事蹟發生先後分點條列說明並以第三人稱撰寫，每點以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字為限，如獲獎項前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點將放入典禮手冊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119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請擇要精簡敘述，以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紙裝訂成冊（每冊限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頁，最多以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冊為限），並請加製封面與目錄，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份。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937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（限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350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字以內）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932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單位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名稱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負責人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通訊地址及聯絡方式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230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393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510"/>
          <w:jc w:val="center"/>
        </w:trPr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721991</wp:posOffset>
                      </wp:positionH>
                      <wp:positionV relativeFrom="paragraph">
                        <wp:posOffset>508635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2825F" id="矩形 6" o:spid="_x0000_s1026" style="position:absolute;margin-left:56.85pt;margin-top:40.05pt;width:229.8pt;height:21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922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縣市及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機關首長或單位主管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通訊地址及聯絡窗口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638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894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404"/>
          <w:jc w:val="center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639449</wp:posOffset>
                      </wp:positionH>
                      <wp:positionV relativeFrom="paragraph">
                        <wp:posOffset>273689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7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4A02D" id="矩形 5" o:spid="_x0000_s1026" style="position:absolute;margin-left:50.35pt;margin-top:21.55pt;width:229.8pt;height:21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93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一、請就藝術教育之創新教學、教材教案研發、教學績效、教學評量或教學成果發表等有卓越表現者予以推薦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二、請依「教育部藝術教育貢獻獎作業要點」推薦程序逐級推薦。</w:t>
            </w:r>
          </w:p>
          <w:p w:rsidR="008C3B78" w:rsidRDefault="006B2F07">
            <w:pPr>
              <w:autoSpaceDE w:val="0"/>
              <w:snapToGrid w:val="0"/>
              <w:ind w:left="480" w:right="-89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，如有不齊全者，退回不予受理。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四、檢附之佐證資料可為獎狀、教材教案、書籍、媒體報導、影像資料等。</w:t>
            </w:r>
          </w:p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C3B78" w:rsidRDefault="006B2F07">
      <w:pPr>
        <w:autoSpaceDE w:val="0"/>
        <w:snapToGrid w:val="0"/>
        <w:ind w:right="480" w:hanging="360"/>
      </w:pPr>
      <w:r>
        <w:rPr>
          <w:rFonts w:ascii="標楷體" w:eastAsia="標楷體" w:hAnsi="標楷體" w:cs="標楷體"/>
          <w:color w:val="000000"/>
          <w:kern w:val="0"/>
        </w:rPr>
        <w:t>填寫日期：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年</w:t>
      </w:r>
      <w:r>
        <w:rPr>
          <w:rFonts w:ascii="標楷體" w:eastAsia="標楷體" w:hAnsi="標楷體"/>
          <w:color w:val="000000"/>
          <w:kern w:val="0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日</w:t>
      </w:r>
      <w:r>
        <w:rPr>
          <w:rFonts w:ascii="標楷體" w:eastAsia="標楷體" w:hAnsi="標楷體"/>
          <w:color w:val="000000"/>
          <w:kern w:val="0"/>
        </w:rPr>
        <w:t xml:space="preserve"> </w:t>
      </w:r>
    </w:p>
    <w:p w:rsidR="008C3B78" w:rsidRDefault="006B2F07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教育部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190496</wp:posOffset>
                      </wp:positionH>
                      <wp:positionV relativeFrom="paragraph">
                        <wp:posOffset>90809</wp:posOffset>
                      </wp:positionV>
                      <wp:extent cx="767711" cy="1639574"/>
                      <wp:effectExtent l="0" t="0" r="0" b="0"/>
                      <wp:wrapNone/>
                      <wp:docPr id="8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1" cy="1639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C3B78" w:rsidRDefault="006B2F0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0" o:spid="_x0000_s1027" type="#_x0000_t202" style="position:absolute;margin-left:15pt;margin-top:7.15pt;width:60.45pt;height:1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" stroked="f">
                      <v:textbox>
                        <w:txbxContent>
                          <w:p w:rsidR="008C3B78" w:rsidRDefault="006B2F0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薦個人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服務單位及職稱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（電話請加註區域碼及分機）</w:t>
            </w:r>
          </w:p>
          <w:p w:rsidR="008C3B78" w:rsidRDefault="006B2F07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請以第三人稱撰寫，需有主標題（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字為限）及內文（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字為限）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  <w:p w:rsidR="008C3B78" w:rsidRDefault="006B2F07">
            <w:pPr>
              <w:autoSpaceDE w:val="0"/>
              <w:snapToGrid w:val="0"/>
              <w:ind w:left="200" w:hanging="20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請依事蹟發生先後分點條列說明並以第三人稱撰寫，每點以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字為限，如獲獎項前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點將放入典禮手冊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佐證資料</w:t>
            </w:r>
          </w:p>
          <w:p w:rsidR="008C3B78" w:rsidRDefault="006B2F07">
            <w:pPr>
              <w:autoSpaceDE w:val="0"/>
              <w:snapToGrid w:val="0"/>
              <w:ind w:left="200" w:hanging="20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請擇要精簡敘述，以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紙裝訂成冊（每冊限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頁，最多以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冊為限），並請加製封面與目錄，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份。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035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（限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872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負責人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通訊地址及聯絡方式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477"/>
          <w:jc w:val="center"/>
        </w:trPr>
        <w:tc>
          <w:tcPr>
            <w:tcW w:w="2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729618</wp:posOffset>
                      </wp:positionH>
                      <wp:positionV relativeFrom="paragraph">
                        <wp:posOffset>452756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AB25AD" id="矩形 9" o:spid="_x0000_s1026" style="position:absolute;margin-left:57.45pt;margin-top:35.65pt;width:229.8pt;height:21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縣市及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機關首長或單位主管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通訊地址及聯絡窗口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880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369"/>
          <w:jc w:val="center"/>
        </w:trPr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643893</wp:posOffset>
                      </wp:positionH>
                      <wp:positionV relativeFrom="paragraph">
                        <wp:posOffset>53977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0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88BFD" id="矩形 8" o:spid="_x0000_s1026" style="position:absolute;margin-left:50.7pt;margin-top:4.25pt;width:229.8pt;height:21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請就藝術教育之行政規劃、藝術活動辦理或培訓志工及社團之推展，有具體貢獻者予以推薦。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二、請依「教育部藝術教育貢獻獎作業要點」推薦程序逐級推薦。</w:t>
            </w:r>
          </w:p>
          <w:p w:rsidR="008C3B78" w:rsidRDefault="006B2F07">
            <w:pPr>
              <w:autoSpaceDE w:val="0"/>
              <w:snapToGrid w:val="0"/>
              <w:ind w:left="480" w:right="-89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，如有不齊全者，退回不予受理。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四、檢附之佐證資料可為獎狀、教材教案、書籍、媒體報導、影像資料等。</w:t>
            </w:r>
          </w:p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C3B78" w:rsidRDefault="006B2F07">
      <w:pPr>
        <w:autoSpaceDE w:val="0"/>
        <w:snapToGrid w:val="0"/>
        <w:ind w:right="480" w:hanging="360"/>
      </w:pPr>
      <w:r>
        <w:rPr>
          <w:rFonts w:ascii="標楷體" w:eastAsia="標楷體" w:hAnsi="標楷體" w:cs="標楷體"/>
          <w:color w:val="000000"/>
          <w:kern w:val="0"/>
        </w:rPr>
        <w:t>填寫日期：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年</w:t>
      </w:r>
      <w:r>
        <w:rPr>
          <w:rFonts w:ascii="標楷體" w:eastAsia="標楷體" w:hAnsi="標楷體"/>
          <w:color w:val="000000"/>
          <w:kern w:val="0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日</w:t>
      </w:r>
      <w:r>
        <w:rPr>
          <w:rFonts w:ascii="標楷體" w:eastAsia="標楷體" w:hAnsi="標楷體"/>
          <w:color w:val="000000"/>
          <w:kern w:val="0"/>
        </w:rPr>
        <w:t xml:space="preserve"> </w:t>
      </w:r>
    </w:p>
    <w:p w:rsidR="008C3B78" w:rsidRDefault="006B2F07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教育部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2"/>
        <w:gridCol w:w="103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179707</wp:posOffset>
                      </wp:positionH>
                      <wp:positionV relativeFrom="paragraph">
                        <wp:posOffset>29205</wp:posOffset>
                      </wp:positionV>
                      <wp:extent cx="767711" cy="1639574"/>
                      <wp:effectExtent l="0" t="0" r="0" b="0"/>
                      <wp:wrapNone/>
                      <wp:docPr id="11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1" cy="1639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C3B78" w:rsidRDefault="006B2F0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3" o:spid="_x0000_s1028" type="#_x0000_t202" style="position:absolute;margin-left:14.15pt;margin-top:2.3pt;width:60.45pt;height:1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" stroked="f">
                      <v:textbox>
                        <w:txbxContent>
                          <w:p w:rsidR="008C3B78" w:rsidRDefault="006B2F0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被推薦個人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服務單位及職稱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（電話請加註區域碼及分機）</w:t>
            </w:r>
          </w:p>
          <w:p w:rsidR="008C3B78" w:rsidRDefault="006B2F07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（請以第三人稱撰寫，需有主標題（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字為限）及內文（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字為限））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  <w:p w:rsidR="008C3B78" w:rsidRDefault="006B2F07">
            <w:pPr>
              <w:autoSpaceDE w:val="0"/>
              <w:snapToGrid w:val="0"/>
              <w:ind w:left="200" w:hanging="20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請依事蹟發生先後分點條列說明並以第三人稱撰寫，每點以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字為限，如獲獎項前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點將放入典禮手冊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佐證資料</w:t>
            </w:r>
          </w:p>
          <w:p w:rsidR="008C3B78" w:rsidRDefault="006B2F07">
            <w:pPr>
              <w:autoSpaceDE w:val="0"/>
              <w:snapToGrid w:val="0"/>
              <w:ind w:left="200" w:hanging="20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請擇要精簡敘述，以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紙裝訂成冊（每冊限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頁，最多以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冊為限），並請加製封面與目錄，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份。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195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（限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負責人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通訊地址及聯絡方式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05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729618</wp:posOffset>
                      </wp:positionH>
                      <wp:positionV relativeFrom="paragraph">
                        <wp:posOffset>452756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B14E4" id="矩形 12" o:spid="_x0000_s1026" style="position:absolute;margin-left:57.45pt;margin-top:35.65pt;width:229.8pt;height:21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縣市及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機關首長或單位主管</w:t>
            </w:r>
          </w:p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通訊地址及聯絡窗口</w:t>
            </w:r>
          </w:p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C3B78" w:rsidRDefault="006B2F0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傳真：（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2458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5404"/>
          <w:jc w:val="center"/>
        </w:trPr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</w:p>
          <w:p w:rsidR="008C3B78" w:rsidRDefault="006B2F07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639449</wp:posOffset>
                      </wp:positionH>
                      <wp:positionV relativeFrom="paragraph">
                        <wp:posOffset>273689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3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D35A3" id="矩形 11" o:spid="_x0000_s1026" style="position:absolute;margin-left:50.35pt;margin-top:21.55pt;width:229.8pt;height:21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  <w:p w:rsidR="008C3B78" w:rsidRDefault="008C3B78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C3B78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B78" w:rsidRDefault="006B2F07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一、請就長期致力於藝術教育之推展，有卓越貢獻者予以推薦。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二、請依「教育部藝術教育貢獻獎作業要點」推薦程序逐級推薦。</w:t>
            </w:r>
          </w:p>
          <w:p w:rsidR="008C3B78" w:rsidRDefault="006B2F07">
            <w:pPr>
              <w:autoSpaceDE w:val="0"/>
              <w:snapToGrid w:val="0"/>
              <w:ind w:left="480" w:right="-89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，如有不齊全者，退回不予受理。</w:t>
            </w:r>
          </w:p>
          <w:p w:rsidR="008C3B78" w:rsidRDefault="006B2F07">
            <w:pPr>
              <w:autoSpaceDE w:val="0"/>
              <w:snapToGrid w:val="0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四、檢附之佐證資料可為獎狀、教材教案、書籍、媒體報導、影像資料等。</w:t>
            </w:r>
          </w:p>
          <w:p w:rsidR="008C3B78" w:rsidRDefault="006B2F07">
            <w:pPr>
              <w:autoSpaceDE w:val="0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五、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C3B78" w:rsidRDefault="006B2F07">
      <w:pPr>
        <w:autoSpaceDE w:val="0"/>
        <w:snapToGrid w:val="0"/>
        <w:ind w:right="480" w:hanging="360"/>
      </w:pPr>
      <w:r>
        <w:rPr>
          <w:rFonts w:ascii="標楷體" w:eastAsia="標楷體" w:hAnsi="標楷體" w:cs="標楷體"/>
          <w:color w:val="000000"/>
          <w:kern w:val="0"/>
        </w:rPr>
        <w:t>填寫日期：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年</w:t>
      </w:r>
      <w:r>
        <w:rPr>
          <w:rFonts w:ascii="標楷體" w:eastAsia="標楷體" w:hAnsi="標楷體"/>
          <w:color w:val="000000"/>
          <w:kern w:val="0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</w:rPr>
        <w:t>日</w:t>
      </w:r>
      <w:r>
        <w:rPr>
          <w:rFonts w:ascii="標楷體" w:eastAsia="標楷體" w:hAnsi="標楷體"/>
          <w:color w:val="000000"/>
          <w:kern w:val="0"/>
        </w:rPr>
        <w:t xml:space="preserve"> </w:t>
      </w:r>
    </w:p>
    <w:p w:rsidR="008C3B78" w:rsidRDefault="008C3B78">
      <w:pPr>
        <w:pStyle w:val="Default"/>
        <w:pageBreakBefore/>
        <w:snapToGrid w:val="0"/>
        <w:ind w:right="-480"/>
      </w:pPr>
    </w:p>
    <w:p w:rsidR="008C3B78" w:rsidRDefault="006B2F07">
      <w:pPr>
        <w:spacing w:line="500" w:lineRule="exact"/>
        <w:jc w:val="center"/>
      </w:pPr>
      <w:r>
        <w:rPr>
          <w:rFonts w:ascii="標楷體" w:eastAsia="標楷體" w:hAnsi="標楷體"/>
          <w:color w:val="000000"/>
          <w:sz w:val="40"/>
          <w:szCs w:val="40"/>
        </w:rPr>
        <w:t>填表說明</w:t>
      </w:r>
    </w:p>
    <w:p w:rsidR="008C3B78" w:rsidRDefault="006B2F07">
      <w:pPr>
        <w:numPr>
          <w:ilvl w:val="0"/>
          <w:numId w:val="1"/>
        </w:numPr>
        <w:spacing w:before="360" w:line="500" w:lineRule="exact"/>
        <w:jc w:val="both"/>
      </w:pPr>
      <w:r>
        <w:rPr>
          <w:rFonts w:ascii="Times New Roman" w:eastAsia="標楷體" w:hAnsi="Times New Roman"/>
          <w:color w:val="000000"/>
          <w:kern w:val="0"/>
          <w:sz w:val="28"/>
        </w:rPr>
        <w:t>本表格一律使用</w:t>
      </w:r>
      <w:r>
        <w:rPr>
          <w:rFonts w:ascii="Times New Roman" w:eastAsia="標楷體" w:hAnsi="Times New Roman"/>
          <w:color w:val="000000"/>
          <w:kern w:val="0"/>
          <w:sz w:val="28"/>
        </w:rPr>
        <w:t>A4</w:t>
      </w:r>
      <w:r>
        <w:rPr>
          <w:rFonts w:ascii="Times New Roman" w:eastAsia="標楷體" w:hAnsi="Times New Roman"/>
          <w:color w:val="000000"/>
          <w:kern w:val="0"/>
          <w:sz w:val="28"/>
        </w:rPr>
        <w:t>紙張，如不敷填寫時，請依格式增頁填寫，但以</w:t>
      </w:r>
      <w:r>
        <w:rPr>
          <w:rFonts w:ascii="Times New Roman" w:eastAsia="標楷體" w:hAnsi="Times New Roman"/>
          <w:color w:val="000000"/>
          <w:kern w:val="0"/>
          <w:sz w:val="28"/>
        </w:rPr>
        <w:t>6</w:t>
      </w:r>
      <w:r>
        <w:rPr>
          <w:rFonts w:ascii="Times New Roman" w:eastAsia="標楷體" w:hAnsi="Times New Roman"/>
          <w:color w:val="000000"/>
          <w:kern w:val="0"/>
          <w:sz w:val="28"/>
        </w:rPr>
        <w:t>頁為限。表格內各欄位填寫內容請依照填寫說明與限制填寫，並同意授權由初審、決審機關潤飾，俾製作教育部藝術教育貢獻獎典禮手冊及相關媒體宣傳資料。</w:t>
      </w:r>
    </w:p>
    <w:p w:rsidR="008C3B78" w:rsidRDefault="006B2F07">
      <w:pPr>
        <w:numPr>
          <w:ilvl w:val="0"/>
          <w:numId w:val="1"/>
        </w:numPr>
        <w:spacing w:line="500" w:lineRule="exact"/>
      </w:pPr>
      <w:r>
        <w:rPr>
          <w:rFonts w:ascii="Times New Roman" w:eastAsia="標楷體" w:hAnsi="Times New Roman"/>
          <w:color w:val="000000"/>
          <w:sz w:val="28"/>
        </w:rPr>
        <w:t>字型限制：</w:t>
      </w:r>
      <w:r>
        <w:rPr>
          <w:rFonts w:ascii="Times New Roman" w:eastAsia="標楷體" w:hAnsi="Times New Roman"/>
          <w:color w:val="000000"/>
          <w:sz w:val="28"/>
        </w:rPr>
        <w:t xml:space="preserve"> 1.</w:t>
      </w:r>
      <w:r>
        <w:rPr>
          <w:rFonts w:ascii="Times New Roman" w:eastAsia="標楷體" w:hAnsi="Times New Roman"/>
          <w:color w:val="000000"/>
          <w:sz w:val="28"/>
        </w:rPr>
        <w:t>字型：標楷體（姓名一律以正楷繕打）。</w:t>
      </w:r>
    </w:p>
    <w:p w:rsidR="008C3B78" w:rsidRDefault="006B2F07">
      <w:pPr>
        <w:spacing w:line="500" w:lineRule="exact"/>
        <w:ind w:left="2211"/>
      </w:pPr>
      <w:r>
        <w:rPr>
          <w:rFonts w:ascii="Times New Roman" w:eastAsia="標楷體" w:hAnsi="Times New Roman"/>
          <w:color w:val="000000"/>
          <w:sz w:val="28"/>
        </w:rPr>
        <w:t>2.</w:t>
      </w:r>
      <w:r>
        <w:rPr>
          <w:rFonts w:ascii="Times New Roman" w:eastAsia="標楷體" w:hAnsi="Times New Roman"/>
          <w:color w:val="000000"/>
          <w:sz w:val="28"/>
        </w:rPr>
        <w:t>字級大小：</w:t>
      </w:r>
      <w:r>
        <w:rPr>
          <w:rFonts w:ascii="Times New Roman" w:eastAsia="標楷體" w:hAnsi="Times New Roman"/>
          <w:color w:val="000000"/>
          <w:sz w:val="28"/>
        </w:rPr>
        <w:t>12</w:t>
      </w:r>
      <w:r>
        <w:rPr>
          <w:rFonts w:ascii="Times New Roman" w:eastAsia="標楷體" w:hAnsi="Times New Roman"/>
          <w:color w:val="000000"/>
          <w:sz w:val="28"/>
        </w:rPr>
        <w:t>。</w:t>
      </w:r>
    </w:p>
    <w:p w:rsidR="008C3B78" w:rsidRDefault="006B2F07">
      <w:pPr>
        <w:spacing w:line="500" w:lineRule="exact"/>
        <w:ind w:left="2211"/>
      </w:pPr>
      <w:r>
        <w:rPr>
          <w:rFonts w:ascii="Times New Roman" w:eastAsia="標楷體" w:hAnsi="Times New Roman"/>
          <w:color w:val="000000"/>
          <w:sz w:val="28"/>
        </w:rPr>
        <w:t>3.</w:t>
      </w:r>
      <w:r>
        <w:rPr>
          <w:rFonts w:ascii="Times New Roman" w:eastAsia="標楷體" w:hAnsi="Times New Roman"/>
          <w:color w:val="000000"/>
          <w:sz w:val="28"/>
        </w:rPr>
        <w:t>行距：固定行高</w:t>
      </w:r>
      <w:r>
        <w:rPr>
          <w:rFonts w:ascii="Times New Roman" w:eastAsia="標楷體" w:hAnsi="Times New Roman"/>
          <w:color w:val="000000"/>
          <w:sz w:val="28"/>
        </w:rPr>
        <w:t>25pt</w:t>
      </w:r>
      <w:r>
        <w:rPr>
          <w:rFonts w:ascii="Times New Roman" w:eastAsia="標楷體" w:hAnsi="Times New Roman"/>
          <w:color w:val="000000"/>
          <w:sz w:val="28"/>
        </w:rPr>
        <w:t>。</w:t>
      </w:r>
    </w:p>
    <w:p w:rsidR="008C3B78" w:rsidRDefault="006B2F07">
      <w:pPr>
        <w:numPr>
          <w:ilvl w:val="0"/>
          <w:numId w:val="1"/>
        </w:numPr>
        <w:spacing w:line="500" w:lineRule="exact"/>
        <w:jc w:val="both"/>
      </w:pPr>
      <w:r>
        <w:rPr>
          <w:rFonts w:ascii="Times New Roman" w:eastAsia="標楷體" w:hAnsi="Times New Roman"/>
          <w:color w:val="000000"/>
          <w:sz w:val="28"/>
        </w:rPr>
        <w:t>個人獎項推薦表右上角請黏貼當事人最近半年內</w:t>
      </w:r>
      <w:r>
        <w:rPr>
          <w:rFonts w:ascii="Times New Roman" w:eastAsia="標楷體" w:hAnsi="Times New Roman"/>
          <w:color w:val="000000"/>
          <w:sz w:val="28"/>
        </w:rPr>
        <w:t>2</w:t>
      </w:r>
      <w:r>
        <w:rPr>
          <w:rFonts w:ascii="Times New Roman" w:eastAsia="標楷體" w:hAnsi="Times New Roman"/>
          <w:color w:val="000000"/>
          <w:sz w:val="28"/>
        </w:rPr>
        <w:t>吋半身光面照片</w:t>
      </w:r>
      <w:r>
        <w:rPr>
          <w:rFonts w:ascii="Times New Roman" w:eastAsia="標楷體" w:hAnsi="Times New Roman"/>
          <w:color w:val="000000"/>
          <w:sz w:val="28"/>
        </w:rPr>
        <w:t>1</w:t>
      </w:r>
      <w:r>
        <w:rPr>
          <w:rFonts w:ascii="Times New Roman" w:eastAsia="標楷體" w:hAnsi="Times New Roman"/>
          <w:color w:val="000000"/>
          <w:sz w:val="28"/>
        </w:rPr>
        <w:t>張，背面書寫姓名。</w:t>
      </w:r>
    </w:p>
    <w:p w:rsidR="008C3B78" w:rsidRDefault="006B2F07">
      <w:pPr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推薦表請以「紙本」及「</w:t>
      </w:r>
      <w:r>
        <w:rPr>
          <w:rFonts w:ascii="Times New Roman" w:eastAsia="標楷體" w:hAnsi="Times New Roman"/>
          <w:color w:val="000000"/>
          <w:sz w:val="28"/>
        </w:rPr>
        <w:t>Word</w:t>
      </w:r>
      <w:r>
        <w:rPr>
          <w:rFonts w:ascii="Times New Roman" w:eastAsia="標楷體" w:hAnsi="Times New Roman"/>
          <w:color w:val="000000"/>
          <w:sz w:val="28"/>
        </w:rPr>
        <w:t>電子檔」兩種方式寄送</w:t>
      </w:r>
    </w:p>
    <w:p w:rsidR="008C3B78" w:rsidRDefault="006B2F07">
      <w:pPr>
        <w:spacing w:line="500" w:lineRule="exact"/>
        <w:ind w:left="1772" w:hanging="1064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1.</w:t>
      </w:r>
      <w:r>
        <w:rPr>
          <w:rFonts w:ascii="Times New Roman" w:eastAsia="標楷體" w:hAnsi="Times New Roman"/>
          <w:color w:val="000000"/>
          <w:sz w:val="28"/>
        </w:rPr>
        <w:t>紙本：請加蓋學校或機關印信，郵寄或送達「臺南市六甲區林鳳國民小學」收（地址：</w:t>
      </w:r>
      <w:r>
        <w:rPr>
          <w:rFonts w:ascii="Times New Roman" w:eastAsia="標楷體" w:hAnsi="Times New Roman"/>
          <w:color w:val="000000"/>
          <w:sz w:val="28"/>
        </w:rPr>
        <w:t>734</w:t>
      </w:r>
      <w:r>
        <w:rPr>
          <w:rFonts w:ascii="Times New Roman" w:eastAsia="標楷體" w:hAnsi="Times New Roman"/>
          <w:color w:val="000000"/>
          <w:sz w:val="28"/>
        </w:rPr>
        <w:t>臺南市六甲區中社里</w:t>
      </w:r>
      <w:r>
        <w:rPr>
          <w:rFonts w:ascii="Times New Roman" w:eastAsia="標楷體" w:hAnsi="Times New Roman"/>
          <w:color w:val="000000"/>
          <w:sz w:val="28"/>
        </w:rPr>
        <w:t>13</w:t>
      </w:r>
      <w:r>
        <w:rPr>
          <w:rFonts w:ascii="Times New Roman" w:eastAsia="標楷體" w:hAnsi="Times New Roman"/>
          <w:color w:val="000000"/>
          <w:sz w:val="28"/>
        </w:rPr>
        <w:t>鄰林鳳營</w:t>
      </w:r>
      <w:r>
        <w:rPr>
          <w:rFonts w:ascii="Times New Roman" w:eastAsia="標楷體" w:hAnsi="Times New Roman"/>
          <w:color w:val="000000"/>
          <w:sz w:val="28"/>
        </w:rPr>
        <w:t>240</w:t>
      </w:r>
      <w:r>
        <w:rPr>
          <w:rFonts w:ascii="Times New Roman" w:eastAsia="標楷體" w:hAnsi="Times New Roman"/>
          <w:color w:val="000000"/>
          <w:sz w:val="28"/>
        </w:rPr>
        <w:t>號，並註明參加「臺南市藝術教育貢獻獎」）。</w:t>
      </w:r>
    </w:p>
    <w:p w:rsidR="008C3B78" w:rsidRDefault="006B2F07">
      <w:pPr>
        <w:spacing w:line="500" w:lineRule="exact"/>
        <w:ind w:left="708"/>
        <w:jc w:val="both"/>
      </w:pPr>
      <w:r>
        <w:rPr>
          <w:rFonts w:ascii="Times New Roman" w:eastAsia="標楷體" w:hAnsi="Times New Roman"/>
          <w:color w:val="000000"/>
          <w:sz w:val="28"/>
        </w:rPr>
        <w:t>2.Word</w:t>
      </w:r>
      <w:r>
        <w:rPr>
          <w:rFonts w:ascii="Times New Roman" w:eastAsia="標楷體" w:hAnsi="Times New Roman"/>
          <w:color w:val="000000"/>
          <w:sz w:val="28"/>
        </w:rPr>
        <w:t>電子檔：寄至</w:t>
      </w:r>
      <w:r>
        <w:rPr>
          <w:rFonts w:ascii="Times New Roman" w:eastAsia="標楷體" w:hAnsi="Times New Roman"/>
          <w:color w:val="000000"/>
          <w:sz w:val="28"/>
        </w:rPr>
        <w:t>a07gces@tn.edu.tw</w:t>
      </w:r>
      <w:r>
        <w:rPr>
          <w:rFonts w:ascii="Times New Roman" w:eastAsia="標楷體" w:hAnsi="Times New Roman"/>
          <w:color w:val="000000"/>
          <w:sz w:val="28"/>
        </w:rPr>
        <w:t>，六甲區林鳳國小陳榮宗校長收。</w:t>
      </w:r>
    </w:p>
    <w:p w:rsidR="008C3B78" w:rsidRDefault="006B2F07">
      <w:pPr>
        <w:numPr>
          <w:ilvl w:val="0"/>
          <w:numId w:val="1"/>
        </w:numPr>
        <w:spacing w:line="500" w:lineRule="exact"/>
        <w:jc w:val="both"/>
      </w:pPr>
      <w:r>
        <w:rPr>
          <w:rFonts w:ascii="Times New Roman" w:eastAsia="標楷體" w:hAnsi="Times New Roman"/>
          <w:color w:val="000000"/>
          <w:sz w:val="28"/>
        </w:rPr>
        <w:t>有關上開照片，團體獎項請提供團體或活動照片</w:t>
      </w:r>
      <w:r>
        <w:rPr>
          <w:rFonts w:ascii="Times New Roman" w:eastAsia="標楷體" w:hAnsi="Times New Roman"/>
          <w:color w:val="000000"/>
          <w:sz w:val="28"/>
        </w:rPr>
        <w:t>6</w:t>
      </w:r>
      <w:r>
        <w:rPr>
          <w:rFonts w:ascii="Times New Roman" w:eastAsia="標楷體" w:hAnsi="Times New Roman"/>
          <w:color w:val="000000"/>
          <w:sz w:val="28"/>
        </w:rPr>
        <w:t>張；個人獎項請提供近半年「正面個人生活照」</w:t>
      </w:r>
      <w:r>
        <w:rPr>
          <w:rFonts w:ascii="Times New Roman" w:eastAsia="標楷體" w:hAnsi="Times New Roman"/>
          <w:color w:val="000000"/>
          <w:sz w:val="28"/>
        </w:rPr>
        <w:t>1</w:t>
      </w:r>
      <w:r>
        <w:rPr>
          <w:rFonts w:ascii="Times New Roman" w:eastAsia="標楷體" w:hAnsi="Times New Roman"/>
          <w:color w:val="000000"/>
          <w:sz w:val="28"/>
        </w:rPr>
        <w:t>張（身體比例至少佔照片的</w:t>
      </w:r>
      <w:r>
        <w:rPr>
          <w:rFonts w:ascii="Times New Roman" w:eastAsia="標楷體" w:hAnsi="Times New Roman"/>
          <w:color w:val="000000"/>
          <w:sz w:val="28"/>
        </w:rPr>
        <w:t>1</w:t>
      </w:r>
      <w:r>
        <w:rPr>
          <w:rFonts w:ascii="Times New Roman" w:eastAsia="標楷體" w:hAnsi="Times New Roman"/>
          <w:color w:val="000000"/>
          <w:sz w:val="28"/>
        </w:rPr>
        <w:t>半，以半身照為宜）及「與學生互動的照片」</w:t>
      </w:r>
      <w:r>
        <w:rPr>
          <w:rFonts w:ascii="Times New Roman" w:eastAsia="標楷體" w:hAnsi="Times New Roman"/>
          <w:color w:val="000000"/>
          <w:sz w:val="28"/>
        </w:rPr>
        <w:t>5</w:t>
      </w:r>
      <w:r>
        <w:rPr>
          <w:rFonts w:ascii="Times New Roman" w:eastAsia="標楷體" w:hAnsi="Times New Roman"/>
          <w:color w:val="000000"/>
          <w:sz w:val="28"/>
        </w:rPr>
        <w:t>張，詳述如下：</w:t>
      </w:r>
    </w:p>
    <w:p w:rsidR="008C3B78" w:rsidRDefault="006B2F07">
      <w:pPr>
        <w:spacing w:line="500" w:lineRule="exact"/>
        <w:ind w:left="720"/>
      </w:pPr>
      <w:r>
        <w:rPr>
          <w:rFonts w:ascii="Times New Roman" w:eastAsia="標楷體" w:hAnsi="Times New Roman"/>
          <w:color w:val="000000"/>
          <w:sz w:val="28"/>
        </w:rPr>
        <w:t>1.</w:t>
      </w:r>
      <w:r>
        <w:rPr>
          <w:rFonts w:ascii="Times New Roman" w:eastAsia="標楷體" w:hAnsi="Times New Roman"/>
          <w:color w:val="000000"/>
          <w:sz w:val="28"/>
        </w:rPr>
        <w:t>照片：建議以橫式為宜，以利編排。</w:t>
      </w:r>
    </w:p>
    <w:p w:rsidR="008C3B78" w:rsidRDefault="006B2F07">
      <w:pPr>
        <w:spacing w:line="500" w:lineRule="exact"/>
        <w:ind w:left="720"/>
      </w:pPr>
      <w:r>
        <w:rPr>
          <w:rFonts w:ascii="Times New Roman" w:eastAsia="標楷體" w:hAnsi="Times New Roman"/>
          <w:color w:val="000000"/>
          <w:sz w:val="28"/>
        </w:rPr>
        <w:t>2.</w:t>
      </w:r>
      <w:r>
        <w:rPr>
          <w:rFonts w:ascii="Times New Roman" w:eastAsia="標楷體" w:hAnsi="Times New Roman"/>
          <w:color w:val="000000"/>
          <w:sz w:val="28"/>
        </w:rPr>
        <w:t>檔案名稱：請編號並簡易敘述照片內容。</w:t>
      </w:r>
    </w:p>
    <w:p w:rsidR="008C3B78" w:rsidRDefault="006B2F07">
      <w:pPr>
        <w:spacing w:line="500" w:lineRule="exact"/>
        <w:ind w:left="720"/>
      </w:pPr>
      <w:r>
        <w:rPr>
          <w:rFonts w:ascii="Times New Roman" w:eastAsia="標楷體" w:hAnsi="Times New Roman"/>
          <w:color w:val="000000"/>
          <w:sz w:val="28"/>
        </w:rPr>
        <w:t>3.</w:t>
      </w:r>
      <w:r>
        <w:rPr>
          <w:rFonts w:ascii="Times New Roman" w:eastAsia="標楷體" w:hAnsi="Times New Roman"/>
          <w:color w:val="000000"/>
          <w:sz w:val="28"/>
        </w:rPr>
        <w:t>解析度：至少</w:t>
      </w:r>
      <w:r>
        <w:rPr>
          <w:rFonts w:ascii="Times New Roman" w:eastAsia="標楷體" w:hAnsi="Times New Roman"/>
          <w:color w:val="000000"/>
          <w:sz w:val="28"/>
        </w:rPr>
        <w:t>300dpi</w:t>
      </w:r>
      <w:r>
        <w:rPr>
          <w:rFonts w:ascii="Times New Roman" w:eastAsia="標楷體" w:hAnsi="Times New Roman"/>
          <w:color w:val="000000"/>
          <w:sz w:val="28"/>
        </w:rPr>
        <w:t>。</w:t>
      </w:r>
    </w:p>
    <w:p w:rsidR="008C3B78" w:rsidRDefault="006B2F07">
      <w:pPr>
        <w:spacing w:line="500" w:lineRule="exact"/>
        <w:ind w:left="720"/>
      </w:pPr>
      <w:r>
        <w:rPr>
          <w:rFonts w:ascii="Times New Roman" w:eastAsia="標楷體" w:hAnsi="Times New Roman"/>
          <w:color w:val="000000"/>
          <w:sz w:val="28"/>
        </w:rPr>
        <w:t>4.</w:t>
      </w:r>
      <w:r>
        <w:rPr>
          <w:rFonts w:ascii="Times New Roman" w:eastAsia="標楷體" w:hAnsi="Times New Roman"/>
          <w:color w:val="000000"/>
          <w:sz w:val="28"/>
        </w:rPr>
        <w:t>圖片大小至少</w:t>
      </w:r>
      <w:r>
        <w:rPr>
          <w:rFonts w:ascii="Times New Roman" w:eastAsia="標楷體" w:hAnsi="Times New Roman"/>
          <w:color w:val="000000"/>
          <w:sz w:val="28"/>
        </w:rPr>
        <w:t>1Mb</w:t>
      </w:r>
      <w:r>
        <w:rPr>
          <w:rFonts w:ascii="Times New Roman" w:eastAsia="標楷體" w:hAnsi="Times New Roman"/>
          <w:color w:val="000000"/>
          <w:sz w:val="28"/>
        </w:rPr>
        <w:t>，照片清晰度要高，儘量提供大圖片為最佳。</w:t>
      </w:r>
    </w:p>
    <w:p w:rsidR="008C3B78" w:rsidRDefault="006B2F07">
      <w:pPr>
        <w:numPr>
          <w:ilvl w:val="0"/>
          <w:numId w:val="1"/>
        </w:numPr>
        <w:spacing w:line="500" w:lineRule="exact"/>
        <w:jc w:val="both"/>
      </w:pPr>
      <w:r>
        <w:rPr>
          <w:rFonts w:ascii="Times New Roman" w:eastAsia="標楷體" w:hAnsi="Times New Roman"/>
          <w:color w:val="000000"/>
          <w:sz w:val="28"/>
        </w:rPr>
        <w:t>本表各欄位請詳實填寫，勿缺漏；倘無相關資料請寫「無」。</w:t>
      </w:r>
    </w:p>
    <w:sectPr w:rsidR="008C3B78">
      <w:footerReference w:type="default" r:id="rId7"/>
      <w:pgSz w:w="11906" w:h="16838"/>
      <w:pgMar w:top="1134" w:right="1134" w:bottom="1134" w:left="1134" w:header="720" w:footer="331" w:gutter="0"/>
      <w:cols w:space="720"/>
      <w:docGrid w:type="lines" w:linePitch="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07" w:rsidRDefault="006B2F07">
      <w:r>
        <w:separator/>
      </w:r>
    </w:p>
  </w:endnote>
  <w:endnote w:type="continuationSeparator" w:id="0">
    <w:p w:rsidR="006B2F07" w:rsidRDefault="006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32" w:rsidRDefault="006B2F07">
    <w:pPr>
      <w:pStyle w:val="a5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CD23F9">
      <w:rPr>
        <w:rFonts w:ascii="Times New Roman" w:hAnsi="Times New Roman"/>
        <w:noProof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  <w:p w:rsidR="005B4A32" w:rsidRDefault="006B2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07" w:rsidRDefault="006B2F07">
      <w:r>
        <w:rPr>
          <w:color w:val="000000"/>
        </w:rPr>
        <w:separator/>
      </w:r>
    </w:p>
  </w:footnote>
  <w:footnote w:type="continuationSeparator" w:id="0">
    <w:p w:rsidR="006B2F07" w:rsidRDefault="006B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725"/>
    <w:multiLevelType w:val="multilevel"/>
    <w:tmpl w:val="66F8C80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3B78"/>
    <w:rsid w:val="006B2F07"/>
    <w:rsid w:val="008C3B78"/>
    <w:rsid w:val="00C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C0A65-198D-4A98-BAC0-1AF9AFB5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2020-03-30T06:09:00Z</cp:lastPrinted>
  <dcterms:created xsi:type="dcterms:W3CDTF">2020-04-13T07:51:00Z</dcterms:created>
  <dcterms:modified xsi:type="dcterms:W3CDTF">2020-04-13T07:51:00Z</dcterms:modified>
</cp:coreProperties>
</file>