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0"/>
        <w:gridCol w:w="2220"/>
        <w:gridCol w:w="1740"/>
        <w:gridCol w:w="1940"/>
        <w:gridCol w:w="2650"/>
      </w:tblGrid>
      <w:tr w:rsidR="00F716D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90" w:type="dxa"/>
            <w:gridSpan w:val="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臺南市鹽水國中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32"/>
                <w:szCs w:val="32"/>
              </w:rPr>
              <w:t>109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年度科學教育推動計畫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研習課程個別報名表</w:t>
            </w:r>
          </w:p>
        </w:tc>
      </w:tr>
      <w:tr w:rsidR="00F716DA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0490" w:type="dxa"/>
            <w:gridSpan w:val="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 xml:space="preserve">就讀學校：＿＿＿＿＿＿區＿＿＿＿＿＿國中、小　</w:t>
            </w:r>
          </w:p>
        </w:tc>
      </w:tr>
      <w:tr w:rsidR="00F716DA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研習課程</w:t>
            </w:r>
          </w:p>
        </w:tc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身份</w:t>
            </w:r>
          </w:p>
        </w:tc>
        <w:tc>
          <w:tcPr>
            <w:tcW w:w="1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葷素</w:t>
            </w:r>
          </w:p>
        </w:tc>
      </w:tr>
      <w:tr w:rsidR="00F716DA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空拍機研習</w:t>
            </w:r>
          </w:p>
          <w:p w:rsidR="00F716DA" w:rsidRDefault="00A462CA">
            <w:pPr>
              <w:widowControl/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w w:val="90"/>
                <w:kern w:val="0"/>
                <w:sz w:val="28"/>
                <w:szCs w:val="28"/>
                <w:shd w:val="clear" w:color="auto" w:fill="FFFF00"/>
              </w:rPr>
              <w:t>限小五以上學童</w:t>
            </w:r>
          </w:p>
        </w:tc>
        <w:tc>
          <w:tcPr>
            <w:tcW w:w="22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教師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家長</w:t>
            </w:r>
          </w:p>
        </w:tc>
        <w:tc>
          <w:tcPr>
            <w:tcW w:w="19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葷食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素食</w:t>
            </w:r>
          </w:p>
        </w:tc>
      </w:tr>
      <w:tr w:rsidR="00F716DA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F716D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F716D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學生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__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F716D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F716D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716DA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F716D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教師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家長</w:t>
            </w:r>
          </w:p>
        </w:tc>
        <w:tc>
          <w:tcPr>
            <w:tcW w:w="19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葷食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素食</w:t>
            </w:r>
          </w:p>
        </w:tc>
      </w:tr>
      <w:tr w:rsidR="00F716DA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F716D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F716D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學生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__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F716D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F716D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716DA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四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手擲機實作與空氣力學</w:t>
            </w:r>
          </w:p>
          <w:p w:rsidR="00F716DA" w:rsidRDefault="00A462CA">
            <w:pPr>
              <w:widowControl/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w w:val="90"/>
                <w:kern w:val="0"/>
                <w:sz w:val="28"/>
                <w:szCs w:val="28"/>
                <w:shd w:val="clear" w:color="auto" w:fill="FFFF00"/>
              </w:rPr>
              <w:t>限小二以上學童</w:t>
            </w:r>
          </w:p>
        </w:tc>
        <w:tc>
          <w:tcPr>
            <w:tcW w:w="22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教師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家長</w:t>
            </w:r>
          </w:p>
        </w:tc>
        <w:tc>
          <w:tcPr>
            <w:tcW w:w="19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葷食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素食</w:t>
            </w:r>
          </w:p>
        </w:tc>
      </w:tr>
      <w:tr w:rsidR="00F716DA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F716DA">
            <w:pPr>
              <w:widowControl/>
              <w:snapToGrid w:val="0"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F716D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學生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__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F716D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F716D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716DA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F716DA">
            <w:pPr>
              <w:widowControl/>
              <w:snapToGrid w:val="0"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教師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家長</w:t>
            </w:r>
          </w:p>
        </w:tc>
        <w:tc>
          <w:tcPr>
            <w:tcW w:w="19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葷食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素食</w:t>
            </w:r>
          </w:p>
        </w:tc>
      </w:tr>
      <w:tr w:rsidR="00F716DA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F716DA">
            <w:pPr>
              <w:widowControl/>
              <w:snapToGrid w:val="0"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F716D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學生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__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F716D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F716D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716DA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17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五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w w:val="90"/>
                <w:kern w:val="0"/>
                <w:sz w:val="28"/>
                <w:szCs w:val="28"/>
              </w:rPr>
              <w:t>電磁鋼管錄音機</w:t>
            </w:r>
          </w:p>
          <w:p w:rsidR="00F716DA" w:rsidRDefault="00A462CA">
            <w:pPr>
              <w:widowControl/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w w:val="90"/>
                <w:kern w:val="0"/>
                <w:sz w:val="28"/>
                <w:szCs w:val="28"/>
                <w:shd w:val="clear" w:color="auto" w:fill="FFFF00"/>
              </w:rPr>
              <w:t>限國中以上學生</w:t>
            </w:r>
          </w:p>
        </w:tc>
        <w:tc>
          <w:tcPr>
            <w:tcW w:w="22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教師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家長</w:t>
            </w:r>
          </w:p>
        </w:tc>
        <w:tc>
          <w:tcPr>
            <w:tcW w:w="19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葷食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素食</w:t>
            </w:r>
          </w:p>
        </w:tc>
      </w:tr>
      <w:tr w:rsidR="00F716DA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F716DA">
            <w:pPr>
              <w:widowControl/>
              <w:snapToGrid w:val="0"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F716D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學生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__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F716D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F716D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716DA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F716DA">
            <w:pPr>
              <w:widowControl/>
              <w:snapToGrid w:val="0"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教師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家長</w:t>
            </w:r>
          </w:p>
        </w:tc>
        <w:tc>
          <w:tcPr>
            <w:tcW w:w="19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葷食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素食</w:t>
            </w:r>
          </w:p>
        </w:tc>
      </w:tr>
      <w:tr w:rsidR="00F716DA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F716DA">
            <w:pPr>
              <w:widowControl/>
              <w:snapToGrid w:val="0"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F716D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學生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__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F716D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F716D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716DA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樂高玩積木</w:t>
            </w:r>
          </w:p>
          <w:p w:rsidR="00F716DA" w:rsidRDefault="00A462CA">
            <w:pPr>
              <w:widowControl/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w w:val="90"/>
                <w:kern w:val="0"/>
                <w:sz w:val="28"/>
                <w:szCs w:val="28"/>
                <w:shd w:val="clear" w:color="auto" w:fill="FFFF00"/>
              </w:rPr>
              <w:t>限小五以上學童</w:t>
            </w:r>
          </w:p>
        </w:tc>
        <w:tc>
          <w:tcPr>
            <w:tcW w:w="22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教師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家長</w:t>
            </w:r>
          </w:p>
        </w:tc>
        <w:tc>
          <w:tcPr>
            <w:tcW w:w="19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葷食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素食</w:t>
            </w:r>
          </w:p>
        </w:tc>
      </w:tr>
      <w:tr w:rsidR="00F716DA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F716D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F716D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學生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__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F716D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F716D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716DA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F716D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教師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家長</w:t>
            </w:r>
          </w:p>
        </w:tc>
        <w:tc>
          <w:tcPr>
            <w:tcW w:w="19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葷食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素食</w:t>
            </w:r>
          </w:p>
        </w:tc>
      </w:tr>
      <w:tr w:rsidR="00F716DA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F716D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F716D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學生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__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F716D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F716D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716DA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7840" w:type="dxa"/>
            <w:gridSpan w:val="4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snapToGrid w:val="0"/>
              <w:spacing w:line="360" w:lineRule="auto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*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歡迎親子一同報名參加，請留電話，以便錄取通知</w:t>
            </w:r>
          </w:p>
          <w:p w:rsidR="00F716DA" w:rsidRDefault="00A462CA">
            <w:pPr>
              <w:widowControl/>
              <w:snapToGrid w:val="0"/>
              <w:spacing w:line="360" w:lineRule="auto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*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請國小每校至少有一名隨隊教師或家長陪同參與研習</w:t>
            </w:r>
          </w:p>
        </w:tc>
        <w:tc>
          <w:tcPr>
            <w:tcW w:w="265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F716D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716DA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0490" w:type="dxa"/>
            <w:gridSpan w:val="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snapToGrid w:val="0"/>
              <w:spacing w:line="360" w:lineRule="auto"/>
              <w:ind w:firstLine="280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報名方式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傳真：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06-6530967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，或繳交至鹽水國中教務處。</w:t>
            </w:r>
          </w:p>
        </w:tc>
      </w:tr>
      <w:tr w:rsidR="00F716D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90" w:type="dxa"/>
            <w:gridSpan w:val="5"/>
            <w:shd w:val="clear" w:color="auto" w:fill="FFFF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snapToGrid w:val="0"/>
              <w:spacing w:line="360" w:lineRule="auto"/>
              <w:ind w:left="542" w:hanging="261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依照報名之先後順序錄取（鹽水地區學童優先錄取），錄取名單公告於鹽水國中網頁。</w:t>
            </w:r>
          </w:p>
        </w:tc>
      </w:tr>
      <w:tr w:rsidR="00F716D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90" w:type="dxa"/>
            <w:gridSpan w:val="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6DA" w:rsidRDefault="00A462CA">
            <w:pPr>
              <w:widowControl/>
              <w:snapToGrid w:val="0"/>
              <w:spacing w:line="360" w:lineRule="auto"/>
              <w:ind w:firstLine="280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聯繫方式：鹽水國中教務處楊小嬌老師：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06-6521075#22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:rsidR="00F716DA" w:rsidRDefault="00F716DA"/>
    <w:sectPr w:rsidR="00F716DA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2CA" w:rsidRDefault="00A462CA">
      <w:r>
        <w:separator/>
      </w:r>
    </w:p>
  </w:endnote>
  <w:endnote w:type="continuationSeparator" w:id="0">
    <w:p w:rsidR="00A462CA" w:rsidRDefault="00A4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2CA" w:rsidRDefault="00A462CA">
      <w:r>
        <w:rPr>
          <w:color w:val="000000"/>
        </w:rPr>
        <w:separator/>
      </w:r>
    </w:p>
  </w:footnote>
  <w:footnote w:type="continuationSeparator" w:id="0">
    <w:p w:rsidR="00A462CA" w:rsidRDefault="00A46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716DA"/>
    <w:rsid w:val="00A14C4C"/>
    <w:rsid w:val="00A462CA"/>
    <w:rsid w:val="00F7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3E447B-0026-4C91-900B-DC638753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5A88</dc:creator>
  <cp:lastModifiedBy>Windows 使用者</cp:lastModifiedBy>
  <cp:revision>2</cp:revision>
  <cp:lastPrinted>2020-06-29T11:11:00Z</cp:lastPrinted>
  <dcterms:created xsi:type="dcterms:W3CDTF">2020-07-03T08:25:00Z</dcterms:created>
  <dcterms:modified xsi:type="dcterms:W3CDTF">2020-07-03T08:25:00Z</dcterms:modified>
</cp:coreProperties>
</file>