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51" w:rsidRDefault="00D86F0B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學校暨機關集體辦理國立公共資訊圖書館數位借閱證</w:t>
      </w:r>
    </w:p>
    <w:p w:rsidR="00045551" w:rsidRDefault="00D86F0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申請單</w:t>
      </w:r>
    </w:p>
    <w:tbl>
      <w:tblPr>
        <w:tblW w:w="8820" w:type="dxa"/>
        <w:tblInd w:w="2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745"/>
        <w:gridCol w:w="875"/>
        <w:gridCol w:w="401"/>
        <w:gridCol w:w="859"/>
        <w:gridCol w:w="1620"/>
      </w:tblGrid>
      <w:tr w:rsidR="0004555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0" w:type="dxa"/>
          </w:tcPr>
          <w:p w:rsidR="00045551" w:rsidRDefault="000455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5551" w:rsidRDefault="000455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5" w:type="dxa"/>
          </w:tcPr>
          <w:p w:rsidR="00045551" w:rsidRDefault="000455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551" w:rsidRDefault="00D86F0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申辦日期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479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551" w:rsidRDefault="00D86F0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045551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551" w:rsidRDefault="00D86F0B">
            <w:pPr>
              <w:ind w:left="48" w:right="48"/>
              <w:rPr>
                <w:rFonts w:ascii="標楷體" w:eastAsia="標楷體" w:hAnsi="標楷體"/>
                <w:w w:val="98"/>
              </w:rPr>
            </w:pPr>
            <w:r>
              <w:rPr>
                <w:rFonts w:ascii="標楷體" w:eastAsia="標楷體" w:hAnsi="標楷體"/>
                <w:w w:val="98"/>
              </w:rPr>
              <w:t>學校或機關名稱</w:t>
            </w:r>
          </w:p>
          <w:p w:rsidR="00045551" w:rsidRDefault="00D86F0B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（全銜）</w:t>
            </w:r>
          </w:p>
        </w:tc>
        <w:tc>
          <w:tcPr>
            <w:tcW w:w="702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551" w:rsidRDefault="000455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45551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551" w:rsidRDefault="00D86F0B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學校或機關</w:t>
            </w:r>
          </w:p>
          <w:p w:rsidR="00045551" w:rsidRDefault="00D86F0B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551" w:rsidRDefault="000455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45551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551" w:rsidRDefault="00D86F0B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學校或機關</w:t>
            </w:r>
          </w:p>
          <w:p w:rsidR="00045551" w:rsidRDefault="00D86F0B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551" w:rsidRDefault="000455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4555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820" w:type="dxa"/>
            <w:gridSpan w:val="7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551" w:rsidRDefault="00D86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　請　連　絡　人　資　料</w:t>
            </w:r>
          </w:p>
        </w:tc>
      </w:tr>
      <w:tr w:rsidR="0004555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551" w:rsidRDefault="00D86F0B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　　　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551" w:rsidRDefault="000455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551" w:rsidRDefault="00D86F0B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551" w:rsidRDefault="000455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4555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551" w:rsidRDefault="00D86F0B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電話、傳真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551" w:rsidRDefault="00D86F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</w:t>
            </w:r>
          </w:p>
          <w:p w:rsidR="00045551" w:rsidRDefault="00D86F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傳真：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551" w:rsidRDefault="00D86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　　定</w:t>
            </w:r>
          </w:p>
          <w:p w:rsidR="00045551" w:rsidRDefault="00D86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辦證人數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551" w:rsidRDefault="00D86F0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人</w:t>
            </w:r>
          </w:p>
        </w:tc>
      </w:tr>
      <w:tr w:rsidR="00045551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551" w:rsidRDefault="00D86F0B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帳號</w:t>
            </w: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551" w:rsidRDefault="000455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45551">
        <w:tblPrEx>
          <w:tblCellMar>
            <w:top w:w="0" w:type="dxa"/>
            <w:bottom w:w="0" w:type="dxa"/>
          </w:tblCellMar>
        </w:tblPrEx>
        <w:trPr>
          <w:trHeight w:val="5326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551" w:rsidRDefault="00D86F0B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機關關防</w:t>
            </w:r>
          </w:p>
          <w:p w:rsidR="00045551" w:rsidRDefault="00D86F0B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（或印信）</w:t>
            </w: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551" w:rsidRDefault="00D86F0B">
            <w:pPr>
              <w:spacing w:before="108" w:line="400" w:lineRule="exact"/>
              <w:ind w:left="230" w:hanging="2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◎</w:t>
            </w:r>
            <w:r>
              <w:rPr>
                <w:rFonts w:ascii="標楷體" w:eastAsia="標楷體" w:hAnsi="標楷體"/>
              </w:rPr>
              <w:t>申辦時提供正確之老師或學生或機關同仁之個人資料，並依本館規定格式建檔。</w:t>
            </w:r>
          </w:p>
          <w:p w:rsidR="00045551" w:rsidRDefault="00D86F0B">
            <w:pPr>
              <w:spacing w:before="108" w:line="400" w:lineRule="exact"/>
              <w:ind w:left="360" w:hanging="360"/>
            </w:pPr>
            <w:r>
              <w:rPr>
                <w:rFonts w:ascii="標楷體" w:eastAsia="標楷體" w:hAnsi="標楷體"/>
              </w:rPr>
              <w:t>◎</w:t>
            </w:r>
            <w:r>
              <w:rPr>
                <w:rFonts w:ascii="標楷體" w:eastAsia="標楷體" w:hAnsi="標楷體"/>
              </w:rPr>
              <w:t>願意協助本館轉知借閱證相關使用規範。</w:t>
            </w:r>
          </w:p>
          <w:p w:rsidR="00045551" w:rsidRDefault="00045551">
            <w:pPr>
              <w:rPr>
                <w:rFonts w:ascii="標楷體" w:eastAsia="標楷體" w:hAnsi="標楷體"/>
              </w:rPr>
            </w:pPr>
          </w:p>
          <w:p w:rsidR="00045551" w:rsidRDefault="00045551">
            <w:pPr>
              <w:rPr>
                <w:rFonts w:ascii="標楷體" w:eastAsia="標楷體" w:hAnsi="標楷體"/>
              </w:rPr>
            </w:pPr>
          </w:p>
          <w:p w:rsidR="00045551" w:rsidRDefault="00045551">
            <w:pPr>
              <w:rPr>
                <w:rFonts w:ascii="標楷體" w:eastAsia="標楷體" w:hAnsi="標楷體"/>
              </w:rPr>
            </w:pPr>
          </w:p>
          <w:p w:rsidR="00045551" w:rsidRDefault="00045551">
            <w:pPr>
              <w:rPr>
                <w:rFonts w:ascii="標楷體" w:eastAsia="標楷體" w:hAnsi="標楷體"/>
              </w:rPr>
            </w:pPr>
          </w:p>
          <w:p w:rsidR="00045551" w:rsidRDefault="00045551">
            <w:pPr>
              <w:rPr>
                <w:rFonts w:ascii="標楷體" w:eastAsia="標楷體" w:hAnsi="標楷體"/>
              </w:rPr>
            </w:pPr>
          </w:p>
          <w:p w:rsidR="00045551" w:rsidRDefault="00045551">
            <w:pPr>
              <w:rPr>
                <w:rFonts w:ascii="標楷體" w:eastAsia="標楷體" w:hAnsi="標楷體"/>
              </w:rPr>
            </w:pPr>
          </w:p>
          <w:p w:rsidR="00045551" w:rsidRDefault="00045551">
            <w:pPr>
              <w:rPr>
                <w:rFonts w:ascii="標楷體" w:eastAsia="標楷體" w:hAnsi="標楷體"/>
              </w:rPr>
            </w:pPr>
          </w:p>
          <w:p w:rsidR="00045551" w:rsidRDefault="00045551">
            <w:pPr>
              <w:rPr>
                <w:rFonts w:ascii="標楷體" w:eastAsia="標楷體" w:hAnsi="標楷體"/>
              </w:rPr>
            </w:pPr>
          </w:p>
          <w:p w:rsidR="00045551" w:rsidRDefault="00045551">
            <w:pPr>
              <w:rPr>
                <w:rFonts w:ascii="標楷體" w:eastAsia="標楷體" w:hAnsi="標楷體"/>
              </w:rPr>
            </w:pPr>
          </w:p>
          <w:p w:rsidR="00045551" w:rsidRDefault="00045551">
            <w:pPr>
              <w:rPr>
                <w:rFonts w:ascii="標楷體" w:eastAsia="標楷體" w:hAnsi="標楷體"/>
              </w:rPr>
            </w:pPr>
          </w:p>
          <w:p w:rsidR="00045551" w:rsidRDefault="00045551">
            <w:pPr>
              <w:rPr>
                <w:rFonts w:ascii="標楷體" w:eastAsia="標楷體" w:hAnsi="標楷體"/>
              </w:rPr>
            </w:pPr>
          </w:p>
          <w:p w:rsidR="00045551" w:rsidRDefault="00045551">
            <w:pPr>
              <w:rPr>
                <w:rFonts w:ascii="標楷體" w:eastAsia="標楷體" w:hAnsi="標楷體"/>
              </w:rPr>
            </w:pPr>
          </w:p>
        </w:tc>
      </w:tr>
    </w:tbl>
    <w:p w:rsidR="00045551" w:rsidRDefault="00D86F0B">
      <w:pPr>
        <w:spacing w:before="180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◎</w:t>
      </w:r>
      <w:r>
        <w:rPr>
          <w:rFonts w:ascii="標楷體" w:eastAsia="標楷體" w:hAnsi="標楷體"/>
        </w:rPr>
        <w:t>填寫完成請隨函申請。</w:t>
      </w:r>
    </w:p>
    <w:p w:rsidR="00045551" w:rsidRDefault="00D86F0B">
      <w:pPr>
        <w:ind w:left="7560" w:hanging="73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◎</w:t>
      </w:r>
      <w:r>
        <w:rPr>
          <w:rFonts w:ascii="標楷體" w:eastAsia="標楷體" w:hAnsi="標楷體"/>
        </w:rPr>
        <w:t>國立公共資訊圖書館</w:t>
      </w:r>
      <w:r>
        <w:rPr>
          <w:rFonts w:ascii="標楷體" w:eastAsia="標楷體" w:hAnsi="標楷體"/>
        </w:rPr>
        <w:t xml:space="preserve">   </w:t>
      </w:r>
    </w:p>
    <w:p w:rsidR="00045551" w:rsidRDefault="00D86F0B">
      <w:pPr>
        <w:ind w:left="7560" w:hanging="7320"/>
      </w:pPr>
      <w:r>
        <w:rPr>
          <w:rFonts w:ascii="標楷體" w:eastAsia="標楷體" w:hAnsi="標楷體"/>
        </w:rPr>
        <w:t>地址：臺中市南區五權南路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電話：</w:t>
      </w:r>
      <w:r>
        <w:rPr>
          <w:rFonts w:ascii="標楷體" w:eastAsia="標楷體" w:hAnsi="標楷體"/>
        </w:rPr>
        <w:t>04-2262-5100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>1117</w:t>
      </w:r>
      <w:r>
        <w:rPr>
          <w:rFonts w:ascii="標楷體" w:eastAsia="標楷體" w:hAnsi="標楷體"/>
        </w:rPr>
        <w:t>李小姐</w:t>
      </w:r>
    </w:p>
    <w:sectPr w:rsidR="00045551">
      <w:pgSz w:w="11906" w:h="16838"/>
      <w:pgMar w:top="1258" w:right="1418" w:bottom="851" w:left="1418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F0B" w:rsidRDefault="00D86F0B">
      <w:r>
        <w:separator/>
      </w:r>
    </w:p>
  </w:endnote>
  <w:endnote w:type="continuationSeparator" w:id="0">
    <w:p w:rsidR="00D86F0B" w:rsidRDefault="00D8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F0B" w:rsidRDefault="00D86F0B">
      <w:r>
        <w:rPr>
          <w:color w:val="000000"/>
        </w:rPr>
        <w:separator/>
      </w:r>
    </w:p>
  </w:footnote>
  <w:footnote w:type="continuationSeparator" w:id="0">
    <w:p w:rsidR="00D86F0B" w:rsidRDefault="00D86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45551"/>
    <w:rsid w:val="00045551"/>
    <w:rsid w:val="006E1082"/>
    <w:rsid w:val="00D8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F8293B-0709-4FC6-B05E-C5F5357E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學校暨機關集體辦理國立臺中圖書館數位借閱證申請單</dc:title>
  <dc:subject>學校暨機關集體辦理國立臺中圖書館數位借閱證申請單(A4直印)</dc:subject>
  <dc:creator>國立台中圖書館</dc:creator>
  <cp:keywords>數位借閱證,申請單</cp:keywords>
  <cp:lastModifiedBy>Windows 使用者</cp:lastModifiedBy>
  <cp:revision>2</cp:revision>
  <dcterms:created xsi:type="dcterms:W3CDTF">2020-08-25T03:57:00Z</dcterms:created>
  <dcterms:modified xsi:type="dcterms:W3CDTF">2020-08-25T03:57:00Z</dcterms:modified>
</cp:coreProperties>
</file>