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43" w:rsidRDefault="00F60E2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學年度推動海洋教育</w:t>
      </w:r>
    </w:p>
    <w:p w:rsidR="00332C43" w:rsidRDefault="00F60E2C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「在山中遇到古代海洋生物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談海洋保育與資源永續」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實施計畫</w:t>
      </w:r>
    </w:p>
    <w:p w:rsidR="00332C43" w:rsidRDefault="00332C43">
      <w:pPr>
        <w:rPr>
          <w:rFonts w:ascii="標楷體" w:eastAsia="標楷體" w:hAnsi="標楷體" w:cs="標楷體"/>
          <w:b/>
          <w:bCs/>
          <w:szCs w:val="24"/>
        </w:rPr>
      </w:pP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壹、依據：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一、教育部國民及學前教育署</w:t>
      </w:r>
      <w:r>
        <w:rPr>
          <w:rFonts w:ascii="標楷體" w:eastAsia="標楷體" w:hAnsi="標楷體" w:cs="標楷體"/>
          <w:szCs w:val="24"/>
        </w:rPr>
        <w:t>109</w:t>
      </w:r>
      <w:r>
        <w:rPr>
          <w:rFonts w:ascii="標楷體" w:eastAsia="標楷體" w:hAnsi="標楷體" w:cs="標楷體"/>
          <w:szCs w:val="24"/>
          <w:lang w:eastAsia="zh-HK"/>
        </w:rPr>
        <w:t>學</w:t>
      </w:r>
      <w:r>
        <w:rPr>
          <w:rFonts w:ascii="標楷體" w:eastAsia="標楷體" w:hAnsi="標楷體" w:cs="標楷體"/>
          <w:szCs w:val="24"/>
        </w:rPr>
        <w:t>年度補助國民中小學海洋教育資源中心維運計畫。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二、教育部補助辦理十二年國民基本教育精進國民中小學教學品質要點。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三、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</w:t>
      </w:r>
      <w:r>
        <w:rPr>
          <w:rFonts w:ascii="標楷體" w:eastAsia="標楷體" w:hAnsi="標楷體" w:cs="標楷體"/>
          <w:szCs w:val="24"/>
        </w:rPr>
        <w:t>109</w:t>
      </w:r>
      <w:r>
        <w:rPr>
          <w:rFonts w:ascii="標楷體" w:eastAsia="標楷體" w:hAnsi="標楷體" w:cs="標楷體"/>
          <w:szCs w:val="24"/>
          <w:lang w:eastAsia="zh-HK"/>
        </w:rPr>
        <w:t>學</w:t>
      </w:r>
      <w:r>
        <w:rPr>
          <w:rFonts w:ascii="標楷體" w:eastAsia="標楷體" w:hAnsi="標楷體" w:cs="標楷體"/>
          <w:szCs w:val="24"/>
        </w:rPr>
        <w:t>年度推動海洋教育總體計畫。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貳、目的：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一、透過參訪</w:t>
      </w:r>
      <w:proofErr w:type="gramStart"/>
      <w:r>
        <w:rPr>
          <w:rFonts w:ascii="標楷體" w:eastAsia="標楷體" w:hAnsi="標楷體" w:cs="標楷體"/>
          <w:szCs w:val="24"/>
        </w:rPr>
        <w:t>臺南左</w:t>
      </w:r>
      <w:proofErr w:type="gramEnd"/>
      <w:r>
        <w:rPr>
          <w:rFonts w:ascii="標楷體" w:eastAsia="標楷體" w:hAnsi="標楷體" w:cs="標楷體"/>
          <w:szCs w:val="24"/>
        </w:rPr>
        <w:t>鎮化石園區，提升校園師生海洋生物的認知，並了解生物化石在科學研究及一般生活上的重要性。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二、幫助學生了解自然與人類的關係，啟發生態保育觀念，促進環保行動。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  <w:lang w:eastAsia="zh-HK"/>
        </w:rPr>
        <w:t>三</w:t>
      </w:r>
      <w:r>
        <w:rPr>
          <w:rFonts w:ascii="標楷體" w:eastAsia="標楷體" w:hAnsi="標楷體" w:cs="標楷體"/>
          <w:szCs w:val="24"/>
        </w:rPr>
        <w:t>、激發學生學習動機與興趣、培養學生跨域思考的能力。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叁、與十二年國民基本教育之關連性：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一、海洋教育核心素養：</w:t>
      </w:r>
    </w:p>
    <w:p w:rsidR="00332C43" w:rsidRDefault="00F60E2C">
      <w:pPr>
        <w:ind w:left="1560" w:hanging="600"/>
      </w:pPr>
      <w:r>
        <w:rPr>
          <w:rFonts w:ascii="標楷體" w:eastAsia="標楷體" w:hAnsi="標楷體" w:cs="標楷體"/>
          <w:szCs w:val="24"/>
        </w:rPr>
        <w:t>海</w:t>
      </w:r>
      <w:r>
        <w:rPr>
          <w:rFonts w:ascii="標楷體" w:eastAsia="標楷體" w:hAnsi="標楷體" w:cs="標楷體"/>
          <w:szCs w:val="24"/>
        </w:rPr>
        <w:t>A2</w:t>
      </w:r>
      <w:r>
        <w:rPr>
          <w:rFonts w:ascii="標楷體" w:eastAsia="標楷體" w:hAnsi="標楷體" w:cs="標楷體"/>
          <w:szCs w:val="24"/>
        </w:rPr>
        <w:t>能思考與分析海洋的特性與影響，並採取行動有效合宜處理海洋生態與環境問題。</w:t>
      </w:r>
    </w:p>
    <w:p w:rsidR="00332C43" w:rsidRDefault="00F60E2C">
      <w:pPr>
        <w:ind w:left="1560" w:hanging="600"/>
      </w:pPr>
      <w:r>
        <w:rPr>
          <w:rFonts w:ascii="標楷體" w:eastAsia="標楷體" w:hAnsi="標楷體" w:cs="標楷體"/>
          <w:szCs w:val="24"/>
        </w:rPr>
        <w:t>海</w:t>
      </w:r>
      <w:r>
        <w:rPr>
          <w:rFonts w:ascii="標楷體" w:eastAsia="標楷體" w:hAnsi="標楷體" w:cs="標楷體"/>
          <w:szCs w:val="24"/>
        </w:rPr>
        <w:t>B2</w:t>
      </w:r>
      <w:r>
        <w:rPr>
          <w:rFonts w:ascii="標楷體" w:eastAsia="標楷體" w:hAnsi="標楷體" w:cs="標楷體"/>
          <w:szCs w:val="24"/>
        </w:rPr>
        <w:t>能善用資訊、科技等各類媒體，進行海洋與地球資訊探索，進行分析、思辨與批判海洋議題。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二、學習主題：海洋科學與技術、海洋資源與永續。</w:t>
      </w:r>
    </w:p>
    <w:p w:rsidR="00332C43" w:rsidRDefault="00F60E2C">
      <w:pPr>
        <w:ind w:left="960" w:hanging="480"/>
      </w:pPr>
      <w:r>
        <w:rPr>
          <w:rFonts w:ascii="標楷體" w:eastAsia="標楷體" w:hAnsi="標楷體" w:cs="標楷體"/>
          <w:szCs w:val="24"/>
        </w:rPr>
        <w:t>三、實質內涵：</w:t>
      </w:r>
    </w:p>
    <w:p w:rsidR="00332C43" w:rsidRDefault="00F60E2C">
      <w:pPr>
        <w:ind w:left="1560" w:hanging="60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海</w:t>
      </w:r>
      <w:r>
        <w:rPr>
          <w:rFonts w:ascii="標楷體" w:eastAsia="標楷體" w:hAnsi="標楷體" w:cs="標楷體"/>
          <w:szCs w:val="24"/>
        </w:rPr>
        <w:t>E11</w:t>
      </w:r>
      <w:r>
        <w:rPr>
          <w:rFonts w:ascii="標楷體" w:eastAsia="標楷體" w:hAnsi="標楷體" w:cs="標楷體"/>
          <w:szCs w:val="24"/>
        </w:rPr>
        <w:t>認識海洋生物與生態。</w:t>
      </w:r>
    </w:p>
    <w:p w:rsidR="00332C43" w:rsidRDefault="00F60E2C">
      <w:pPr>
        <w:ind w:left="1560" w:hanging="600"/>
      </w:pPr>
      <w:r>
        <w:rPr>
          <w:rFonts w:ascii="標楷體" w:eastAsia="標楷體" w:hAnsi="標楷體" w:cs="標楷體"/>
          <w:szCs w:val="24"/>
        </w:rPr>
        <w:t>海</w:t>
      </w:r>
      <w:r>
        <w:rPr>
          <w:rFonts w:ascii="標楷體" w:eastAsia="標楷體" w:hAnsi="標楷體" w:cs="標楷體"/>
          <w:szCs w:val="24"/>
        </w:rPr>
        <w:t xml:space="preserve">E16 </w:t>
      </w:r>
      <w:r>
        <w:rPr>
          <w:rFonts w:ascii="標楷體" w:eastAsia="標楷體" w:hAnsi="標楷體" w:cs="標楷體"/>
          <w:szCs w:val="24"/>
        </w:rPr>
        <w:t>認識家鄉的水域或海洋的汙染、過漁等環境問題。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肆、主辦單位：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南市政府教育局。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伍、承辦單位：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南市左鎮區光榮國民小學、</w:t>
      </w:r>
      <w:proofErr w:type="gramStart"/>
      <w:r>
        <w:rPr>
          <w:rFonts w:ascii="標楷體" w:eastAsia="標楷體" w:hAnsi="標楷體" w:cs="標楷體"/>
          <w:szCs w:val="24"/>
        </w:rPr>
        <w:t>臺南</w:t>
      </w:r>
      <w:proofErr w:type="gramEnd"/>
      <w:r>
        <w:rPr>
          <w:rFonts w:ascii="標楷體" w:eastAsia="標楷體" w:hAnsi="標楷體" w:cs="標楷體"/>
          <w:szCs w:val="24"/>
        </w:rPr>
        <w:t>左鎮化石園區。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陸、實施日期：</w:t>
      </w:r>
      <w:r>
        <w:rPr>
          <w:rFonts w:ascii="標楷體" w:eastAsia="標楷體" w:hAnsi="標楷體" w:cs="標楷體"/>
          <w:szCs w:val="24"/>
        </w:rPr>
        <w:t>109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/>
          <w:szCs w:val="24"/>
        </w:rPr>
        <w:t>08</w:t>
      </w:r>
      <w:r>
        <w:rPr>
          <w:rFonts w:ascii="標楷體" w:eastAsia="標楷體" w:hAnsi="標楷體" w:cs="標楷體"/>
          <w:szCs w:val="24"/>
        </w:rPr>
        <w:t>月</w:t>
      </w:r>
      <w:r>
        <w:rPr>
          <w:rFonts w:ascii="標楷體" w:eastAsia="標楷體" w:hAnsi="標楷體" w:cs="標楷體"/>
          <w:szCs w:val="24"/>
        </w:rPr>
        <w:t>01</w:t>
      </w:r>
      <w:r>
        <w:rPr>
          <w:rFonts w:ascii="標楷體" w:eastAsia="標楷體" w:hAnsi="標楷體" w:cs="標楷體"/>
          <w:szCs w:val="24"/>
        </w:rPr>
        <w:t>日</w:t>
      </w:r>
      <w:r>
        <w:rPr>
          <w:rFonts w:ascii="標楷體" w:eastAsia="標楷體" w:hAnsi="標楷體" w:cs="標楷體"/>
          <w:szCs w:val="24"/>
        </w:rPr>
        <w:t>-110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/>
          <w:szCs w:val="24"/>
        </w:rPr>
        <w:t>06</w:t>
      </w:r>
      <w:r>
        <w:rPr>
          <w:rFonts w:ascii="標楷體" w:eastAsia="標楷體" w:hAnsi="標楷體" w:cs="標楷體"/>
          <w:szCs w:val="24"/>
        </w:rPr>
        <w:t>月</w:t>
      </w:r>
      <w:r>
        <w:rPr>
          <w:rFonts w:ascii="標楷體" w:eastAsia="標楷體" w:hAnsi="標楷體" w:cs="標楷體"/>
          <w:szCs w:val="24"/>
        </w:rPr>
        <w:t>30</w:t>
      </w:r>
      <w:r>
        <w:rPr>
          <w:rFonts w:ascii="標楷體" w:eastAsia="標楷體" w:hAnsi="標楷體" w:cs="標楷體"/>
          <w:szCs w:val="24"/>
        </w:rPr>
        <w:t>日。</w:t>
      </w:r>
    </w:p>
    <w:p w:rsidR="00332C43" w:rsidRDefault="00F60E2C">
      <w:proofErr w:type="gramStart"/>
      <w:r>
        <w:rPr>
          <w:rFonts w:ascii="標楷體" w:eastAsia="標楷體" w:hAnsi="標楷體" w:cs="標楷體"/>
          <w:b/>
          <w:bCs/>
          <w:szCs w:val="24"/>
        </w:rPr>
        <w:t>柒</w:t>
      </w:r>
      <w:proofErr w:type="gramEnd"/>
      <w:r>
        <w:rPr>
          <w:rFonts w:ascii="標楷體" w:eastAsia="標楷體" w:hAnsi="標楷體" w:cs="標楷體"/>
          <w:b/>
          <w:bCs/>
          <w:szCs w:val="24"/>
        </w:rPr>
        <w:t>、參加人員：</w:t>
      </w:r>
      <w:r>
        <w:rPr>
          <w:rFonts w:ascii="標楷體" w:eastAsia="標楷體" w:hAnsi="標楷體" w:cs="標楷體"/>
          <w:szCs w:val="24"/>
        </w:rPr>
        <w:t>全國國中小合計</w:t>
      </w:r>
      <w:r>
        <w:rPr>
          <w:rFonts w:ascii="標楷體" w:eastAsia="標楷體" w:hAnsi="標楷體" w:cs="標楷體"/>
          <w:szCs w:val="24"/>
        </w:rPr>
        <w:t>10</w:t>
      </w:r>
      <w:r>
        <w:rPr>
          <w:rFonts w:ascii="標楷體" w:eastAsia="標楷體" w:hAnsi="標楷體" w:cs="標楷體"/>
          <w:szCs w:val="24"/>
        </w:rPr>
        <w:t>所學校。</w:t>
      </w:r>
    </w:p>
    <w:p w:rsidR="00332C43" w:rsidRDefault="00F60E2C">
      <w:pPr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捌、實施方式：</w:t>
      </w:r>
    </w:p>
    <w:p w:rsidR="00332C43" w:rsidRDefault="00F60E2C">
      <w:pPr>
        <w:widowControl/>
        <w:shd w:val="clear" w:color="auto" w:fill="FFFFFF"/>
        <w:spacing w:line="206" w:lineRule="atLeast"/>
        <w:ind w:left="480" w:firstLine="48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ascii="標楷體" w:eastAsia="標楷體" w:hAnsi="標楷體" w:cs="新細明體"/>
          <w:kern w:val="0"/>
          <w:szCs w:val="24"/>
          <w:lang w:eastAsia="zh-HK"/>
        </w:rPr>
        <w:t>左鎮這個人口稀少、物資缺乏的偏鄉，卻擁有豐富珍貴的自然和人文資源。這裡保有「買、兵、力、哀、標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…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」等特殊平埔姓氏，平埔文化遺跡在聚落中依稀可見；這裡出土了臺灣最早的人類頭蓋骨，和最完整的陸相動物早坂犀牛化石。菜寮溪自古是居民賴以維生的活水，也是災害的濫觴，更是沖出海洋中各類化石的母河，潺潺流水，訴說著無數的化石典故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…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。</w:t>
      </w:r>
    </w:p>
    <w:p w:rsidR="00332C43" w:rsidRDefault="00F60E2C">
      <w:pPr>
        <w:widowControl/>
        <w:shd w:val="clear" w:color="auto" w:fill="FFFFFF"/>
        <w:spacing w:line="206" w:lineRule="atLeast"/>
        <w:ind w:left="480" w:firstLine="480"/>
      </w:pPr>
      <w:proofErr w:type="gramStart"/>
      <w:r>
        <w:rPr>
          <w:rFonts w:ascii="標楷體" w:eastAsia="標楷體" w:hAnsi="標楷體" w:cs="新細明體"/>
          <w:kern w:val="0"/>
          <w:szCs w:val="24"/>
        </w:rPr>
        <w:t>臺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南左</w:t>
      </w:r>
      <w:proofErr w:type="gramEnd"/>
      <w:r>
        <w:rPr>
          <w:rFonts w:ascii="標楷體" w:eastAsia="標楷體" w:hAnsi="標楷體" w:cs="新細明體"/>
          <w:kern w:val="0"/>
          <w:szCs w:val="24"/>
          <w:lang w:eastAsia="zh-HK"/>
        </w:rPr>
        <w:t>鎮化石園區的興建是一項三合一的建設，結合了菜寮化石館的擴建、自然史教育館及光榮國小校園的改建，呈現三大功能，提供地球科學的學習園區、成為國內外自然科學學術交流平台、兼具典藏國家寶藏與化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石研究、文化觀光的功能</w:t>
      </w:r>
      <w:r>
        <w:rPr>
          <w:rFonts w:ascii="標楷體" w:eastAsia="標楷體" w:hAnsi="標楷體" w:cs="新細明體"/>
          <w:kern w:val="0"/>
          <w:szCs w:val="24"/>
        </w:rPr>
        <w:t>是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全國唯一的化石現地博物館</w:t>
      </w:r>
    </w:p>
    <w:p w:rsidR="00332C43" w:rsidRDefault="00F60E2C">
      <w:pPr>
        <w:widowControl/>
        <w:shd w:val="clear" w:color="auto" w:fill="FFFFFF"/>
        <w:spacing w:line="206" w:lineRule="atLeast"/>
        <w:ind w:left="480" w:firstLine="480"/>
      </w:pPr>
      <w:r>
        <w:rPr>
          <w:rFonts w:ascii="標楷體" w:eastAsia="標楷體" w:hAnsi="標楷體" w:cs="新細明體"/>
          <w:kern w:val="0"/>
          <w:szCs w:val="24"/>
          <w:lang w:eastAsia="zh-HK"/>
        </w:rPr>
        <w:lastRenderedPageBreak/>
        <w:t>臺南左鎮化石園區是紀錄和保存這些文物的教育資源中心，結合園區各館的展示典藏、加上探訪平埔族的公廨。建構一條涵蓋人文、歷史、自然科學與考古生物學等知性與感性的遊學體驗路線。</w:t>
      </w:r>
    </w:p>
    <w:p w:rsidR="00332C43" w:rsidRDefault="00F60E2C">
      <w:pPr>
        <w:widowControl/>
        <w:shd w:val="clear" w:color="auto" w:fill="FFFFFF"/>
        <w:spacing w:line="206" w:lineRule="atLeast"/>
        <w:ind w:left="480" w:firstLine="480"/>
      </w:pPr>
      <w:r>
        <w:rPr>
          <w:rFonts w:ascii="標楷體" w:eastAsia="標楷體" w:hAnsi="標楷體" w:cs="新細明體"/>
          <w:kern w:val="0"/>
          <w:szCs w:val="24"/>
          <w:lang w:eastAsia="zh-HK"/>
        </w:rPr>
        <w:t>除了遊學路線的規劃行程，更建置了遊學網站，遊學者可以根據遊學內容加以選擇與調整遊學課程內容，同時亦可結合附近的博物館如南瀛科學教育館、南科生活教育館進行一趟多元博雅教育，歡迎</w:t>
      </w:r>
      <w:r>
        <w:rPr>
          <w:rFonts w:ascii="標楷體" w:eastAsia="標楷體" w:hAnsi="標楷體" w:cs="新細明體"/>
          <w:kern w:val="0"/>
          <w:szCs w:val="24"/>
        </w:rPr>
        <w:t>全國中小學學生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來左鎮走一趟，一定有許多意想不到的收穫。</w:t>
      </w:r>
    </w:p>
    <w:p w:rsidR="00332C43" w:rsidRDefault="00F60E2C">
      <w:pPr>
        <w:widowControl/>
        <w:shd w:val="clear" w:color="auto" w:fill="FFFFFF"/>
        <w:spacing w:line="206" w:lineRule="atLeast"/>
        <w:ind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一、課程地圖</w:t>
      </w:r>
    </w:p>
    <w:p w:rsidR="00332C43" w:rsidRDefault="00F60E2C">
      <w:pPr>
        <w:widowControl/>
        <w:shd w:val="clear" w:color="auto" w:fill="FFFFFF"/>
        <w:spacing w:line="206" w:lineRule="atLeast"/>
        <w:ind w:left="480" w:firstLine="480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9181462</wp:posOffset>
                </wp:positionV>
                <wp:extent cx="504191" cy="683898"/>
                <wp:effectExtent l="0" t="0" r="10159" b="20952"/>
                <wp:wrapSquare wrapText="bothSides"/>
                <wp:docPr id="1" name="文字方塊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藝文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9" o:spid="_x0000_s1026" type="#_x0000_t202" style="position:absolute;left:0;text-align:left;margin-left:538.65pt;margin-top:722.95pt;width:39.7pt;height:53.8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藝文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8461372</wp:posOffset>
                </wp:positionV>
                <wp:extent cx="504191" cy="683898"/>
                <wp:effectExtent l="0" t="0" r="10159" b="20952"/>
                <wp:wrapSquare wrapText="bothSides"/>
                <wp:docPr id="2" name="文字方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藝文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8" o:spid="_x0000_s1027" type="#_x0000_t202" style="position:absolute;left:0;text-align:left;margin-left:538.65pt;margin-top:666.25pt;width:39.7pt;height:53.8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藝文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7741282</wp:posOffset>
                </wp:positionV>
                <wp:extent cx="504191" cy="683898"/>
                <wp:effectExtent l="0" t="0" r="10159" b="20952"/>
                <wp:wrapSquare wrapText="bothSides"/>
                <wp:docPr id="3" name="文字方塊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藝文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7" o:spid="_x0000_s1028" type="#_x0000_t202" style="position:absolute;left:0;text-align:left;margin-left:538.65pt;margin-top:609.55pt;width:39.7pt;height:53.8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藝文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6840855</wp:posOffset>
                </wp:positionV>
                <wp:extent cx="504191" cy="683898"/>
                <wp:effectExtent l="0" t="0" r="10159" b="20952"/>
                <wp:wrapSquare wrapText="bothSides"/>
                <wp:docPr id="4" name="文字方塊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自然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藝文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6" o:spid="_x0000_s1029" type="#_x0000_t202" style="position:absolute;left:0;text-align:left;margin-left:538.65pt;margin-top:538.65pt;width:39.7pt;height:53.8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自然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藝文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6120765</wp:posOffset>
                </wp:positionV>
                <wp:extent cx="504191" cy="683898"/>
                <wp:effectExtent l="0" t="0" r="10159" b="20952"/>
                <wp:wrapSquare wrapText="bothSides"/>
                <wp:docPr id="5" name="文字方塊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自然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5" o:spid="_x0000_s1030" type="#_x0000_t202" style="position:absolute;left:0;text-align:left;margin-left:538.65pt;margin-top:481.95pt;width:39.7pt;height:53.8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自然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6842126</wp:posOffset>
                </wp:positionH>
                <wp:positionV relativeFrom="page">
                  <wp:posOffset>3961766</wp:posOffset>
                </wp:positionV>
                <wp:extent cx="504191" cy="683898"/>
                <wp:effectExtent l="0" t="0" r="10159" b="20952"/>
                <wp:wrapSquare wrapText="bothSides"/>
                <wp:docPr id="6" name="文字方塊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自然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綜合</w:t>
                            </w:r>
                          </w:p>
                          <w:p w:rsidR="00332C43" w:rsidRDefault="00F60E2C">
                            <w:pPr>
                              <w:snapToGrid w:val="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藝文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4" o:spid="_x0000_s1031" type="#_x0000_t202" style="position:absolute;left:0;text-align:left;margin-left:538.75pt;margin-top:311.95pt;width:39.7pt;height:53.8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自然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綜合</w:t>
                      </w:r>
                    </w:p>
                    <w:p w:rsidR="00332C43" w:rsidRDefault="00F60E2C">
                      <w:pPr>
                        <w:snapToGrid w:val="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藝文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3960495</wp:posOffset>
                </wp:positionV>
                <wp:extent cx="2879729" cy="683898"/>
                <wp:effectExtent l="0" t="0" r="15871" b="20952"/>
                <wp:wrapSquare wrapText="bothSides"/>
                <wp:docPr id="7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呈現菜寮溪流域當地的岩層，並透過互動道具了解化石形成的過程，以</w:t>
                            </w:r>
                            <w:r>
                              <w:rPr>
                                <w:lang w:eastAsia="zh-HK"/>
                              </w:rPr>
                              <w:t>及</w:t>
                            </w:r>
                            <w:r>
                              <w:t>如何清修、固化，將化石最好的一面呈現出來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3" o:spid="_x0000_s1032" type="#_x0000_t202" style="position:absolute;left:0;text-align:left;margin-left:311.85pt;margin-top:311.85pt;width:226.75pt;height:53.8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呈現菜寮溪流域當地的岩層，並透過互動道具了解化石形成的過程，以</w:t>
                      </w:r>
                      <w:r>
                        <w:rPr>
                          <w:lang w:eastAsia="zh-HK"/>
                        </w:rPr>
                        <w:t>及</w:t>
                      </w:r>
                      <w:r>
                        <w:t>如何清修、固化，將化石最好的一面呈現出來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4320540</wp:posOffset>
                </wp:positionV>
                <wp:extent cx="0" cy="2879729"/>
                <wp:effectExtent l="0" t="0" r="38100" b="34921"/>
                <wp:wrapSquare wrapText="bothSides"/>
                <wp:docPr id="8" name="直線單箭頭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9729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EA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2" o:spid="_x0000_s1026" type="#_x0000_t32" style="position:absolute;margin-left:187.1pt;margin-top:340.2pt;width:0;height:226.7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" strokeweight=".26467mm"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4320540</wp:posOffset>
                </wp:positionV>
                <wp:extent cx="144146" cy="3813"/>
                <wp:effectExtent l="0" t="0" r="27304" b="34287"/>
                <wp:wrapSquare wrapText="bothSides"/>
                <wp:docPr id="9" name="直線單箭頭接點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1F4D7" id="直線單箭頭接點 91" o:spid="_x0000_s1026" type="#_x0000_t32" style="position:absolute;margin-left:187.1pt;margin-top:340.2pt;width:11.35pt;height:.3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3780787</wp:posOffset>
                </wp:positionH>
                <wp:positionV relativeFrom="page">
                  <wp:posOffset>4320540</wp:posOffset>
                </wp:positionV>
                <wp:extent cx="179708" cy="3813"/>
                <wp:effectExtent l="0" t="0" r="29842" b="34287"/>
                <wp:wrapSquare wrapText="bothSides"/>
                <wp:docPr id="1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9D28C" id="直線單箭頭接點 90" o:spid="_x0000_s1026" type="#_x0000_t32" style="position:absolute;margin-left:297.7pt;margin-top:340.2pt;width:14.15pt;height:.3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" strokeweight=".35281mm"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4680584</wp:posOffset>
                </wp:positionV>
                <wp:extent cx="2879729" cy="683898"/>
                <wp:effectExtent l="0" t="0" r="15871" b="20952"/>
                <wp:wrapSquare wrapText="bothSides"/>
                <wp:docPr id="11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猶如走進時光迴廊，</w:t>
                            </w:r>
                            <w:r>
                              <w:rPr>
                                <w:lang w:eastAsia="zh-HK"/>
                              </w:rPr>
                              <w:t>闡述</w:t>
                            </w:r>
                            <w:r>
                              <w:t>「化石原鄉」成</w:t>
                            </w:r>
                            <w:r>
                              <w:rPr>
                                <w:lang w:eastAsia="zh-HK"/>
                              </w:rPr>
                              <w:t>為</w:t>
                            </w:r>
                            <w:r>
                              <w:t>臺南</w:t>
                            </w:r>
                            <w:r>
                              <w:rPr>
                                <w:lang w:eastAsia="zh-HK"/>
                              </w:rPr>
                              <w:t>左鎮</w:t>
                            </w:r>
                            <w:r>
                              <w:t>化石園區</w:t>
                            </w:r>
                            <w:r>
                              <w:rPr>
                                <w:lang w:eastAsia="zh-HK"/>
                              </w:rPr>
                              <w:t>的故事</w:t>
                            </w:r>
                            <w:r>
                              <w:t>。</w:t>
                            </w:r>
                            <w:r>
                              <w:rPr>
                                <w:lang w:eastAsia="zh-HK"/>
                              </w:rPr>
                              <w:t>並同時兼容豐</w:t>
                            </w:r>
                            <w:r>
                              <w:t>富的西拉雅文物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9" o:spid="_x0000_s1033" type="#_x0000_t202" style="position:absolute;left:0;text-align:left;margin-left:311.85pt;margin-top:368.55pt;width:226.75pt;height:53.8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猶如走進時光迴廊，</w:t>
                      </w:r>
                      <w:r>
                        <w:rPr>
                          <w:lang w:eastAsia="zh-HK"/>
                        </w:rPr>
                        <w:t>闡述</w:t>
                      </w:r>
                      <w:r>
                        <w:t>「化石原鄉」成</w:t>
                      </w:r>
                      <w:r>
                        <w:rPr>
                          <w:lang w:eastAsia="zh-HK"/>
                        </w:rPr>
                        <w:t>為</w:t>
                      </w:r>
                      <w:r>
                        <w:t>臺南</w:t>
                      </w:r>
                      <w:r>
                        <w:rPr>
                          <w:lang w:eastAsia="zh-HK"/>
                        </w:rPr>
                        <w:t>左鎮</w:t>
                      </w:r>
                      <w:r>
                        <w:t>化石園區</w:t>
                      </w:r>
                      <w:r>
                        <w:rPr>
                          <w:lang w:eastAsia="zh-HK"/>
                        </w:rPr>
                        <w:t>的故事</w:t>
                      </w:r>
                      <w:r>
                        <w:t>。</w:t>
                      </w:r>
                      <w:r>
                        <w:rPr>
                          <w:lang w:eastAsia="zh-HK"/>
                        </w:rPr>
                        <w:t>並同時兼容豐</w:t>
                      </w:r>
                      <w:r>
                        <w:t>富的西拉雅文物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4140832</wp:posOffset>
                </wp:positionV>
                <wp:extent cx="1259842" cy="360045"/>
                <wp:effectExtent l="0" t="0" r="16508" b="20955"/>
                <wp:wrapSquare wrapText="bothSides"/>
                <wp:docPr id="12" name="文字方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自然史教育館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8" o:spid="_x0000_s1034" type="#_x0000_t202" style="position:absolute;left:0;text-align:left;margin-left:198.45pt;margin-top:326.05pt;width:99.2pt;height:28.3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自然史教育館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4680584</wp:posOffset>
                </wp:positionV>
                <wp:extent cx="504191" cy="683898"/>
                <wp:effectExtent l="0" t="0" r="10159" b="20952"/>
                <wp:wrapSquare wrapText="bothSides"/>
                <wp:docPr id="13" name="文字方塊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自然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語文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7" o:spid="_x0000_s1035" type="#_x0000_t202" style="position:absolute;left:0;text-align:left;margin-left:538.65pt;margin-top:368.55pt;width:39.7pt;height:53.8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自然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語文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4860922</wp:posOffset>
                </wp:positionV>
                <wp:extent cx="1259842" cy="360045"/>
                <wp:effectExtent l="0" t="0" r="16508" b="20955"/>
                <wp:wrapSquare wrapText="bothSides"/>
                <wp:docPr id="14" name="文字方塊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故事館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6" o:spid="_x0000_s1036" type="#_x0000_t202" style="position:absolute;left:0;text-align:left;margin-left:198.45pt;margin-top:382.75pt;width:99.2pt;height:28.3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故事館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5040629</wp:posOffset>
                </wp:positionV>
                <wp:extent cx="179708" cy="3814"/>
                <wp:effectExtent l="0" t="0" r="29842" b="34286"/>
                <wp:wrapSquare wrapText="bothSides"/>
                <wp:docPr id="15" name="直線單箭頭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FF48D" id="直線單箭頭接點 85" o:spid="_x0000_s1026" type="#_x0000_t32" style="position:absolute;margin-left:297.8pt;margin-top:396.9pt;width:14.15pt;height:.3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ge">
                  <wp:posOffset>5040629</wp:posOffset>
                </wp:positionV>
                <wp:extent cx="431167" cy="1440180"/>
                <wp:effectExtent l="0" t="0" r="26033" b="26670"/>
                <wp:wrapSquare wrapText="bothSides"/>
                <wp:docPr id="16" name="文字方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7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HK"/>
                              </w:rPr>
                              <w:t>戀戀化石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4" o:spid="_x0000_s1037" type="#_x0000_t202" style="position:absolute;left:0;text-align:left;margin-left:141.75pt;margin-top:396.9pt;width:33.95pt;height:113.4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" strokeweight=".26467mm">
                <v:textbox style="layout-flow:vertical-ideographic"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lang w:eastAsia="zh-HK"/>
                        </w:rPr>
                        <w:t>戀戀化石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6120765</wp:posOffset>
                </wp:positionV>
                <wp:extent cx="2879729" cy="683898"/>
                <wp:effectExtent l="0" t="0" r="15871" b="20952"/>
                <wp:wrapSquare wrapText="bothSides"/>
                <wp:docPr id="17" name="文字方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陳列來自新化丘陵的化石，曾經在菜寮發現的化石都可以在這裡看到喔！從小到大、從海到陸的動植物化石</w:t>
                            </w:r>
                            <w:r>
                              <w:rPr>
                                <w:lang w:eastAsia="zh-HK"/>
                              </w:rPr>
                              <w:t>均有展示</w:t>
                            </w:r>
                            <w:r>
                              <w:rPr>
                                <w:rFonts w:ascii="新細明體" w:hAnsi="新細明體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3" o:spid="_x0000_s1038" type="#_x0000_t202" style="position:absolute;left:0;text-align:left;margin-left:311.85pt;margin-top:481.95pt;width:226.75pt;height:53.8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陳列來自新化丘陵的化石，曾經在菜寮發現的化石都可以在這裡看到喔！從小到大、從海到陸的動植物化石</w:t>
                      </w:r>
                      <w:r>
                        <w:rPr>
                          <w:lang w:eastAsia="zh-HK"/>
                        </w:rPr>
                        <w:t>均有展示</w:t>
                      </w:r>
                      <w:r>
                        <w:rPr>
                          <w:rFonts w:ascii="新細明體" w:hAnsi="新細明體"/>
                          <w:lang w:eastAsia="zh-HK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6840855</wp:posOffset>
                </wp:positionV>
                <wp:extent cx="2879729" cy="683898"/>
                <wp:effectExtent l="0" t="0" r="15871" b="20952"/>
                <wp:wrapSquare wrapText="bothSides"/>
                <wp:docPr id="18" name="文字方塊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對於長鼻目</w:t>
                            </w:r>
                            <w:r>
                              <w:rPr>
                                <w:lang w:eastAsia="zh-HK"/>
                              </w:rPr>
                              <w:t>有</w:t>
                            </w:r>
                            <w:r>
                              <w:t>詳盡介紹，讓大家了解大象家族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  <w:r>
                              <w:rPr>
                                <w:lang w:eastAsia="zh-HK"/>
                              </w:rPr>
                              <w:t>並有許</w:t>
                            </w:r>
                            <w:r>
                              <w:t>多互動裝置，來試一試身手，從互動中獲得知識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2" o:spid="_x0000_s1039" type="#_x0000_t202" style="position:absolute;left:0;text-align:left;margin-left:311.85pt;margin-top:538.65pt;width:226.75pt;height:53.8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對於長鼻目</w:t>
                      </w:r>
                      <w:r>
                        <w:rPr>
                          <w:lang w:eastAsia="zh-HK"/>
                        </w:rPr>
                        <w:t>有</w:t>
                      </w:r>
                      <w:r>
                        <w:t>詳盡介紹，讓大家了解大象家族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  <w:r>
                        <w:rPr>
                          <w:lang w:eastAsia="zh-HK"/>
                        </w:rPr>
                        <w:t>並有許</w:t>
                      </w:r>
                      <w:r>
                        <w:t>多互動裝置，來試一試身手，從互動中獲得知識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5400675</wp:posOffset>
                </wp:positionV>
                <wp:extent cx="504191" cy="683898"/>
                <wp:effectExtent l="0" t="0" r="10159" b="20952"/>
                <wp:wrapSquare wrapText="bothSides"/>
                <wp:docPr id="19" name="文字方塊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自然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數學</w:t>
                            </w:r>
                          </w:p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eastAsia="zh-HK"/>
                              </w:rPr>
                              <w:t>社會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1" o:spid="_x0000_s1040" type="#_x0000_t202" style="position:absolute;left:0;text-align:left;margin-left:538.65pt;margin-top:425.25pt;width:39.7pt;height:53.8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自然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數學</w:t>
                      </w:r>
                    </w:p>
                    <w:p w:rsidR="00332C43" w:rsidRDefault="00F60E2C">
                      <w:pPr>
                        <w:snapToGrid w:val="0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lang w:eastAsia="zh-HK"/>
                        </w:rPr>
                        <w:t>社會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5040629</wp:posOffset>
                </wp:positionV>
                <wp:extent cx="144146" cy="3814"/>
                <wp:effectExtent l="0" t="0" r="27304" b="34286"/>
                <wp:wrapSquare wrapText="bothSides"/>
                <wp:docPr id="20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11A0C" id="直線單箭頭接點 80" o:spid="_x0000_s1026" type="#_x0000_t32" style="position:absolute;margin-left:187.1pt;margin-top:396.9pt;width:11.35pt;height:.3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" strokeweight=".35281mm">
                <w10:wrap type="square" anchorx="page" anchory="page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5400675</wp:posOffset>
                </wp:positionV>
                <wp:extent cx="2879729" cy="683898"/>
                <wp:effectExtent l="0" t="0" r="15871" b="20952"/>
                <wp:wrapSquare wrapText="bothSides"/>
                <wp:docPr id="21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隨時光流逝，經歷生物演化之旅。在這裡，展示許多滅絕生物的真品化石標本，帶領我們窺探過往地球面貌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9" o:spid="_x0000_s1041" type="#_x0000_t202" style="position:absolute;left:0;text-align:left;margin-left:311.85pt;margin-top:425.25pt;width:226.75pt;height:53.8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隨時光流逝，經歷生物演化之旅。在這裡，展示許多滅絕生物的真品化石標本，帶領我們窺探過往地球面貌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1620517</wp:posOffset>
                </wp:positionH>
                <wp:positionV relativeFrom="page">
                  <wp:posOffset>5760720</wp:posOffset>
                </wp:positionV>
                <wp:extent cx="179708" cy="3813"/>
                <wp:effectExtent l="0" t="0" r="29842" b="34287"/>
                <wp:wrapSquare wrapText="bothSides"/>
                <wp:docPr id="22" name="直線單箭頭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02255" id="直線單箭頭接點 78" o:spid="_x0000_s1026" type="#_x0000_t32" style="position:absolute;margin-left:127.6pt;margin-top:453.6pt;width:14.15pt;height:.3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3780787</wp:posOffset>
                </wp:positionH>
                <wp:positionV relativeFrom="page">
                  <wp:posOffset>6480809</wp:posOffset>
                </wp:positionV>
                <wp:extent cx="179708" cy="3814"/>
                <wp:effectExtent l="0" t="0" r="29842" b="34286"/>
                <wp:wrapSquare wrapText="bothSides"/>
                <wp:docPr id="23" name="直線單箭頭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5E1B2" id="直線單箭頭接點 77" o:spid="_x0000_s1026" type="#_x0000_t32" style="position:absolute;margin-left:297.7pt;margin-top:510.3pt;width:14.15pt;height:.3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5760720</wp:posOffset>
                </wp:positionV>
                <wp:extent cx="179708" cy="3813"/>
                <wp:effectExtent l="0" t="0" r="29842" b="34287"/>
                <wp:wrapSquare wrapText="bothSides"/>
                <wp:docPr id="24" name="直線單箭頭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F45CC" id="直線單箭頭接點 76" o:spid="_x0000_s1026" type="#_x0000_t32" style="position:absolute;margin-left:297.8pt;margin-top:453.6pt;width:14.15pt;height:.3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900427</wp:posOffset>
                </wp:positionH>
                <wp:positionV relativeFrom="page">
                  <wp:posOffset>5941057</wp:posOffset>
                </wp:positionV>
                <wp:extent cx="539752" cy="2879729"/>
                <wp:effectExtent l="0" t="0" r="12698" b="15871"/>
                <wp:wrapSquare wrapText="bothSides"/>
                <wp:docPr id="2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2" cy="287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  <w:lang w:eastAsia="zh-HK"/>
                              </w:rPr>
                              <w:t>逆著時針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  <w:lang w:eastAsia="zh-HK"/>
                              </w:rPr>
                              <w:t>尋找人類足跡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5" o:spid="_x0000_s1042" type="#_x0000_t202" style="position:absolute;left:0;text-align:left;margin-left:70.9pt;margin-top:467.8pt;width:42.5pt;height:226.7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" strokeweight=".26467mm">
                <v:textbox style="layout-flow:vertical-ideographic"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sz w:val="36"/>
                          <w:szCs w:val="36"/>
                          <w:lang w:eastAsia="zh-HK"/>
                        </w:rPr>
                        <w:t>逆著時針</w:t>
                      </w:r>
                      <w: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sz w:val="36"/>
                          <w:szCs w:val="36"/>
                          <w:lang w:eastAsia="zh-HK"/>
                        </w:rPr>
                        <w:t>尋找人類足跡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1620517</wp:posOffset>
                </wp:positionH>
                <wp:positionV relativeFrom="page">
                  <wp:posOffset>8821417</wp:posOffset>
                </wp:positionV>
                <wp:extent cx="179708" cy="3814"/>
                <wp:effectExtent l="0" t="0" r="29842" b="34286"/>
                <wp:wrapSquare wrapText="bothSides"/>
                <wp:docPr id="26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D2919" id="直線單箭頭接點 74" o:spid="_x0000_s1026" type="#_x0000_t32" style="position:absolute;margin-left:127.6pt;margin-top:694.6pt;width:14.15pt;height:.3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1620517</wp:posOffset>
                </wp:positionH>
                <wp:positionV relativeFrom="page">
                  <wp:posOffset>5760720</wp:posOffset>
                </wp:positionV>
                <wp:extent cx="0" cy="3060067"/>
                <wp:effectExtent l="0" t="0" r="38100" b="26033"/>
                <wp:wrapSquare wrapText="bothSides"/>
                <wp:docPr id="27" name="直線單箭頭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067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07302" id="直線單箭頭接點 73" o:spid="_x0000_s1026" type="#_x0000_t32" style="position:absolute;margin-left:127.6pt;margin-top:453.6pt;width:0;height:240.9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" strokeweight=".26467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1439549</wp:posOffset>
                </wp:positionH>
                <wp:positionV relativeFrom="page">
                  <wp:posOffset>7381237</wp:posOffset>
                </wp:positionV>
                <wp:extent cx="179067" cy="3814"/>
                <wp:effectExtent l="0" t="0" r="30483" b="34286"/>
                <wp:wrapSquare wrapText="bothSides"/>
                <wp:docPr id="28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67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BBA91" id="直線單箭頭接點 72" o:spid="_x0000_s1026" type="#_x0000_t32" style="position:absolute;margin-left:113.35pt;margin-top:581.2pt;width:14.1pt;height:.3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8101327</wp:posOffset>
                </wp:positionV>
                <wp:extent cx="0" cy="1440180"/>
                <wp:effectExtent l="0" t="0" r="38100" b="26670"/>
                <wp:wrapSquare wrapText="bothSides"/>
                <wp:docPr id="29" name="直線單箭頭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15CA7" id="直線單箭頭接點 71" o:spid="_x0000_s1026" type="#_x0000_t32" style="position:absolute;margin-left:187.1pt;margin-top:637.9pt;width:0;height:113.4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" strokeweight=".26467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9541507</wp:posOffset>
                </wp:positionV>
                <wp:extent cx="144146" cy="3814"/>
                <wp:effectExtent l="0" t="0" r="27304" b="34286"/>
                <wp:wrapSquare wrapText="bothSides"/>
                <wp:docPr id="3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4E1A1" id="直線單箭頭接點 70" o:spid="_x0000_s1026" type="#_x0000_t32" style="position:absolute;margin-left:187.1pt;margin-top:751.3pt;width:11.35pt;height:.3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2232022</wp:posOffset>
                </wp:positionH>
                <wp:positionV relativeFrom="page">
                  <wp:posOffset>8821417</wp:posOffset>
                </wp:positionV>
                <wp:extent cx="288292" cy="3814"/>
                <wp:effectExtent l="0" t="0" r="35558" b="34286"/>
                <wp:wrapSquare wrapText="bothSides"/>
                <wp:docPr id="31" name="直線單箭頭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2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FB7E6" id="直線單箭頭接點 69" o:spid="_x0000_s1026" type="#_x0000_t32" style="position:absolute;margin-left:175.75pt;margin-top:694.6pt;width:22.7pt;height:.3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8101327</wp:posOffset>
                </wp:positionV>
                <wp:extent cx="144146" cy="3814"/>
                <wp:effectExtent l="0" t="0" r="27304" b="34286"/>
                <wp:wrapSquare wrapText="bothSides"/>
                <wp:docPr id="32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619BE" id="直線單箭頭接點 68" o:spid="_x0000_s1026" type="#_x0000_t32" style="position:absolute;margin-left:187.1pt;margin-top:637.9pt;width:11.35pt;height:.3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2232022</wp:posOffset>
                </wp:positionH>
                <wp:positionV relativeFrom="page">
                  <wp:posOffset>5760720</wp:posOffset>
                </wp:positionV>
                <wp:extent cx="288292" cy="3813"/>
                <wp:effectExtent l="0" t="0" r="35558" b="34287"/>
                <wp:wrapSquare wrapText="bothSides"/>
                <wp:docPr id="33" name="直線單箭頭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2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B9D61" id="直線單箭頭接點 67" o:spid="_x0000_s1026" type="#_x0000_t32" style="position:absolute;margin-left:175.75pt;margin-top:453.6pt;width:22.7pt;height:.3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6480809</wp:posOffset>
                </wp:positionV>
                <wp:extent cx="144146" cy="3814"/>
                <wp:effectExtent l="0" t="0" r="27304" b="34286"/>
                <wp:wrapSquare wrapText="bothSides"/>
                <wp:docPr id="34" name="直線單箭頭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5F15" id="直線單箭頭接點 66" o:spid="_x0000_s1026" type="#_x0000_t32" style="position:absolute;margin-left:187.1pt;margin-top:510.3pt;width:11.35pt;height:.3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2376168</wp:posOffset>
                </wp:positionH>
                <wp:positionV relativeFrom="page">
                  <wp:posOffset>7200900</wp:posOffset>
                </wp:positionV>
                <wp:extent cx="144146" cy="3813"/>
                <wp:effectExtent l="0" t="0" r="27304" b="34287"/>
                <wp:wrapSquare wrapText="bothSides"/>
                <wp:docPr id="35" name="直線單箭頭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3D1E5" id="直線單箭頭接點 65" o:spid="_x0000_s1026" type="#_x0000_t32" style="position:absolute;margin-left:187.1pt;margin-top:567pt;width:11.35pt;height:.3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9541507</wp:posOffset>
                </wp:positionV>
                <wp:extent cx="179708" cy="3814"/>
                <wp:effectExtent l="0" t="0" r="29842" b="34286"/>
                <wp:wrapSquare wrapText="bothSides"/>
                <wp:docPr id="36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78D6" id="直線單箭頭接點 64" o:spid="_x0000_s1026" type="#_x0000_t32" style="position:absolute;margin-left:297.8pt;margin-top:751.3pt;width:14.15pt;height:.3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8821417</wp:posOffset>
                </wp:positionV>
                <wp:extent cx="179708" cy="3814"/>
                <wp:effectExtent l="0" t="0" r="29842" b="34286"/>
                <wp:wrapSquare wrapText="bothSides"/>
                <wp:docPr id="37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16BF2" id="直線單箭頭接點 63" o:spid="_x0000_s1026" type="#_x0000_t32" style="position:absolute;margin-left:297.8pt;margin-top:694.6pt;width:14.15pt;height: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8101327</wp:posOffset>
                </wp:positionV>
                <wp:extent cx="179708" cy="3814"/>
                <wp:effectExtent l="0" t="0" r="29842" b="34286"/>
                <wp:wrapSquare wrapText="bothSides"/>
                <wp:docPr id="38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AFCC2" id="直線單箭頭接點 62" o:spid="_x0000_s1026" type="#_x0000_t32" style="position:absolute;margin-left:297.8pt;margin-top:637.9pt;width:14.15pt;height:.3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3782058</wp:posOffset>
                </wp:positionH>
                <wp:positionV relativeFrom="page">
                  <wp:posOffset>7200900</wp:posOffset>
                </wp:positionV>
                <wp:extent cx="179708" cy="3813"/>
                <wp:effectExtent l="0" t="0" r="29842" b="34287"/>
                <wp:wrapSquare wrapText="bothSides"/>
                <wp:docPr id="39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8" cy="3813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BD1F6" id="直線單箭頭接點 61" o:spid="_x0000_s1026" type="#_x0000_t32" style="position:absolute;margin-left:297.8pt;margin-top:567pt;width:14.15pt;height:.3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" strokeweight=".35281mm"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ge">
                  <wp:posOffset>8101327</wp:posOffset>
                </wp:positionV>
                <wp:extent cx="431167" cy="1440180"/>
                <wp:effectExtent l="0" t="0" r="26033" b="26670"/>
                <wp:wrapSquare wrapText="bothSides"/>
                <wp:docPr id="4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7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HK"/>
                              </w:rPr>
                              <w:t>走揣西拉雅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0" o:spid="_x0000_s1043" type="#_x0000_t202" style="position:absolute;left:0;text-align:left;margin-left:141.75pt;margin-top:637.9pt;width:33.95pt;height:113.4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" strokeweight=".26467mm">
                <v:textbox style="layout-flow:vertical-ideographic"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lang w:eastAsia="zh-HK"/>
                        </w:rPr>
                        <w:t>走揣西拉雅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9181462</wp:posOffset>
                </wp:positionV>
                <wp:extent cx="2879729" cy="683898"/>
                <wp:effectExtent l="0" t="0" r="15871" b="20952"/>
                <wp:wrapSquare wrapText="bothSides"/>
                <wp:docPr id="41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  <w:szCs w:val="24"/>
                                <w:lang w:eastAsia="zh-HK"/>
                              </w:rPr>
                              <w:t>為左鎮教會附屬館舍，展出平埔相關歷史文物，</w:t>
                            </w:r>
                            <w:r>
                              <w:rPr>
                                <w:szCs w:val="24"/>
                              </w:rPr>
                              <w:t>期盼透過有系統的呈現</w:t>
                            </w:r>
                            <w:r>
                              <w:rPr>
                                <w:rFonts w:cs="新細明體"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，完整呈現平埔文化特色</w:t>
                            </w:r>
                            <w:r>
                              <w:rPr>
                                <w:rFonts w:cs="新細明體"/>
                                <w:bCs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  <w:t>及內涵</w:t>
                            </w:r>
                            <w:r>
                              <w:rPr>
                                <w:rFonts w:ascii="新細明體" w:hAnsi="新細明體" w:cs="新細明體"/>
                                <w:bCs/>
                                <w:color w:val="000000"/>
                                <w:kern w:val="0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9" o:spid="_x0000_s1044" type="#_x0000_t202" style="position:absolute;left:0;text-align:left;margin-left:311.85pt;margin-top:722.95pt;width:226.75pt;height:53.8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color w:val="000000"/>
                          <w:szCs w:val="24"/>
                          <w:lang w:eastAsia="zh-HK"/>
                        </w:rPr>
                        <w:t>為左鎮教會附屬館舍，展出平埔相關歷史文物，</w:t>
                      </w:r>
                      <w:r>
                        <w:rPr>
                          <w:szCs w:val="24"/>
                        </w:rPr>
                        <w:t>期盼透過有系統的呈現</w:t>
                      </w:r>
                      <w:r>
                        <w:rPr>
                          <w:rFonts w:cs="新細明體"/>
                          <w:bCs/>
                          <w:color w:val="000000"/>
                          <w:kern w:val="0"/>
                          <w:szCs w:val="24"/>
                        </w:rPr>
                        <w:t>，完整呈現平埔文化特色</w:t>
                      </w:r>
                      <w:r>
                        <w:rPr>
                          <w:rFonts w:cs="新細明體"/>
                          <w:bCs/>
                          <w:color w:val="000000"/>
                          <w:kern w:val="0"/>
                          <w:szCs w:val="24"/>
                          <w:lang w:eastAsia="zh-HK"/>
                        </w:rPr>
                        <w:t>及內涵</w:t>
                      </w:r>
                      <w:r>
                        <w:rPr>
                          <w:rFonts w:ascii="新細明體" w:hAnsi="新細明體" w:cs="新細明體"/>
                          <w:bCs/>
                          <w:color w:val="000000"/>
                          <w:kern w:val="0"/>
                          <w:szCs w:val="24"/>
                          <w:lang w:eastAsia="zh-HK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8461372</wp:posOffset>
                </wp:positionV>
                <wp:extent cx="2879729" cy="683898"/>
                <wp:effectExtent l="0" t="0" r="15871" b="20952"/>
                <wp:wrapSquare wrapText="bothSides"/>
                <wp:docPr id="42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  <w:szCs w:val="24"/>
                                <w:lang w:eastAsia="zh-HK"/>
                              </w:rPr>
                              <w:t>平埔族信仰所在，其主祭壇中央擺放一棵檨仔樹「大樹公」，供奉太祖三姊妹，信眾以檳榔、煙酒、甜米糕、鹹油飯等祭祠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8" o:spid="_x0000_s1045" type="#_x0000_t202" style="position:absolute;left:0;text-align:left;margin-left:311.85pt;margin-top:666.25pt;width:226.75pt;height:53.8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rPr>
                          <w:color w:val="000000"/>
                          <w:szCs w:val="24"/>
                          <w:lang w:eastAsia="zh-HK"/>
                        </w:rPr>
                        <w:t>平埔族信仰所在，其主祭壇中央擺放一棵檨仔樹「大樹公」，供奉太祖三姊妹，信眾以檳榔、煙酒、甜米糕、鹹油飯等祭祠</w:t>
                      </w:r>
                      <w:r>
                        <w:rPr>
                          <w:rFonts w:ascii="新細明體" w:hAnsi="新細明體"/>
                          <w:color w:val="000000"/>
                          <w:szCs w:val="24"/>
                          <w:lang w:eastAsia="zh-HK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7741282</wp:posOffset>
                </wp:positionV>
                <wp:extent cx="2879729" cy="683898"/>
                <wp:effectExtent l="0" t="0" r="15871" b="20952"/>
                <wp:wrapSquare wrapText="bothSides"/>
                <wp:docPr id="43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8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</w:pPr>
                            <w:r>
                              <w:t>外觀很像一般常見的土地公廟，公廨旁還設了一座金爐，</w:t>
                            </w:r>
                            <w:r>
                              <w:rPr>
                                <w:lang w:eastAsia="zh-HK"/>
                              </w:rPr>
                              <w:t>意謂著</w:t>
                            </w:r>
                            <w:r>
                              <w:t>平埔族的傳統習俗已逐漸被漢化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7" o:spid="_x0000_s1046" type="#_x0000_t202" style="position:absolute;left:0;text-align:left;margin-left:311.85pt;margin-top:609.55pt;width:226.75pt;height:53.8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" strokeweight=".26467mm">
                <v:textbox>
                  <w:txbxContent>
                    <w:p w:rsidR="00332C43" w:rsidRDefault="00F60E2C">
                      <w:pPr>
                        <w:snapToGrid w:val="0"/>
                      </w:pPr>
                      <w:r>
                        <w:t>外觀很像一般常見的土地公廟，公廨旁還設了一座金爐，</w:t>
                      </w:r>
                      <w:r>
                        <w:rPr>
                          <w:lang w:eastAsia="zh-HK"/>
                        </w:rPr>
                        <w:t>意謂著</w:t>
                      </w:r>
                      <w:r>
                        <w:t>平埔族的傳統習俗已逐漸被漢化</w:t>
                      </w:r>
                      <w:r>
                        <w:rPr>
                          <w:rFonts w:ascii="新細明體" w:hAnsi="新細明體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5581012</wp:posOffset>
                </wp:positionV>
                <wp:extent cx="1259842" cy="360045"/>
                <wp:effectExtent l="0" t="0" r="16508" b="20955"/>
                <wp:wrapSquare wrapText="bothSides"/>
                <wp:docPr id="44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生命演化館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6" o:spid="_x0000_s1047" type="#_x0000_t202" style="position:absolute;left:0;text-align:left;margin-left:198.45pt;margin-top:439.45pt;width:99.2pt;height:28.3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生命演化館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6301102</wp:posOffset>
                </wp:positionV>
                <wp:extent cx="1259842" cy="360045"/>
                <wp:effectExtent l="0" t="0" r="16508" b="20955"/>
                <wp:wrapSquare wrapText="bothSides"/>
                <wp:docPr id="4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化石館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5" o:spid="_x0000_s1048" type="#_x0000_t202" style="position:absolute;left:0;text-align:left;margin-left:198.45pt;margin-top:496.15pt;width:99.2pt;height:28.3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化石館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7021192</wp:posOffset>
                </wp:positionV>
                <wp:extent cx="1259842" cy="360045"/>
                <wp:effectExtent l="0" t="0" r="16508" b="20955"/>
                <wp:wrapSquare wrapText="bothSides"/>
                <wp:docPr id="46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探索館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4" o:spid="_x0000_s1049" type="#_x0000_t202" style="position:absolute;left:0;text-align:left;margin-left:198.45pt;margin-top:552.85pt;width:99.2pt;height:28.3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探索館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8641080</wp:posOffset>
                </wp:positionV>
                <wp:extent cx="1259842" cy="360045"/>
                <wp:effectExtent l="0" t="0" r="16508" b="20955"/>
                <wp:wrapSquare wrapText="bothSides"/>
                <wp:docPr id="47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口社寮公廨</w:t>
                            </w:r>
                          </w:p>
                          <w:p w:rsidR="00332C43" w:rsidRDefault="00332C4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3" o:spid="_x0000_s1050" type="#_x0000_t202" style="position:absolute;left:0;text-align:left;margin-left:198.45pt;margin-top:680.4pt;width:99.2pt;height:28.3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口社寮公廨</w:t>
                      </w:r>
                    </w:p>
                    <w:p w:rsidR="00332C43" w:rsidRDefault="00332C43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7920990</wp:posOffset>
                </wp:positionV>
                <wp:extent cx="1259842" cy="360045"/>
                <wp:effectExtent l="0" t="0" r="16508" b="20955"/>
                <wp:wrapSquare wrapText="bothSides"/>
                <wp:docPr id="48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顯赫太祖公廨</w:t>
                            </w:r>
                          </w:p>
                          <w:p w:rsidR="00332C43" w:rsidRDefault="00332C4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2" o:spid="_x0000_s1051" type="#_x0000_t202" style="position:absolute;left:0;text-align:left;margin-left:198.45pt;margin-top:623.7pt;width:99.2pt;height:28.3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" strokeweight=".26467mm">
                <v:textbox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顯赫太祖公廨</w:t>
                      </w:r>
                    </w:p>
                    <w:p w:rsidR="00332C43" w:rsidRDefault="00332C43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2520314</wp:posOffset>
                </wp:positionH>
                <wp:positionV relativeFrom="page">
                  <wp:posOffset>9361169</wp:posOffset>
                </wp:positionV>
                <wp:extent cx="1259842" cy="360045"/>
                <wp:effectExtent l="0" t="0" r="16508" b="20955"/>
                <wp:wrapSquare wrapText="bothSides"/>
                <wp:docPr id="49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2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2C43" w:rsidRDefault="00F60E2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eastAsia="zh-HK"/>
                              </w:rPr>
                              <w:t>拔馬平埔文物館</w:t>
                            </w:r>
                          </w:p>
                          <w:p w:rsidR="00332C43" w:rsidRDefault="00332C43"/>
                        </w:txbxContent>
                      </wps:txbx>
                      <wps:bodyPr vert="horz" wrap="square" lIns="35999" tIns="45720" rIns="35999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1" o:spid="_x0000_s1052" type="#_x0000_t202" style="position:absolute;left:0;text-align:left;margin-left:198.45pt;margin-top:737.1pt;width:99.2pt;height:28.3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" strokeweight=".26467mm">
                <v:textbox inset=".99997mm,,.99997mm">
                  <w:txbxContent>
                    <w:p w:rsidR="00332C43" w:rsidRDefault="00F60E2C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lang w:eastAsia="zh-HK"/>
                        </w:rPr>
                        <w:t>拔馬平埔文物館</w:t>
                      </w:r>
                    </w:p>
                    <w:p w:rsidR="00332C43" w:rsidRDefault="00332C43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32C43" w:rsidRDefault="00F60E2C">
      <w:pPr>
        <w:pageBreakBefore/>
        <w:widowControl/>
        <w:shd w:val="clear" w:color="auto" w:fill="FFFFFF"/>
        <w:spacing w:line="206" w:lineRule="atLeast"/>
        <w:ind w:left="480" w:firstLine="480"/>
      </w:pPr>
      <w:r>
        <w:rPr>
          <w:rFonts w:ascii="標楷體" w:eastAsia="標楷體" w:hAnsi="標楷體" w:cs="標楷體"/>
          <w:szCs w:val="24"/>
        </w:rPr>
        <w:lastRenderedPageBreak/>
        <w:t>二、教育</w:t>
      </w:r>
      <w:r>
        <w:rPr>
          <w:rFonts w:ascii="標楷體" w:eastAsia="標楷體" w:hAnsi="標楷體" w:cs="新細明體"/>
          <w:kern w:val="0"/>
          <w:szCs w:val="24"/>
        </w:rPr>
        <w:t>活動</w:t>
      </w:r>
      <w:proofErr w:type="gramStart"/>
      <w:r>
        <w:rPr>
          <w:rFonts w:ascii="標楷體" w:eastAsia="標楷體" w:hAnsi="標楷體" w:cs="標楷體"/>
          <w:szCs w:val="24"/>
        </w:rPr>
        <w:t>規</w:t>
      </w:r>
      <w:proofErr w:type="gramEnd"/>
      <w:r>
        <w:rPr>
          <w:rFonts w:ascii="標楷體" w:eastAsia="標楷體" w:hAnsi="標楷體" w:cs="標楷體"/>
          <w:szCs w:val="24"/>
        </w:rPr>
        <w:t>畫：</w:t>
      </w:r>
    </w:p>
    <w:p w:rsidR="00332C43" w:rsidRDefault="00F60E2C">
      <w:pPr>
        <w:ind w:left="1440" w:hanging="480"/>
      </w:pPr>
      <w:r>
        <w:rPr>
          <w:rFonts w:ascii="標楷體" w:eastAsia="標楷體" w:hAnsi="標楷體" w:cs="標楷體"/>
          <w:szCs w:val="24"/>
        </w:rPr>
        <w:t>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  <w:lang w:eastAsia="zh-HK"/>
        </w:rPr>
        <w:t>園區</w:t>
      </w:r>
      <w:r>
        <w:rPr>
          <w:rFonts w:ascii="標楷體" w:eastAsia="標楷體" w:hAnsi="標楷體" w:cs="標楷體"/>
          <w:szCs w:val="24"/>
        </w:rPr>
        <w:t>導覽</w:t>
      </w:r>
    </w:p>
    <w:p w:rsidR="00332C43" w:rsidRDefault="00F60E2C">
      <w:pPr>
        <w:ind w:left="1440" w:hanging="480"/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  <w:lang w:eastAsia="zh-HK"/>
        </w:rPr>
        <w:t>二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  <w:lang w:eastAsia="zh-HK"/>
        </w:rPr>
        <w:t>海洋保育主題探索</w:t>
      </w:r>
      <w:r>
        <w:rPr>
          <w:rFonts w:ascii="標楷體" w:eastAsia="標楷體" w:hAnsi="標楷體" w:cs="標楷體"/>
          <w:szCs w:val="24"/>
          <w:lang w:eastAsia="zh-HK"/>
        </w:rPr>
        <w:t>-</w:t>
      </w:r>
      <w:r>
        <w:rPr>
          <w:rFonts w:ascii="標楷體" w:eastAsia="標楷體" w:hAnsi="標楷體" w:cs="標楷體"/>
          <w:szCs w:val="24"/>
          <w:lang w:eastAsia="zh-HK"/>
        </w:rPr>
        <w:t>鯤鯓的美麗與哀愁</w:t>
      </w:r>
    </w:p>
    <w:p w:rsidR="00332C43" w:rsidRDefault="00F60E2C">
      <w:pPr>
        <w:ind w:left="1440" w:hanging="480"/>
      </w:pPr>
      <w:r>
        <w:rPr>
          <w:rFonts w:ascii="標楷體" w:eastAsia="標楷體" w:hAnsi="標楷體" w:cs="標楷體"/>
          <w:szCs w:val="24"/>
          <w:lang w:eastAsia="zh-HK"/>
        </w:rPr>
        <w:t>(</w:t>
      </w:r>
      <w:r>
        <w:rPr>
          <w:rFonts w:ascii="標楷體" w:eastAsia="標楷體" w:hAnsi="標楷體" w:cs="標楷體"/>
          <w:szCs w:val="24"/>
          <w:lang w:eastAsia="zh-HK"/>
        </w:rPr>
        <w:t>三</w:t>
      </w:r>
      <w:r>
        <w:rPr>
          <w:rFonts w:ascii="標楷體" w:eastAsia="標楷體" w:hAnsi="標楷體" w:cs="標楷體"/>
          <w:szCs w:val="24"/>
          <w:lang w:eastAsia="zh-HK"/>
        </w:rPr>
        <w:t>)</w:t>
      </w:r>
      <w:r>
        <w:rPr>
          <w:rFonts w:ascii="標楷體" w:eastAsia="標楷體" w:hAnsi="標楷體" w:cs="標楷體"/>
          <w:szCs w:val="24"/>
        </w:rPr>
        <w:t>回饋分享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三、費用：詳如經費概算表。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</w:rPr>
        <w:t>玖、課程表與課程特色：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一、課程表：</w:t>
      </w:r>
    </w:p>
    <w:tbl>
      <w:tblPr>
        <w:tblW w:w="7967" w:type="dxa"/>
        <w:tblInd w:w="1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440"/>
        <w:gridCol w:w="2440"/>
        <w:gridCol w:w="2441"/>
      </w:tblGrid>
      <w:tr w:rsidR="00332C43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FFFFFF"/>
                <w:szCs w:val="24"/>
              </w:rPr>
              <w:t>節數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FFFFFF"/>
                <w:szCs w:val="24"/>
              </w:rPr>
              <w:t>時間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FFFFFF"/>
                <w:szCs w:val="24"/>
              </w:rPr>
              <w:t>主要活動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FFFFFF"/>
                <w:szCs w:val="24"/>
              </w:rPr>
              <w:t>地點</w:t>
            </w: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09:30-10:00</w:t>
            </w:r>
          </w:p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(13:30-14:00)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ind w:left="240" w:hanging="24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園區導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覽</w:t>
            </w:r>
            <w:proofErr w:type="gramEnd"/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臺南左鎮化石園區</w:t>
            </w: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10:00-11:00</w:t>
            </w:r>
          </w:p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(14:00-15:00)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ind w:left="240" w:hanging="24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主題探索</w:t>
            </w: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11:00-11:30</w:t>
            </w:r>
          </w:p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(15:00-15:30)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ind w:left="240" w:hanging="24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回饋分享</w:t>
            </w: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二、課程特色：</w:t>
      </w:r>
    </w:p>
    <w:p w:rsidR="00332C43" w:rsidRDefault="00F60E2C">
      <w:pPr>
        <w:ind w:left="144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園區導覽：透過導</w:t>
      </w:r>
      <w:proofErr w:type="gramStart"/>
      <w:r>
        <w:rPr>
          <w:rFonts w:ascii="標楷體" w:eastAsia="標楷體" w:hAnsi="標楷體" w:cs="標楷體"/>
          <w:szCs w:val="24"/>
        </w:rPr>
        <w:t>覽</w:t>
      </w:r>
      <w:proofErr w:type="gramEnd"/>
      <w:r>
        <w:rPr>
          <w:rFonts w:ascii="標楷體" w:eastAsia="標楷體" w:hAnsi="標楷體" w:cs="標楷體"/>
          <w:szCs w:val="24"/>
        </w:rPr>
        <w:t>課程，配合教育部推動海洋教育之學習與推廣政策，提升校園海洋科普知識。</w:t>
      </w:r>
    </w:p>
    <w:p w:rsidR="00332C43" w:rsidRDefault="00F60E2C">
      <w:pPr>
        <w:ind w:left="1440" w:hanging="480"/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主題探索：透過</w:t>
      </w:r>
      <w:proofErr w:type="gramStart"/>
      <w:r>
        <w:rPr>
          <w:rFonts w:ascii="標楷體" w:eastAsia="標楷體" w:hAnsi="標楷體" w:cs="標楷體"/>
          <w:szCs w:val="24"/>
          <w:lang w:eastAsia="zh-HK"/>
        </w:rPr>
        <w:t>鯤</w:t>
      </w:r>
      <w:proofErr w:type="gramEnd"/>
      <w:r>
        <w:rPr>
          <w:rFonts w:ascii="標楷體" w:eastAsia="標楷體" w:hAnsi="標楷體" w:cs="標楷體"/>
          <w:szCs w:val="24"/>
          <w:lang w:eastAsia="zh-HK"/>
        </w:rPr>
        <w:t>鯓的美麗與哀愁探索</w:t>
      </w:r>
      <w:r>
        <w:rPr>
          <w:rFonts w:ascii="標楷體" w:eastAsia="標楷體" w:hAnsi="標楷體" w:cs="標楷體"/>
          <w:szCs w:val="24"/>
        </w:rPr>
        <w:t>，提升校園師生對海洋生物的認知，並了解</w:t>
      </w:r>
      <w:r>
        <w:rPr>
          <w:rFonts w:ascii="標楷體" w:eastAsia="標楷體" w:hAnsi="標楷體" w:cs="標楷體"/>
          <w:szCs w:val="24"/>
          <w:lang w:eastAsia="zh-HK"/>
        </w:rPr>
        <w:t>生態保育的</w:t>
      </w:r>
      <w:r>
        <w:rPr>
          <w:rFonts w:ascii="標楷體" w:eastAsia="標楷體" w:hAnsi="標楷體" w:cs="標楷體"/>
          <w:szCs w:val="24"/>
        </w:rPr>
        <w:t>重要性。</w:t>
      </w:r>
    </w:p>
    <w:p w:rsidR="00332C43" w:rsidRDefault="00F60E2C">
      <w:pPr>
        <w:ind w:left="144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三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回饋分享</w:t>
      </w:r>
      <w:r>
        <w:rPr>
          <w:rFonts w:ascii="標楷體" w:eastAsia="標楷體" w:hAnsi="標楷體" w:cs="標楷體"/>
          <w:szCs w:val="24"/>
        </w:rPr>
        <w:t>:</w:t>
      </w:r>
      <w:r>
        <w:rPr>
          <w:rFonts w:ascii="標楷體" w:eastAsia="標楷體" w:hAnsi="標楷體" w:cs="標楷體"/>
          <w:szCs w:val="24"/>
        </w:rPr>
        <w:t>透過學習單填寫，激發學生學習動機與興趣、培養</w:t>
      </w:r>
      <w:proofErr w:type="gramStart"/>
      <w:r>
        <w:rPr>
          <w:rFonts w:ascii="標楷體" w:eastAsia="標楷體" w:hAnsi="標楷體" w:cs="標楷體"/>
          <w:szCs w:val="24"/>
        </w:rPr>
        <w:t>學生跨域思考</w:t>
      </w:r>
      <w:proofErr w:type="gramEnd"/>
      <w:r>
        <w:rPr>
          <w:rFonts w:ascii="標楷體" w:eastAsia="標楷體" w:hAnsi="標楷體" w:cs="標楷體"/>
          <w:szCs w:val="24"/>
        </w:rPr>
        <w:t>的能力。</w:t>
      </w:r>
    </w:p>
    <w:p w:rsidR="00332C43" w:rsidRDefault="00F60E2C">
      <w:pPr>
        <w:ind w:left="480" w:hanging="480"/>
      </w:pPr>
      <w:r>
        <w:rPr>
          <w:rFonts w:ascii="標楷體" w:eastAsia="標楷體" w:hAnsi="標楷體" w:cs="標楷體"/>
          <w:b/>
          <w:bCs/>
          <w:szCs w:val="24"/>
        </w:rPr>
        <w:t>拾、報名方式：</w:t>
      </w:r>
      <w:r>
        <w:rPr>
          <w:rFonts w:ascii="標楷體" w:eastAsia="標楷體" w:hAnsi="標楷體"/>
        </w:rPr>
        <w:t>請填妥附件報名表後傳真報名，傳真後</w:t>
      </w:r>
      <w:r>
        <w:rPr>
          <w:rFonts w:ascii="標楷體" w:eastAsia="標楷體" w:hAnsi="標楷體"/>
          <w:color w:val="000000"/>
        </w:rPr>
        <w:t>務必主動確認承辦單位是否確實收件，以利後續作業，</w:t>
      </w:r>
      <w:r>
        <w:rPr>
          <w:rFonts w:ascii="標楷體" w:eastAsia="標楷體" w:hAnsi="標楷體"/>
        </w:rPr>
        <w:t>本校將電話通知錄取。聯絡人：光榮實小教導處王建元主任、電話：</w:t>
      </w:r>
      <w:r>
        <w:rPr>
          <w:rFonts w:ascii="標楷體" w:eastAsia="標楷體" w:hAnsi="標楷體"/>
        </w:rPr>
        <w:t>06-5731658#602</w:t>
      </w:r>
      <w:r>
        <w:rPr>
          <w:rFonts w:ascii="標楷體" w:eastAsia="標楷體" w:hAnsi="標楷體"/>
        </w:rPr>
        <w:t>、網路電話：</w:t>
      </w:r>
      <w:r>
        <w:rPr>
          <w:rFonts w:ascii="標楷體" w:eastAsia="標楷體" w:hAnsi="標楷體"/>
        </w:rPr>
        <w:t>287010</w:t>
      </w:r>
      <w:r>
        <w:rPr>
          <w:rFonts w:ascii="標楷體" w:eastAsia="標楷體" w:hAnsi="標楷體"/>
        </w:rPr>
        <w:t>、傳真：</w:t>
      </w:r>
      <w:r>
        <w:rPr>
          <w:rFonts w:ascii="標楷體" w:eastAsia="標楷體" w:hAnsi="標楷體"/>
        </w:rPr>
        <w:t>06-5732327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koala@tn.edu.tw</w:t>
      </w:r>
      <w:r>
        <w:rPr>
          <w:rFonts w:ascii="標楷體" w:eastAsia="標楷體" w:hAnsi="標楷體"/>
        </w:rPr>
        <w:t>。每校最高補助交通費</w:t>
      </w:r>
      <w:r>
        <w:rPr>
          <w:rFonts w:ascii="標楷體" w:eastAsia="標楷體" w:hAnsi="標楷體"/>
        </w:rPr>
        <w:t>7000</w:t>
      </w:r>
      <w:r>
        <w:rPr>
          <w:rFonts w:ascii="標楷體" w:eastAsia="標楷體" w:hAnsi="標楷體"/>
        </w:rPr>
        <w:t>元。</w:t>
      </w:r>
    </w:p>
    <w:p w:rsidR="00332C43" w:rsidRDefault="00F60E2C">
      <w:r>
        <w:rPr>
          <w:rFonts w:ascii="標楷體" w:eastAsia="標楷體" w:hAnsi="標楷體" w:cs="標楷體"/>
          <w:b/>
          <w:bCs/>
          <w:szCs w:val="24"/>
          <w:lang w:eastAsia="zh-HK"/>
        </w:rPr>
        <w:t>拾</w:t>
      </w:r>
      <w:r>
        <w:rPr>
          <w:rFonts w:ascii="標楷體" w:eastAsia="標楷體" w:hAnsi="標楷體" w:cs="標楷體"/>
          <w:b/>
          <w:bCs/>
          <w:szCs w:val="24"/>
        </w:rPr>
        <w:t>壹、預期效益：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一、提升校園海洋科普知識。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二、藉由主題與模型展示提供欣賞海洋生物化石之美。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三、喚醒學生生態保育意識，達到推廣自然生態教育之目標。</w:t>
      </w:r>
    </w:p>
    <w:p w:rsidR="00332C43" w:rsidRDefault="00F60E2C">
      <w:pPr>
        <w:ind w:left="960" w:hanging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四、以</w:t>
      </w:r>
      <w:proofErr w:type="gramStart"/>
      <w:r>
        <w:rPr>
          <w:rFonts w:ascii="標楷體" w:eastAsia="標楷體" w:hAnsi="標楷體" w:cs="標楷體"/>
          <w:szCs w:val="24"/>
        </w:rPr>
        <w:t>臺南左</w:t>
      </w:r>
      <w:proofErr w:type="gramEnd"/>
      <w:r>
        <w:rPr>
          <w:rFonts w:ascii="標楷體" w:eastAsia="標楷體" w:hAnsi="標楷體" w:cs="標楷體"/>
          <w:szCs w:val="24"/>
        </w:rPr>
        <w:t>鎮化石園區為起點，進行生物、地質、海洋跨領域思考與學習。</w:t>
      </w:r>
    </w:p>
    <w:p w:rsidR="00332C43" w:rsidRDefault="00332C43">
      <w:pPr>
        <w:widowControl/>
        <w:rPr>
          <w:rFonts w:ascii="標楷體" w:eastAsia="標楷體" w:hAnsi="標楷體"/>
          <w:szCs w:val="24"/>
        </w:rPr>
      </w:pPr>
    </w:p>
    <w:p w:rsidR="00332C43" w:rsidRDefault="00332C43">
      <w:pPr>
        <w:pageBreakBefore/>
        <w:widowControl/>
        <w:rPr>
          <w:rFonts w:ascii="標楷體" w:eastAsia="標楷體" w:hAnsi="標楷體"/>
          <w:szCs w:val="24"/>
        </w:rPr>
      </w:pPr>
    </w:p>
    <w:p w:rsidR="00332C43" w:rsidRDefault="00F60E2C">
      <w:pPr>
        <w:ind w:left="480" w:hanging="480"/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附件：報名表</w:t>
      </w:r>
    </w:p>
    <w:p w:rsidR="00332C43" w:rsidRDefault="00F60E2C">
      <w:pPr>
        <w:pStyle w:val="af0"/>
        <w:ind w:left="0" w:right="0"/>
        <w:jc w:val="center"/>
        <w:outlineLvl w:val="9"/>
        <w:rPr>
          <w:rFonts w:cs="Times New Roman"/>
          <w:b w:val="0"/>
          <w:kern w:val="0"/>
        </w:rPr>
      </w:pPr>
      <w:proofErr w:type="gramStart"/>
      <w:r>
        <w:rPr>
          <w:rFonts w:cs="Times New Roman"/>
          <w:b w:val="0"/>
          <w:kern w:val="0"/>
        </w:rPr>
        <w:t>臺</w:t>
      </w:r>
      <w:proofErr w:type="gramEnd"/>
      <w:r>
        <w:rPr>
          <w:rFonts w:cs="Times New Roman"/>
          <w:b w:val="0"/>
          <w:kern w:val="0"/>
        </w:rPr>
        <w:t>南市</w:t>
      </w:r>
      <w:r>
        <w:rPr>
          <w:rFonts w:cs="Times New Roman"/>
          <w:b w:val="0"/>
          <w:kern w:val="0"/>
        </w:rPr>
        <w:t>109</w:t>
      </w:r>
      <w:r>
        <w:rPr>
          <w:rFonts w:cs="Times New Roman"/>
          <w:b w:val="0"/>
          <w:kern w:val="0"/>
        </w:rPr>
        <w:t>學年度推動海洋教育活動報名表</w:t>
      </w:r>
    </w:p>
    <w:p w:rsidR="00332C43" w:rsidRDefault="00F60E2C">
      <w:pPr>
        <w:pStyle w:val="af0"/>
        <w:snapToGrid w:val="0"/>
        <w:ind w:left="0" w:right="0"/>
        <w:jc w:val="right"/>
        <w:outlineLvl w:val="9"/>
        <w:rPr>
          <w:rFonts w:cs="Times New Roman"/>
          <w:b w:val="0"/>
          <w:kern w:val="0"/>
          <w:sz w:val="22"/>
        </w:rPr>
      </w:pPr>
      <w:r>
        <w:rPr>
          <w:rFonts w:cs="Times New Roman"/>
          <w:b w:val="0"/>
          <w:kern w:val="0"/>
          <w:sz w:val="22"/>
        </w:rPr>
        <w:t>編號：</w:t>
      </w:r>
      <w:r>
        <w:rPr>
          <w:rFonts w:cs="Times New Roman"/>
          <w:b w:val="0"/>
          <w:kern w:val="0"/>
          <w:sz w:val="22"/>
        </w:rPr>
        <w:t xml:space="preserve">     </w:t>
      </w:r>
      <w:r>
        <w:rPr>
          <w:rFonts w:cs="Times New Roman"/>
          <w:b w:val="0"/>
          <w:kern w:val="0"/>
          <w:sz w:val="22"/>
        </w:rPr>
        <w:t>（主辦單位填寫）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9"/>
        <w:gridCol w:w="2478"/>
        <w:gridCol w:w="2362"/>
      </w:tblGrid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在山中遇到古代海洋生物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談海洋保育與資源永續</w:t>
            </w: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申請學校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申請日期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聯絡人姓名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帶隊師長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參與年級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二年級</w:t>
            </w:r>
          </w:p>
          <w:p w:rsidR="00332C43" w:rsidRDefault="00F60E2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三年級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四年級</w:t>
            </w:r>
          </w:p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預估到校</w:t>
            </w:r>
          </w:p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臺南化石園區周二休館，當日請勿填寫。</w:t>
            </w:r>
          </w:p>
          <w:p w:rsidR="00332C43" w:rsidRDefault="00332C43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  <w:p w:rsidR="00332C43" w:rsidRDefault="00332C43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  <w:p w:rsidR="00332C43" w:rsidRDefault="00332C43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2C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F60E2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C43" w:rsidRDefault="00332C4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32C43" w:rsidRDefault="00F60E2C">
      <w:pPr>
        <w:spacing w:line="440" w:lineRule="exact"/>
      </w:pPr>
      <w:r>
        <w:rPr>
          <w:rFonts w:ascii="標楷體" w:eastAsia="標楷體" w:hAnsi="標楷體"/>
        </w:rPr>
        <w:t>光榮實小傳真：</w:t>
      </w:r>
      <w:r>
        <w:rPr>
          <w:rFonts w:ascii="標楷體" w:eastAsia="標楷體" w:hAnsi="標楷體"/>
        </w:rPr>
        <w:t>06-5732327</w:t>
      </w:r>
    </w:p>
    <w:p w:rsidR="00332C43" w:rsidRDefault="00F60E2C">
      <w:pPr>
        <w:spacing w:line="440" w:lineRule="exact"/>
      </w:pPr>
      <w:r>
        <w:rPr>
          <w:rFonts w:ascii="標楷體" w:eastAsia="標楷體" w:hAnsi="標楷體"/>
        </w:rPr>
        <w:t>傳真後請來電確認：</w:t>
      </w:r>
      <w:r>
        <w:rPr>
          <w:rFonts w:ascii="標楷體" w:eastAsia="標楷體" w:hAnsi="標楷體"/>
        </w:rPr>
        <w:t xml:space="preserve">06-5731658#602 </w:t>
      </w:r>
      <w:r>
        <w:rPr>
          <w:rFonts w:ascii="標楷體" w:eastAsia="標楷體" w:hAnsi="標楷體"/>
        </w:rPr>
        <w:t>教導處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王建元主任</w:t>
      </w:r>
    </w:p>
    <w:p w:rsidR="00332C43" w:rsidRDefault="00332C43"/>
    <w:sectPr w:rsidR="00332C4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2C" w:rsidRDefault="00F60E2C">
      <w:r>
        <w:separator/>
      </w:r>
    </w:p>
  </w:endnote>
  <w:endnote w:type="continuationSeparator" w:id="0">
    <w:p w:rsidR="00F60E2C" w:rsidRDefault="00F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2C" w:rsidRDefault="00F60E2C">
      <w:r>
        <w:rPr>
          <w:color w:val="000000"/>
        </w:rPr>
        <w:separator/>
      </w:r>
    </w:p>
  </w:footnote>
  <w:footnote w:type="continuationSeparator" w:id="0">
    <w:p w:rsidR="00F60E2C" w:rsidRDefault="00F6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C43"/>
    <w:rsid w:val="00332C43"/>
    <w:rsid w:val="004D584C"/>
    <w:rsid w:val="00F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5DE1A-DE1B-4149-91CC-824D732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f0">
    <w:name w:val="Subtitle"/>
    <w:basedOn w:val="a"/>
    <w:next w:val="a"/>
    <w:uiPriority w:val="11"/>
    <w:qFormat/>
    <w:pPr>
      <w:ind w:left="200" w:right="100"/>
      <w:outlineLvl w:val="1"/>
    </w:pPr>
    <w:rPr>
      <w:rFonts w:eastAsia="標楷體" w:cs="Calibri"/>
      <w:b/>
      <w:bCs/>
      <w:sz w:val="28"/>
      <w:szCs w:val="28"/>
    </w:rPr>
  </w:style>
  <w:style w:type="character" w:customStyle="1" w:styleId="af1">
    <w:name w:val="副標題 字元"/>
    <w:basedOn w:val="a0"/>
    <w:rPr>
      <w:rFonts w:ascii="Calibri" w:eastAsia="標楷體" w:hAnsi="Calibri" w:cs="Calibri"/>
      <w:b/>
      <w:bCs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5A88</cp:lastModifiedBy>
  <cp:revision>2</cp:revision>
  <dcterms:created xsi:type="dcterms:W3CDTF">2020-12-09T00:25:00Z</dcterms:created>
  <dcterms:modified xsi:type="dcterms:W3CDTF">2020-12-09T00:25:00Z</dcterms:modified>
</cp:coreProperties>
</file>