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FB" w:rsidRPr="00625172" w:rsidRDefault="003C79FB"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3C79FB" w:rsidRDefault="003C79FB"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625172">
        <w:rPr>
          <w:rFonts w:ascii="微軟正黑體" w:eastAsia="微軟正黑體" w:hAnsi="微軟正黑體" w:hint="eastAsia"/>
          <w:b/>
          <w:sz w:val="32"/>
          <w:szCs w:val="32"/>
        </w:rPr>
        <w:t>學分班」招生簡章</w:t>
      </w:r>
    </w:p>
    <w:p w:rsidR="003C79FB" w:rsidRDefault="003C79FB" w:rsidP="00812D61">
      <w:pPr>
        <w:spacing w:beforeLines="50" w:afterLines="5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3C79FB" w:rsidRDefault="003C79FB" w:rsidP="00812D61">
      <w:pPr>
        <w:widowControl/>
        <w:adjustRightInd w:val="0"/>
        <w:snapToGrid w:val="0"/>
        <w:spacing w:beforeLines="50" w:afterLines="5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3C79FB" w:rsidRPr="00EF736E" w:rsidRDefault="003C79FB" w:rsidP="00812D61">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3C79FB" w:rsidRPr="000C6266" w:rsidRDefault="003C79FB" w:rsidP="00812D61">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3C79FB" w:rsidRPr="000C6266" w:rsidRDefault="003C79FB" w:rsidP="00812D61">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3C79FB" w:rsidRDefault="003C79FB" w:rsidP="00812D61">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3C79FB" w:rsidRPr="00E259B8" w:rsidRDefault="003C79FB" w:rsidP="00812D61">
      <w:pPr>
        <w:pStyle w:val="ListParagraph"/>
        <w:widowControl/>
        <w:adjustRightInd w:val="0"/>
        <w:snapToGrid w:val="0"/>
        <w:spacing w:beforeLines="50" w:afterLines="50"/>
        <w:ind w:leftChars="0" w:left="1920"/>
        <w:rPr>
          <w:rFonts w:ascii="標楷體" w:eastAsia="標楷體" w:hAnsi="標楷體"/>
          <w:color w:val="000000"/>
        </w:rPr>
      </w:pPr>
    </w:p>
    <w:p w:rsidR="003C79FB" w:rsidRDefault="003C79FB" w:rsidP="00812D61">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3C79FB" w:rsidTr="004C5D04">
        <w:tc>
          <w:tcPr>
            <w:tcW w:w="5071" w:type="dxa"/>
          </w:tcPr>
          <w:p w:rsidR="003C79FB" w:rsidRPr="004C5D04" w:rsidRDefault="003C79FB" w:rsidP="006055B4">
            <w:pPr>
              <w:rPr>
                <w:rFonts w:ascii="標楷體" w:eastAsia="標楷體" w:hAnsi="標楷體"/>
                <w:b/>
              </w:rPr>
            </w:pPr>
            <w:r w:rsidRPr="004C5D04">
              <w:rPr>
                <w:rFonts w:ascii="標楷體" w:eastAsia="標楷體" w:hAnsi="標楷體" w:hint="eastAsia"/>
                <w:b/>
              </w:rPr>
              <w:t>科目</w:t>
            </w:r>
          </w:p>
        </w:tc>
        <w:tc>
          <w:tcPr>
            <w:tcW w:w="3038" w:type="dxa"/>
          </w:tcPr>
          <w:p w:rsidR="003C79FB" w:rsidRPr="004C5D04" w:rsidRDefault="003C79FB" w:rsidP="006055B4">
            <w:pPr>
              <w:rPr>
                <w:rFonts w:ascii="標楷體" w:eastAsia="標楷體" w:hAnsi="標楷體"/>
                <w:b/>
              </w:rPr>
            </w:pPr>
            <w:r w:rsidRPr="004C5D04">
              <w:rPr>
                <w:rFonts w:ascii="標楷體" w:eastAsia="標楷體" w:hAnsi="標楷體" w:hint="eastAsia"/>
                <w:b/>
              </w:rPr>
              <w:t>學分數</w:t>
            </w:r>
          </w:p>
        </w:tc>
      </w:tr>
      <w:tr w:rsidR="003C79FB" w:rsidTr="004C5D04">
        <w:tc>
          <w:tcPr>
            <w:tcW w:w="5071" w:type="dxa"/>
          </w:tcPr>
          <w:p w:rsidR="003C79FB" w:rsidRPr="004C5D04" w:rsidRDefault="003C79FB" w:rsidP="006055B4">
            <w:pPr>
              <w:rPr>
                <w:rFonts w:ascii="標楷體" w:eastAsia="標楷體" w:hAnsi="標楷體"/>
                <w:b/>
              </w:rPr>
            </w:pPr>
            <w:r w:rsidRPr="004C5D04">
              <w:rPr>
                <w:rFonts w:ascii="標楷體" w:eastAsia="標楷體" w:hAnsi="標楷體" w:hint="eastAsia"/>
                <w:b/>
              </w:rPr>
              <w:t>生命教育概論</w:t>
            </w:r>
          </w:p>
        </w:tc>
        <w:tc>
          <w:tcPr>
            <w:tcW w:w="3038" w:type="dxa"/>
          </w:tcPr>
          <w:p w:rsidR="003C79FB" w:rsidRPr="004C5D04" w:rsidRDefault="003C79FB" w:rsidP="006055B4">
            <w:pPr>
              <w:rPr>
                <w:rFonts w:ascii="標楷體" w:eastAsia="標楷體" w:hAnsi="標楷體"/>
                <w:b/>
              </w:rPr>
            </w:pPr>
            <w:r w:rsidRPr="004C5D04">
              <w:rPr>
                <w:rFonts w:ascii="標楷體" w:eastAsia="標楷體" w:hAnsi="標楷體"/>
                <w:b/>
              </w:rPr>
              <w:t>3</w:t>
            </w:r>
            <w:r w:rsidRPr="004C5D04">
              <w:rPr>
                <w:rFonts w:ascii="標楷體" w:eastAsia="標楷體" w:hAnsi="標楷體" w:hint="eastAsia"/>
                <w:b/>
              </w:rPr>
              <w:t>學分</w:t>
            </w:r>
          </w:p>
        </w:tc>
      </w:tr>
      <w:tr w:rsidR="003C79FB" w:rsidTr="004C5D04">
        <w:tc>
          <w:tcPr>
            <w:tcW w:w="5071" w:type="dxa"/>
          </w:tcPr>
          <w:p w:rsidR="003C79FB" w:rsidRPr="004C5D04" w:rsidRDefault="003C79FB" w:rsidP="006055B4">
            <w:pPr>
              <w:rPr>
                <w:rFonts w:ascii="標楷體" w:eastAsia="標楷體" w:hAnsi="標楷體"/>
                <w:b/>
              </w:rPr>
            </w:pPr>
            <w:r w:rsidRPr="004C5D04">
              <w:rPr>
                <w:rFonts w:ascii="標楷體" w:eastAsia="標楷體" w:hAnsi="標楷體" w:hint="eastAsia"/>
                <w:b/>
              </w:rPr>
              <w:t>課程設計與實施</w:t>
            </w:r>
          </w:p>
        </w:tc>
        <w:tc>
          <w:tcPr>
            <w:tcW w:w="3038" w:type="dxa"/>
          </w:tcPr>
          <w:p w:rsidR="003C79FB" w:rsidRPr="004C5D04" w:rsidRDefault="003C79FB" w:rsidP="006055B4">
            <w:pPr>
              <w:rPr>
                <w:rFonts w:ascii="標楷體" w:eastAsia="標楷體" w:hAnsi="標楷體"/>
                <w:b/>
              </w:rPr>
            </w:pPr>
            <w:r w:rsidRPr="004C5D04">
              <w:rPr>
                <w:rFonts w:ascii="標楷體" w:eastAsia="標楷體" w:hAnsi="標楷體"/>
                <w:b/>
              </w:rPr>
              <w:t>3</w:t>
            </w:r>
            <w:r w:rsidRPr="004C5D04">
              <w:rPr>
                <w:rFonts w:ascii="標楷體" w:eastAsia="標楷體" w:hAnsi="標楷體" w:hint="eastAsia"/>
                <w:b/>
              </w:rPr>
              <w:t>學分</w:t>
            </w:r>
          </w:p>
        </w:tc>
      </w:tr>
    </w:tbl>
    <w:p w:rsidR="003C79FB" w:rsidRDefault="003C79FB" w:rsidP="00812D61">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3C79FB" w:rsidTr="004C5D04">
        <w:tc>
          <w:tcPr>
            <w:tcW w:w="2409" w:type="dxa"/>
          </w:tcPr>
          <w:p w:rsidR="003C79FB" w:rsidRPr="004C5D04" w:rsidRDefault="003C79FB" w:rsidP="004C5D04">
            <w:pPr>
              <w:adjustRightInd w:val="0"/>
              <w:snapToGrid w:val="0"/>
              <w:rPr>
                <w:rFonts w:ascii="標楷體" w:eastAsia="標楷體" w:hAnsi="標楷體"/>
                <w:b/>
              </w:rPr>
            </w:pPr>
            <w:r w:rsidRPr="004C5D04">
              <w:rPr>
                <w:rFonts w:ascii="標楷體" w:eastAsia="標楷體" w:hAnsi="標楷體" w:hint="eastAsia"/>
                <w:b/>
              </w:rPr>
              <w:t>科目</w:t>
            </w:r>
          </w:p>
        </w:tc>
        <w:tc>
          <w:tcPr>
            <w:tcW w:w="2694" w:type="dxa"/>
          </w:tcPr>
          <w:p w:rsidR="003C79FB" w:rsidRPr="004C5D04" w:rsidRDefault="003C79FB" w:rsidP="004C5D04">
            <w:pPr>
              <w:adjustRightInd w:val="0"/>
              <w:snapToGrid w:val="0"/>
              <w:rPr>
                <w:rFonts w:ascii="標楷體" w:eastAsia="標楷體" w:hAnsi="標楷體"/>
                <w:b/>
              </w:rPr>
            </w:pPr>
            <w:r w:rsidRPr="004C5D04">
              <w:rPr>
                <w:rFonts w:ascii="標楷體" w:eastAsia="標楷體" w:hAnsi="標楷體" w:hint="eastAsia"/>
                <w:b/>
              </w:rPr>
              <w:t>生命教育概論</w:t>
            </w:r>
          </w:p>
        </w:tc>
        <w:tc>
          <w:tcPr>
            <w:tcW w:w="2976" w:type="dxa"/>
          </w:tcPr>
          <w:p w:rsidR="003C79FB" w:rsidRPr="004C5D04" w:rsidRDefault="003C79FB" w:rsidP="004C5D04">
            <w:pPr>
              <w:adjustRightInd w:val="0"/>
              <w:snapToGrid w:val="0"/>
              <w:rPr>
                <w:rFonts w:ascii="標楷體" w:eastAsia="標楷體" w:hAnsi="標楷體"/>
                <w:b/>
              </w:rPr>
            </w:pPr>
            <w:r w:rsidRPr="004C5D04">
              <w:rPr>
                <w:rFonts w:ascii="標楷體" w:eastAsia="標楷體" w:hAnsi="標楷體" w:hint="eastAsia"/>
                <w:b/>
              </w:rPr>
              <w:t>課程設計與實施</w:t>
            </w:r>
          </w:p>
        </w:tc>
      </w:tr>
      <w:tr w:rsidR="003C79FB" w:rsidTr="004C5D04">
        <w:tc>
          <w:tcPr>
            <w:tcW w:w="2409" w:type="dxa"/>
          </w:tcPr>
          <w:p w:rsidR="003C79FB" w:rsidRPr="004C5D04" w:rsidRDefault="003C79FB" w:rsidP="004C5D04">
            <w:pPr>
              <w:adjustRightInd w:val="0"/>
              <w:snapToGrid w:val="0"/>
              <w:rPr>
                <w:rFonts w:ascii="標楷體" w:eastAsia="標楷體" w:hAnsi="標楷體"/>
                <w:b/>
                <w:color w:val="000000"/>
              </w:rPr>
            </w:pPr>
            <w:r w:rsidRPr="004C5D04">
              <w:rPr>
                <w:rFonts w:ascii="標楷體" w:eastAsia="標楷體" w:hAnsi="標楷體" w:hint="eastAsia"/>
                <w:b/>
                <w:color w:val="000000"/>
              </w:rPr>
              <w:t>北區</w:t>
            </w:r>
            <w:r w:rsidRPr="004C5D04">
              <w:rPr>
                <w:rFonts w:ascii="標楷體" w:eastAsia="標楷體" w:hAnsi="標楷體"/>
                <w:b/>
                <w:color w:val="000000"/>
              </w:rPr>
              <w:t>(</w:t>
            </w:r>
            <w:r w:rsidRPr="004C5D04">
              <w:rPr>
                <w:rFonts w:ascii="標楷體" w:eastAsia="標楷體" w:hAnsi="標楷體" w:hint="eastAsia"/>
                <w:b/>
                <w:color w:val="000000"/>
              </w:rPr>
              <w:t>臺北班</w:t>
            </w:r>
            <w:r w:rsidRPr="004C5D04">
              <w:rPr>
                <w:rFonts w:ascii="標楷體" w:eastAsia="標楷體" w:hAnsi="標楷體"/>
                <w:b/>
                <w:color w:val="000000"/>
              </w:rPr>
              <w:t>)</w:t>
            </w:r>
          </w:p>
        </w:tc>
        <w:tc>
          <w:tcPr>
            <w:tcW w:w="2694" w:type="dxa"/>
          </w:tcPr>
          <w:p w:rsidR="003C79FB" w:rsidRPr="004C5D04" w:rsidRDefault="003C79FB" w:rsidP="004C5D04">
            <w:pPr>
              <w:adjustRightInd w:val="0"/>
              <w:snapToGrid w:val="0"/>
              <w:rPr>
                <w:rFonts w:eastAsia="標楷體"/>
                <w:b/>
                <w:color w:val="000000"/>
              </w:rPr>
            </w:pPr>
            <w:r w:rsidRPr="004C5D04">
              <w:rPr>
                <w:rFonts w:eastAsia="標楷體"/>
                <w:b/>
                <w:color w:val="000000"/>
              </w:rPr>
              <w:t>104.10-104.12</w:t>
            </w:r>
          </w:p>
        </w:tc>
        <w:tc>
          <w:tcPr>
            <w:tcW w:w="2976" w:type="dxa"/>
          </w:tcPr>
          <w:p w:rsidR="003C79FB" w:rsidRPr="004C5D04" w:rsidRDefault="003C79FB" w:rsidP="004C5D04">
            <w:pPr>
              <w:adjustRightInd w:val="0"/>
              <w:snapToGrid w:val="0"/>
              <w:rPr>
                <w:rFonts w:eastAsia="標楷體"/>
                <w:b/>
                <w:color w:val="000000"/>
              </w:rPr>
            </w:pPr>
            <w:r w:rsidRPr="004C5D04">
              <w:rPr>
                <w:rFonts w:eastAsia="標楷體"/>
                <w:b/>
                <w:color w:val="000000"/>
              </w:rPr>
              <w:t>105.02-105.06</w:t>
            </w:r>
          </w:p>
        </w:tc>
      </w:tr>
      <w:tr w:rsidR="003C79FB" w:rsidTr="004C5D04">
        <w:tc>
          <w:tcPr>
            <w:tcW w:w="2409" w:type="dxa"/>
          </w:tcPr>
          <w:p w:rsidR="003C79FB" w:rsidRPr="004C5D04" w:rsidRDefault="003C79FB" w:rsidP="004C5D04">
            <w:pPr>
              <w:adjustRightInd w:val="0"/>
              <w:snapToGrid w:val="0"/>
              <w:rPr>
                <w:rFonts w:ascii="標楷體" w:eastAsia="標楷體" w:hAnsi="標楷體"/>
                <w:b/>
                <w:color w:val="000000"/>
              </w:rPr>
            </w:pPr>
            <w:r w:rsidRPr="004C5D04">
              <w:rPr>
                <w:rFonts w:ascii="標楷體" w:eastAsia="標楷體" w:hAnsi="標楷體" w:hint="eastAsia"/>
                <w:b/>
                <w:color w:val="000000"/>
              </w:rPr>
              <w:t>中區</w:t>
            </w:r>
            <w:r w:rsidRPr="004C5D04">
              <w:rPr>
                <w:rFonts w:ascii="標楷體" w:eastAsia="標楷體" w:hAnsi="標楷體"/>
                <w:b/>
                <w:color w:val="000000"/>
              </w:rPr>
              <w:t>(</w:t>
            </w:r>
            <w:r w:rsidRPr="004C5D04">
              <w:rPr>
                <w:rFonts w:ascii="標楷體" w:eastAsia="標楷體" w:hAnsi="標楷體" w:hint="eastAsia"/>
                <w:b/>
                <w:color w:val="000000"/>
              </w:rPr>
              <w:t>臺中班</w:t>
            </w:r>
            <w:r w:rsidRPr="004C5D04">
              <w:rPr>
                <w:rFonts w:ascii="標楷體" w:eastAsia="標楷體" w:hAnsi="標楷體"/>
                <w:b/>
                <w:color w:val="000000"/>
              </w:rPr>
              <w:t>)</w:t>
            </w:r>
          </w:p>
        </w:tc>
        <w:tc>
          <w:tcPr>
            <w:tcW w:w="2694" w:type="dxa"/>
          </w:tcPr>
          <w:p w:rsidR="003C79FB" w:rsidRPr="004C5D04" w:rsidRDefault="003C79FB" w:rsidP="004C5D04">
            <w:pPr>
              <w:adjustRightInd w:val="0"/>
              <w:snapToGrid w:val="0"/>
              <w:rPr>
                <w:rFonts w:eastAsia="標楷體"/>
                <w:b/>
                <w:color w:val="000000"/>
              </w:rPr>
            </w:pPr>
            <w:r w:rsidRPr="004C5D04">
              <w:rPr>
                <w:rFonts w:eastAsia="標楷體"/>
                <w:b/>
                <w:color w:val="000000"/>
              </w:rPr>
              <w:t>105.02-105.04</w:t>
            </w:r>
          </w:p>
        </w:tc>
        <w:tc>
          <w:tcPr>
            <w:tcW w:w="2976" w:type="dxa"/>
          </w:tcPr>
          <w:p w:rsidR="003C79FB" w:rsidRPr="004C5D04" w:rsidRDefault="003C79FB" w:rsidP="004C5D04">
            <w:pPr>
              <w:adjustRightInd w:val="0"/>
              <w:snapToGrid w:val="0"/>
              <w:rPr>
                <w:rFonts w:eastAsia="標楷體"/>
                <w:b/>
                <w:color w:val="000000"/>
              </w:rPr>
            </w:pPr>
            <w:r w:rsidRPr="004C5D04">
              <w:rPr>
                <w:rFonts w:eastAsia="標楷體"/>
                <w:b/>
                <w:color w:val="000000"/>
              </w:rPr>
              <w:t>105.09-105.12</w:t>
            </w:r>
          </w:p>
        </w:tc>
      </w:tr>
      <w:tr w:rsidR="003C79FB" w:rsidTr="004C5D04">
        <w:tc>
          <w:tcPr>
            <w:tcW w:w="2409" w:type="dxa"/>
          </w:tcPr>
          <w:p w:rsidR="003C79FB" w:rsidRPr="004C5D04" w:rsidRDefault="003C79FB" w:rsidP="004C5D04">
            <w:pPr>
              <w:adjustRightInd w:val="0"/>
              <w:snapToGrid w:val="0"/>
              <w:rPr>
                <w:rFonts w:ascii="標楷體" w:eastAsia="標楷體" w:hAnsi="標楷體"/>
                <w:b/>
                <w:color w:val="000000"/>
              </w:rPr>
            </w:pPr>
            <w:r w:rsidRPr="004C5D04">
              <w:rPr>
                <w:rFonts w:ascii="標楷體" w:eastAsia="標楷體" w:hAnsi="標楷體" w:hint="eastAsia"/>
                <w:b/>
                <w:color w:val="000000"/>
              </w:rPr>
              <w:t>南區</w:t>
            </w:r>
            <w:r w:rsidRPr="004C5D04">
              <w:rPr>
                <w:rFonts w:ascii="標楷體" w:eastAsia="標楷體" w:hAnsi="標楷體"/>
                <w:b/>
                <w:color w:val="000000"/>
              </w:rPr>
              <w:t>(</w:t>
            </w:r>
            <w:r w:rsidRPr="004C5D04">
              <w:rPr>
                <w:rFonts w:ascii="標楷體" w:eastAsia="標楷體" w:hAnsi="標楷體" w:hint="eastAsia"/>
                <w:b/>
                <w:color w:val="000000"/>
              </w:rPr>
              <w:t>高雄班</w:t>
            </w:r>
            <w:r w:rsidRPr="004C5D04">
              <w:rPr>
                <w:rFonts w:ascii="標楷體" w:eastAsia="標楷體" w:hAnsi="標楷體"/>
                <w:b/>
                <w:color w:val="000000"/>
              </w:rPr>
              <w:t>)</w:t>
            </w:r>
          </w:p>
        </w:tc>
        <w:tc>
          <w:tcPr>
            <w:tcW w:w="2694" w:type="dxa"/>
          </w:tcPr>
          <w:p w:rsidR="003C79FB" w:rsidRPr="004C5D04" w:rsidRDefault="003C79FB" w:rsidP="004C5D04">
            <w:pPr>
              <w:adjustRightInd w:val="0"/>
              <w:snapToGrid w:val="0"/>
              <w:rPr>
                <w:rFonts w:eastAsia="標楷體"/>
                <w:b/>
                <w:color w:val="000000"/>
              </w:rPr>
            </w:pPr>
            <w:r w:rsidRPr="004C5D04">
              <w:rPr>
                <w:rFonts w:eastAsia="標楷體"/>
                <w:b/>
                <w:color w:val="000000"/>
              </w:rPr>
              <w:t>105.03-105.05</w:t>
            </w:r>
          </w:p>
        </w:tc>
        <w:tc>
          <w:tcPr>
            <w:tcW w:w="2976" w:type="dxa"/>
          </w:tcPr>
          <w:p w:rsidR="003C79FB" w:rsidRPr="004C5D04" w:rsidRDefault="003C79FB" w:rsidP="004C5D04">
            <w:pPr>
              <w:adjustRightInd w:val="0"/>
              <w:snapToGrid w:val="0"/>
              <w:rPr>
                <w:rFonts w:eastAsia="標楷體"/>
                <w:b/>
                <w:color w:val="000000"/>
              </w:rPr>
            </w:pPr>
            <w:r w:rsidRPr="004C5D04">
              <w:rPr>
                <w:rFonts w:eastAsia="標楷體"/>
                <w:b/>
                <w:color w:val="000000"/>
              </w:rPr>
              <w:t>105.07-105.08</w:t>
            </w:r>
          </w:p>
        </w:tc>
      </w:tr>
    </w:tbl>
    <w:p w:rsidR="003C79FB" w:rsidRPr="00AD09B6" w:rsidRDefault="003C79FB" w:rsidP="00812D61">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3C79FB" w:rsidRDefault="003C79FB" w:rsidP="00812D61">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3C79FB" w:rsidRDefault="003C79FB" w:rsidP="00812D61">
      <w:pPr>
        <w:adjustRightInd w:val="0"/>
        <w:snapToGrid w:val="0"/>
        <w:spacing w:beforeLines="50" w:afterLines="5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3C79FB" w:rsidRDefault="003C79FB" w:rsidP="00812D61">
      <w:pPr>
        <w:adjustRightInd w:val="0"/>
        <w:snapToGrid w:val="0"/>
        <w:spacing w:beforeLines="50" w:afterLines="50"/>
        <w:ind w:leftChars="177" w:left="425"/>
        <w:rPr>
          <w:rFonts w:ascii="標楷體" w:eastAsia="標楷體" w:hAnsi="標楷體"/>
          <w:color w:val="000000"/>
        </w:rPr>
      </w:pPr>
    </w:p>
    <w:p w:rsidR="003C79FB" w:rsidRPr="00737384" w:rsidRDefault="003C79FB" w:rsidP="00812D61">
      <w:pPr>
        <w:adjustRightInd w:val="0"/>
        <w:snapToGrid w:val="0"/>
        <w:spacing w:beforeLines="50" w:afterLines="50"/>
        <w:ind w:leftChars="177" w:left="425"/>
        <w:rPr>
          <w:rFonts w:ascii="標楷體" w:eastAsia="標楷體" w:hAnsi="標楷體"/>
          <w:color w:val="000000"/>
        </w:rPr>
      </w:pPr>
    </w:p>
    <w:p w:rsidR="003C79FB" w:rsidRDefault="003C79FB" w:rsidP="00812D61">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3C79FB" w:rsidRDefault="003C79FB" w:rsidP="00812D61">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3C79FB" w:rsidRPr="00616689" w:rsidRDefault="003C79FB" w:rsidP="00812D61">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3C79FB" w:rsidRPr="00553184" w:rsidRDefault="003C79FB"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3C79FB" w:rsidRDefault="003C79FB"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3C79FB" w:rsidRPr="008C08A6" w:rsidRDefault="003C79FB" w:rsidP="00812D61">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3C79FB" w:rsidRDefault="003C79FB" w:rsidP="00812D61">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w:t>
      </w:r>
      <w:r>
        <w:rPr>
          <w:rFonts w:ascii="標楷體" w:eastAsia="標楷體" w:hAnsi="標楷體" w:cs="Arial" w:hint="eastAsia"/>
        </w:rPr>
        <w:t>生命教育</w:t>
      </w:r>
      <w:r w:rsidRPr="00553184">
        <w:rPr>
          <w:rFonts w:ascii="標楷體" w:eastAsia="標楷體" w:hAnsi="標楷體" w:cs="Arial" w:hint="eastAsia"/>
        </w:rPr>
        <w:t>第二專長學分班的老師不得參加本學分班。</w:t>
      </w:r>
    </w:p>
    <w:p w:rsidR="003C79FB" w:rsidRPr="00A32503" w:rsidRDefault="003C79FB" w:rsidP="00812D61">
      <w:pPr>
        <w:adjustRightInd w:val="0"/>
        <w:snapToGrid w:val="0"/>
        <w:spacing w:beforeLines="50" w:afterLines="5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3C79FB" w:rsidRPr="00A32503" w:rsidRDefault="003C79FB" w:rsidP="00812D61">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3C79FB" w:rsidRPr="008E0008" w:rsidRDefault="003C79FB" w:rsidP="00812D61">
      <w:pPr>
        <w:pStyle w:val="ListParagraph"/>
        <w:numPr>
          <w:ilvl w:val="0"/>
          <w:numId w:val="35"/>
        </w:numPr>
        <w:adjustRightInd w:val="0"/>
        <w:snapToGrid w:val="0"/>
        <w:spacing w:beforeLines="50" w:afterLines="50"/>
        <w:ind w:leftChars="0"/>
        <w:rPr>
          <w:rFonts w:ascii="標楷體" w:eastAsia="標楷體" w:hAnsi="標楷體"/>
          <w:color w:val="000000"/>
        </w:rPr>
      </w:pPr>
      <w:r w:rsidRPr="00B56BC5">
        <w:rPr>
          <w:rFonts w:ascii="標楷體" w:eastAsia="標楷體" w:hAnsi="標楷體" w:hint="eastAsia"/>
          <w:color w:val="000000"/>
        </w:rPr>
        <w:t>收到</w:t>
      </w:r>
      <w:r>
        <w:rPr>
          <w:rFonts w:ascii="標楷體" w:eastAsia="標楷體" w:hAnsi="標楷體" w:hint="eastAsia"/>
          <w:color w:val="000000"/>
        </w:rPr>
        <w:t>報名資料</w:t>
      </w:r>
      <w:r w:rsidRPr="00B56BC5">
        <w:rPr>
          <w:rFonts w:ascii="標楷體" w:eastAsia="標楷體" w:hAnsi="標楷體" w:hint="eastAsia"/>
          <w:color w:val="000000"/>
        </w:rPr>
        <w:t>後需於</w:t>
      </w:r>
      <w:r w:rsidRPr="00367D5F">
        <w:rPr>
          <w:rFonts w:ascii="標楷體" w:eastAsia="標楷體" w:hAnsi="標楷體" w:hint="eastAsia"/>
          <w:color w:val="000000"/>
        </w:rPr>
        <w:t>指定期限內提供身分證影本、教師證書影本及學校在職證明影本</w:t>
      </w:r>
      <w:r w:rsidRPr="00367D5F">
        <w:rPr>
          <w:rFonts w:ascii="標楷體" w:eastAsia="標楷體" w:hAnsi="標楷體"/>
          <w:color w:val="000000"/>
        </w:rPr>
        <w:t>(</w:t>
      </w:r>
      <w:r w:rsidRPr="00367D5F">
        <w:rPr>
          <w:rFonts w:ascii="標楷體" w:eastAsia="標楷體" w:hAnsi="標楷體" w:hint="eastAsia"/>
          <w:color w:val="000000"/>
        </w:rPr>
        <w:t>或聘書</w:t>
      </w:r>
      <w:r w:rsidRPr="00367D5F">
        <w:rPr>
          <w:rFonts w:ascii="標楷體" w:eastAsia="標楷體" w:hAnsi="標楷體"/>
          <w:color w:val="000000"/>
        </w:rPr>
        <w:t>)</w:t>
      </w:r>
      <w:r>
        <w:rPr>
          <w:rFonts w:ascii="標楷體" w:eastAsia="標楷體" w:hAnsi="標楷體" w:hint="eastAsia"/>
          <w:color w:val="000000"/>
        </w:rPr>
        <w:t>並於</w:t>
      </w:r>
      <w:r w:rsidRPr="008E0008">
        <w:rPr>
          <w:rFonts w:ascii="標楷體" w:eastAsia="標楷體" w:hAnsi="標楷體" w:hint="eastAsia"/>
          <w:color w:val="000000"/>
        </w:rPr>
        <w:t>收到錄取通知後繳交保證金</w:t>
      </w:r>
      <w:r w:rsidRPr="008E0008">
        <w:rPr>
          <w:rFonts w:ascii="標楷體" w:eastAsia="標楷體" w:hAnsi="標楷體"/>
          <w:color w:val="000000"/>
        </w:rPr>
        <w:t>10,000</w:t>
      </w:r>
      <w:r w:rsidRPr="008E0008">
        <w:rPr>
          <w:rFonts w:ascii="標楷體" w:eastAsia="標楷體" w:hAnsi="標楷體" w:hint="eastAsia"/>
          <w:color w:val="000000"/>
        </w:rPr>
        <w:t>元，在修業期間內完成課程要求，修得</w:t>
      </w:r>
      <w:r w:rsidRPr="008E0008">
        <w:rPr>
          <w:rFonts w:ascii="標楷體" w:eastAsia="標楷體" w:hAnsi="標楷體"/>
          <w:color w:val="000000"/>
        </w:rPr>
        <w:t>6</w:t>
      </w:r>
      <w:r w:rsidRPr="008E0008">
        <w:rPr>
          <w:rFonts w:ascii="標楷體" w:eastAsia="標楷體" w:hAnsi="標楷體" w:hint="eastAsia"/>
          <w:color w:val="000000"/>
        </w:rPr>
        <w:t>學分，將無息退還保證金。</w:t>
      </w:r>
    </w:p>
    <w:p w:rsidR="003C79FB" w:rsidRPr="004D459C" w:rsidRDefault="003C79FB" w:rsidP="00812D61">
      <w:pPr>
        <w:adjustRightInd w:val="0"/>
        <w:snapToGrid w:val="0"/>
        <w:spacing w:beforeLines="50" w:afterLines="50"/>
        <w:rPr>
          <w:rFonts w:ascii="標楷體" w:eastAsia="標楷體" w:hAnsi="標楷體"/>
          <w:b/>
        </w:rPr>
      </w:pPr>
    </w:p>
    <w:p w:rsidR="003C79FB" w:rsidRPr="00452712" w:rsidRDefault="003C79FB" w:rsidP="00812D61">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3C79FB" w:rsidRPr="00616689" w:rsidRDefault="003C79FB" w:rsidP="00812D61">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3C79FB" w:rsidRPr="00616689" w:rsidRDefault="003C79FB" w:rsidP="00812D61">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3C79FB" w:rsidRPr="0032550F" w:rsidRDefault="003C79FB" w:rsidP="00812D61">
      <w:pPr>
        <w:autoSpaceDE w:val="0"/>
        <w:autoSpaceDN w:val="0"/>
        <w:adjustRightInd w:val="0"/>
        <w:snapToGrid w:val="0"/>
        <w:spacing w:beforeLines="30" w:afterLines="30"/>
        <w:ind w:left="905"/>
        <w:rPr>
          <w:rFonts w:eastAsia="標楷體"/>
        </w:rPr>
      </w:pPr>
    </w:p>
    <w:p w:rsidR="003C79FB" w:rsidRDefault="003C79FB" w:rsidP="00812D61">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3C79FB" w:rsidRDefault="003C79FB" w:rsidP="00812D61">
      <w:pPr>
        <w:adjustRightInd w:val="0"/>
        <w:snapToGrid w:val="0"/>
        <w:spacing w:beforeLines="50" w:afterLines="50"/>
        <w:ind w:leftChars="236" w:left="566"/>
        <w:rPr>
          <w:rFonts w:eastAsia="標楷體"/>
        </w:rPr>
      </w:pPr>
      <w:r>
        <w:rPr>
          <w:rFonts w:ascii="標楷體" w:eastAsia="標楷體" w:hAnsi="標楷體" w:hint="eastAsia"/>
        </w:rPr>
        <w:t>中區（台中班）及南區（高雄班）將於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sidRPr="00DF4980">
        <w:rPr>
          <w:rFonts w:ascii="標楷體" w:eastAsia="標楷體" w:hAnsi="標楷體" w:hint="eastAsia"/>
          <w:color w:val="000000"/>
        </w:rPr>
        <w:t>已開課</w:t>
      </w:r>
      <w:r>
        <w:rPr>
          <w:rFonts w:ascii="標楷體" w:eastAsia="標楷體" w:hAnsi="標楷體" w:hint="eastAsia"/>
        </w:rPr>
        <w:t>。</w:t>
      </w:r>
    </w:p>
    <w:p w:rsidR="003C79FB" w:rsidRPr="00452712" w:rsidRDefault="003C79FB" w:rsidP="00812D61">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3C79FB" w:rsidRPr="00452712" w:rsidRDefault="003C79FB" w:rsidP="00812D61">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3C79FB" w:rsidRPr="00616689" w:rsidRDefault="003C79FB" w:rsidP="00812D61">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3C79FB" w:rsidRPr="00616689" w:rsidRDefault="003C79FB" w:rsidP="00812D61">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3C79FB" w:rsidRPr="00616689" w:rsidRDefault="003C79FB" w:rsidP="00812D61">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3C79FB" w:rsidRDefault="003C79FB" w:rsidP="00812D61">
      <w:pPr>
        <w:autoSpaceDE w:val="0"/>
        <w:autoSpaceDN w:val="0"/>
        <w:adjustRightInd w:val="0"/>
        <w:snapToGrid w:val="0"/>
        <w:spacing w:beforeLines="30" w:afterLines="30"/>
        <w:ind w:left="907"/>
        <w:rPr>
          <w:rFonts w:ascii="標楷體" w:eastAsia="標楷體" w:hAnsi="標楷體"/>
        </w:rPr>
      </w:pPr>
      <w:r>
        <w:rPr>
          <w:rFonts w:ascii="標楷體" w:eastAsia="標楷體" w:hAnsi="標楷體"/>
        </w:rPr>
        <w:t>(</w:t>
      </w:r>
      <w:r w:rsidRPr="00DF4980">
        <w:rPr>
          <w:rFonts w:ascii="標楷體" w:eastAsia="標楷體" w:hAnsi="標楷體" w:hint="eastAsia"/>
          <w:color w:val="000000"/>
        </w:rPr>
        <w:t>各班上課地點及教室若有變動將另行通知</w:t>
      </w:r>
      <w:r>
        <w:rPr>
          <w:rFonts w:ascii="標楷體" w:eastAsia="標楷體" w:hAnsi="標楷體"/>
        </w:rPr>
        <w:t>)</w:t>
      </w:r>
    </w:p>
    <w:p w:rsidR="003C79FB" w:rsidRDefault="003C79FB" w:rsidP="00812D61">
      <w:pPr>
        <w:autoSpaceDE w:val="0"/>
        <w:autoSpaceDN w:val="0"/>
        <w:adjustRightInd w:val="0"/>
        <w:snapToGrid w:val="0"/>
        <w:spacing w:beforeLines="30" w:afterLines="30"/>
        <w:ind w:left="907"/>
        <w:rPr>
          <w:rFonts w:ascii="標楷體" w:eastAsia="標楷體" w:hAnsi="標楷體"/>
        </w:rPr>
      </w:pPr>
    </w:p>
    <w:p w:rsidR="003C79FB" w:rsidRDefault="003C79FB" w:rsidP="00812D61">
      <w:pPr>
        <w:autoSpaceDE w:val="0"/>
        <w:autoSpaceDN w:val="0"/>
        <w:adjustRightInd w:val="0"/>
        <w:snapToGrid w:val="0"/>
        <w:spacing w:beforeLines="30" w:afterLines="30"/>
        <w:ind w:left="907"/>
        <w:rPr>
          <w:rFonts w:ascii="標楷體" w:eastAsia="標楷體" w:hAnsi="標楷體"/>
        </w:rPr>
      </w:pPr>
    </w:p>
    <w:p w:rsidR="003C79FB" w:rsidRPr="00452712" w:rsidRDefault="003C79FB" w:rsidP="00812D61">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十、報名資訊</w:t>
      </w:r>
    </w:p>
    <w:p w:rsidR="003C79FB" w:rsidRPr="000C6E43" w:rsidRDefault="003C79FB" w:rsidP="00812D61">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台中班及高雄班報名日期：即日起接受報名，至</w:t>
      </w:r>
      <w:r w:rsidRPr="000C6E43">
        <w:rPr>
          <w:rFonts w:ascii="標楷體" w:eastAsia="標楷體" w:hAnsi="標楷體"/>
          <w:color w:val="000000"/>
        </w:rPr>
        <w:t>105</w:t>
      </w:r>
      <w:r w:rsidRPr="000C6E43">
        <w:rPr>
          <w:rFonts w:ascii="標楷體" w:eastAsia="標楷體" w:hAnsi="標楷體" w:hint="eastAsia"/>
          <w:color w:val="000000"/>
        </w:rPr>
        <w:t>年</w:t>
      </w:r>
      <w:r w:rsidRPr="000C6E43">
        <w:rPr>
          <w:rFonts w:ascii="標楷體" w:eastAsia="標楷體" w:hAnsi="標楷體"/>
          <w:color w:val="000000"/>
        </w:rPr>
        <w:t>1</w:t>
      </w:r>
      <w:r w:rsidRPr="000C6E43">
        <w:rPr>
          <w:rFonts w:ascii="標楷體" w:eastAsia="標楷體" w:hAnsi="標楷體" w:hint="eastAsia"/>
          <w:color w:val="000000"/>
        </w:rPr>
        <w:t>月</w:t>
      </w:r>
      <w:r w:rsidRPr="000C6E43">
        <w:rPr>
          <w:rFonts w:ascii="標楷體" w:eastAsia="標楷體" w:hAnsi="標楷體"/>
          <w:color w:val="000000"/>
        </w:rPr>
        <w:t>8</w:t>
      </w:r>
      <w:r w:rsidRPr="000C6E43">
        <w:rPr>
          <w:rFonts w:ascii="標楷體" w:eastAsia="標楷體" w:hAnsi="標楷體" w:hint="eastAsia"/>
          <w:color w:val="000000"/>
        </w:rPr>
        <w:t>日截止。</w:t>
      </w:r>
    </w:p>
    <w:p w:rsidR="003C79FB" w:rsidRPr="000C6E43" w:rsidRDefault="003C79FB" w:rsidP="00812D61">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臺北班報名日期：已截止報名。</w:t>
      </w:r>
    </w:p>
    <w:p w:rsidR="003C79FB" w:rsidRPr="000C6E43" w:rsidRDefault="003C79FB" w:rsidP="00812D61">
      <w:pPr>
        <w:widowControl/>
        <w:numPr>
          <w:ilvl w:val="1"/>
          <w:numId w:val="6"/>
        </w:numPr>
        <w:adjustRightInd w:val="0"/>
        <w:snapToGrid w:val="0"/>
        <w:spacing w:beforeLines="30" w:afterLines="30"/>
        <w:jc w:val="both"/>
        <w:rPr>
          <w:rFonts w:eastAsia="標楷體" w:hAnsi="標楷體"/>
          <w:color w:val="000000"/>
        </w:rPr>
      </w:pPr>
      <w:r w:rsidRPr="000C6E43">
        <w:rPr>
          <w:rFonts w:eastAsia="標楷體" w:hAnsi="標楷體" w:hint="eastAsia"/>
          <w:color w:val="000000"/>
        </w:rPr>
        <w:t>報名方式：</w:t>
      </w:r>
    </w:p>
    <w:p w:rsidR="003C79FB" w:rsidRDefault="003C79FB" w:rsidP="00812D61">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填寫</w:t>
      </w:r>
      <w:r>
        <w:rPr>
          <w:rFonts w:eastAsia="標楷體" w:hAnsi="標楷體" w:hint="eastAsia"/>
        </w:rPr>
        <w:t>線上</w:t>
      </w:r>
      <w:r w:rsidRPr="00D7385F">
        <w:rPr>
          <w:rFonts w:eastAsia="標楷體" w:hAnsi="標楷體" w:hint="eastAsia"/>
        </w:rPr>
        <w:t>報名資料</w:t>
      </w:r>
      <w:r>
        <w:rPr>
          <w:rFonts w:eastAsia="標楷體" w:hAnsi="標楷體" w:hint="eastAsia"/>
        </w:rPr>
        <w:t>：</w:t>
      </w:r>
      <w:hyperlink r:id="rId7" w:history="1">
        <w:r w:rsidRPr="00F314BA">
          <w:rPr>
            <w:rStyle w:val="Hyperlink"/>
            <w:rFonts w:eastAsia="標楷體" w:hAnsi="標楷體"/>
          </w:rPr>
          <w:t>http://goo.gl/forms/urpWpb66kd</w:t>
        </w:r>
      </w:hyperlink>
    </w:p>
    <w:p w:rsidR="003C79FB" w:rsidRDefault="003C79FB" w:rsidP="00812D61">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w:t>
      </w:r>
      <w:r>
        <w:rPr>
          <w:rFonts w:eastAsia="標楷體" w:hAnsi="標楷體" w:hint="eastAsia"/>
        </w:rPr>
        <w:t>：「報名</w:t>
      </w:r>
      <w:r w:rsidRPr="0071599A">
        <w:rPr>
          <w:rFonts w:eastAsia="標楷體" w:hAnsi="標楷體" w:hint="eastAsia"/>
        </w:rPr>
        <w:t>表</w:t>
      </w:r>
      <w:r w:rsidRPr="0071599A">
        <w:rPr>
          <w:rFonts w:eastAsia="標楷體" w:hAnsi="標楷體"/>
        </w:rPr>
        <w:t>II</w:t>
      </w:r>
      <w:r>
        <w:rPr>
          <w:rFonts w:eastAsia="標楷體" w:hAnsi="標楷體" w:hint="eastAsia"/>
        </w:rPr>
        <w:t>」</w:t>
      </w:r>
      <w:r w:rsidRPr="004D459C">
        <w:rPr>
          <w:rFonts w:eastAsia="標楷體" w:hAnsi="標楷體" w:hint="eastAsia"/>
        </w:rPr>
        <w:t>，</w:t>
      </w:r>
      <w:r>
        <w:rPr>
          <w:rFonts w:eastAsia="標楷體" w:hAnsi="標楷體" w:hint="eastAsia"/>
        </w:rPr>
        <w:t>填寫完畢後，</w:t>
      </w:r>
      <w:r w:rsidRPr="004D459C">
        <w:rPr>
          <w:rFonts w:eastAsia="標楷體" w:hAnsi="標楷體" w:hint="eastAsia"/>
        </w:rPr>
        <w:t>請任職學校的</w:t>
      </w:r>
      <w:r>
        <w:rPr>
          <w:rFonts w:eastAsia="標楷體" w:hAnsi="標楷體" w:hint="eastAsia"/>
        </w:rPr>
        <w:t>一級主管</w:t>
      </w:r>
      <w:r w:rsidRPr="004D459C">
        <w:rPr>
          <w:rFonts w:eastAsia="標楷體" w:hAnsi="標楷體" w:hint="eastAsia"/>
        </w:rPr>
        <w:t>或</w:t>
      </w:r>
      <w:r>
        <w:rPr>
          <w:rFonts w:eastAsia="標楷體" w:hAnsi="標楷體" w:hint="eastAsia"/>
        </w:rPr>
        <w:t>直屬</w:t>
      </w:r>
      <w:r w:rsidRPr="004D459C">
        <w:rPr>
          <w:rFonts w:eastAsia="標楷體" w:hAnsi="標楷體" w:hint="eastAsia"/>
        </w:rPr>
        <w:t>主管</w:t>
      </w:r>
      <w:r>
        <w:rPr>
          <w:rFonts w:eastAsia="標楷體" w:hAnsi="標楷體" w:hint="eastAsia"/>
        </w:rPr>
        <w:t>等</w:t>
      </w:r>
      <w:r w:rsidRPr="004D459C">
        <w:rPr>
          <w:rFonts w:eastAsia="標楷體" w:hAnsi="標楷體" w:hint="eastAsia"/>
        </w:rPr>
        <w:t>共三名親筆簽名</w:t>
      </w:r>
      <w:r>
        <w:rPr>
          <w:rFonts w:eastAsia="標楷體" w:hAnsi="標楷體" w:hint="eastAsia"/>
        </w:rPr>
        <w:t>。並備齊三份文件</w:t>
      </w:r>
      <w:r>
        <w:rPr>
          <w:rFonts w:eastAsia="標楷體" w:hAnsi="標楷體"/>
        </w:rPr>
        <w:t>(</w:t>
      </w:r>
      <w:r>
        <w:rPr>
          <w:rFonts w:eastAsia="標楷體" w:hAnsi="標楷體" w:hint="eastAsia"/>
        </w:rPr>
        <w:t>身分證影本、教師證書影本、</w:t>
      </w:r>
      <w:r w:rsidRPr="00367D5F">
        <w:rPr>
          <w:rFonts w:ascii="標楷體" w:eastAsia="標楷體" w:hAnsi="標楷體" w:hint="eastAsia"/>
          <w:color w:val="000000"/>
        </w:rPr>
        <w:t>學校在職證明或聘書</w:t>
      </w:r>
      <w:r>
        <w:rPr>
          <w:rFonts w:ascii="標楷體" w:eastAsia="標楷體" w:hAnsi="標楷體" w:hint="eastAsia"/>
          <w:color w:val="000000"/>
        </w:rPr>
        <w:t>影本</w:t>
      </w:r>
      <w:r>
        <w:rPr>
          <w:rFonts w:ascii="標楷體" w:eastAsia="標楷體" w:hAnsi="標楷體"/>
          <w:color w:val="000000"/>
        </w:rPr>
        <w:t>)</w:t>
      </w:r>
      <w:r>
        <w:rPr>
          <w:rFonts w:ascii="標楷體" w:eastAsia="標楷體" w:hAnsi="標楷體" w:hint="eastAsia"/>
          <w:color w:val="000000"/>
        </w:rPr>
        <w:t>連同</w:t>
      </w:r>
      <w:r>
        <w:rPr>
          <w:rFonts w:eastAsia="標楷體" w:hAnsi="標楷體" w:hint="eastAsia"/>
        </w:rPr>
        <w:t>報名表</w:t>
      </w:r>
      <w:r>
        <w:rPr>
          <w:rFonts w:eastAsia="標楷體" w:hAnsi="標楷體"/>
        </w:rPr>
        <w:t>II</w:t>
      </w:r>
      <w:r>
        <w:rPr>
          <w:rFonts w:eastAsia="標楷體" w:hAnsi="標楷體" w:hint="eastAsia"/>
        </w:rPr>
        <w:t>一併</w:t>
      </w:r>
      <w:r w:rsidRPr="00940AEF">
        <w:rPr>
          <w:rFonts w:eastAsia="標楷體" w:hAnsi="標楷體" w:hint="eastAsia"/>
        </w:rPr>
        <w:t>於</w:t>
      </w:r>
      <w:r>
        <w:rPr>
          <w:rFonts w:eastAsia="標楷體" w:hAnsi="標楷體"/>
        </w:rPr>
        <w:t>105/01/08</w:t>
      </w:r>
      <w:r>
        <w:rPr>
          <w:rFonts w:eastAsia="標楷體" w:hAnsi="標楷體" w:hint="eastAsia"/>
        </w:rPr>
        <w:t>前</w:t>
      </w:r>
      <w:r w:rsidRPr="004A5839">
        <w:rPr>
          <w:rFonts w:eastAsia="標楷體" w:hAnsi="標楷體" w:hint="eastAsia"/>
        </w:rPr>
        <w:t>以下列方式</w:t>
      </w:r>
      <w:r w:rsidRPr="004A5839">
        <w:rPr>
          <w:rFonts w:eastAsia="標楷體" w:hAnsi="標楷體" w:hint="eastAsia"/>
          <w:u w:val="single"/>
        </w:rPr>
        <w:t>擇一</w:t>
      </w:r>
      <w:r w:rsidRPr="004A5839">
        <w:rPr>
          <w:rFonts w:eastAsia="標楷體" w:hAnsi="標楷體" w:hint="eastAsia"/>
        </w:rPr>
        <w:t>遞送至本中心工作小組：</w:t>
      </w:r>
    </w:p>
    <w:p w:rsidR="003C79FB" w:rsidRDefault="003C79FB" w:rsidP="00812D61">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2-1</w:t>
      </w:r>
      <w:r w:rsidRPr="00940AEF">
        <w:rPr>
          <w:rFonts w:eastAsia="標楷體" w:hAnsi="標楷體" w:hint="eastAsia"/>
        </w:rPr>
        <w:t>傳真至</w:t>
      </w:r>
      <w:r>
        <w:rPr>
          <w:rFonts w:eastAsia="標楷體" w:hAnsi="標楷體" w:hint="eastAsia"/>
        </w:rPr>
        <w:t>本中心</w:t>
      </w:r>
      <w:r w:rsidRPr="00940AEF">
        <w:rPr>
          <w:rFonts w:eastAsia="標楷體" w:hAnsi="標楷體"/>
        </w:rPr>
        <w:t>02-8369-2304</w:t>
      </w:r>
      <w:r>
        <w:rPr>
          <w:rFonts w:eastAsia="標楷體" w:hAnsi="標楷體" w:hint="eastAsia"/>
        </w:rPr>
        <w:t>，傳真後煩請來電確認</w:t>
      </w:r>
    </w:p>
    <w:p w:rsidR="003C79FB" w:rsidRDefault="003C79FB" w:rsidP="00812D61">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2-2</w:t>
      </w:r>
      <w:r>
        <w:rPr>
          <w:rFonts w:eastAsia="標楷體" w:hAnsi="標楷體" w:hint="eastAsia"/>
        </w:rPr>
        <w:t>將檔案</w:t>
      </w:r>
      <w:hyperlink r:id="rId8" w:history="1">
        <w:r w:rsidRPr="00940AEF">
          <w:rPr>
            <w:rFonts w:ascii="標楷體" w:eastAsia="標楷體" w:hAnsi="標楷體" w:hint="eastAsia"/>
          </w:rPr>
          <w:t>掃描寄到</w:t>
        </w:r>
        <w:r w:rsidRPr="00940AEF">
          <w:rPr>
            <w:rFonts w:ascii="標楷體" w:eastAsia="標楷體" w:hAnsi="標楷體"/>
          </w:rPr>
          <w:t>helenlai9219@lec.ntu.edu.tw</w:t>
        </w:r>
      </w:hyperlink>
      <w:r>
        <w:rPr>
          <w:rFonts w:eastAsia="標楷體" w:hAnsi="標楷體"/>
        </w:rPr>
        <w:t xml:space="preserve"> </w:t>
      </w:r>
      <w:r>
        <w:rPr>
          <w:rFonts w:eastAsia="標楷體" w:hAnsi="標楷體" w:hint="eastAsia"/>
        </w:rPr>
        <w:t>賴小姐</w:t>
      </w:r>
    </w:p>
    <w:p w:rsidR="003C79FB" w:rsidRPr="00940AEF" w:rsidRDefault="003C79FB" w:rsidP="00812D61">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2-3</w:t>
      </w:r>
      <w:r w:rsidRPr="00940AEF">
        <w:rPr>
          <w:rFonts w:eastAsia="標楷體" w:hAnsi="標楷體" w:hint="eastAsia"/>
        </w:rPr>
        <w:t>郵寄</w:t>
      </w:r>
      <w:r>
        <w:rPr>
          <w:rFonts w:eastAsia="標楷體" w:hAnsi="標楷體" w:hint="eastAsia"/>
        </w:rPr>
        <w:t>至「</w:t>
      </w:r>
      <w:r w:rsidRPr="00940AEF">
        <w:rPr>
          <w:rFonts w:eastAsia="標楷體" w:hAnsi="標楷體"/>
        </w:rPr>
        <w:t xml:space="preserve">10617 </w:t>
      </w:r>
      <w:r w:rsidRPr="00940AEF">
        <w:rPr>
          <w:rFonts w:eastAsia="標楷體" w:hAnsi="標楷體" w:hint="eastAsia"/>
        </w:rPr>
        <w:t>台北市大安區羅斯福路四段</w:t>
      </w:r>
      <w:r w:rsidRPr="00940AEF">
        <w:rPr>
          <w:rFonts w:eastAsia="標楷體" w:hAnsi="標楷體"/>
        </w:rPr>
        <w:t>1</w:t>
      </w:r>
      <w:r w:rsidRPr="00940AEF">
        <w:rPr>
          <w:rFonts w:eastAsia="標楷體" w:hAnsi="標楷體" w:hint="eastAsia"/>
        </w:rPr>
        <w:t>號</w:t>
      </w:r>
      <w:r>
        <w:rPr>
          <w:rFonts w:eastAsia="標楷體" w:hAnsi="標楷體"/>
        </w:rPr>
        <w:t xml:space="preserve"> </w:t>
      </w:r>
      <w:r w:rsidRPr="00940AEF">
        <w:rPr>
          <w:rFonts w:eastAsia="標楷體" w:hAnsi="標楷體" w:hint="eastAsia"/>
        </w:rPr>
        <w:t>博雅教學館</w:t>
      </w:r>
      <w:r w:rsidRPr="00940AEF">
        <w:rPr>
          <w:rFonts w:eastAsia="標楷體" w:hAnsi="標楷體"/>
        </w:rPr>
        <w:t>4</w:t>
      </w:r>
      <w:r w:rsidRPr="00940AEF">
        <w:rPr>
          <w:rFonts w:eastAsia="標楷體" w:hAnsi="標楷體" w:hint="eastAsia"/>
        </w:rPr>
        <w:t>樓</w:t>
      </w:r>
      <w:r>
        <w:rPr>
          <w:rFonts w:eastAsia="標楷體" w:hAnsi="標楷體" w:hint="eastAsia"/>
        </w:rPr>
        <w:t>」</w:t>
      </w:r>
      <w:r w:rsidRPr="00940AEF">
        <w:rPr>
          <w:rFonts w:eastAsia="標楷體" w:hAnsi="標楷體" w:hint="eastAsia"/>
        </w:rPr>
        <w:t>臺大生命教育中心「增能學分班」工作小組</w:t>
      </w:r>
      <w:r>
        <w:rPr>
          <w:rFonts w:eastAsia="標楷體" w:hAnsi="標楷體"/>
        </w:rPr>
        <w:t xml:space="preserve"> </w:t>
      </w:r>
      <w:r>
        <w:rPr>
          <w:rFonts w:eastAsia="標楷體" w:hAnsi="標楷體" w:hint="eastAsia"/>
        </w:rPr>
        <w:t>收</w:t>
      </w:r>
    </w:p>
    <w:p w:rsidR="003C79FB" w:rsidRPr="00783854" w:rsidRDefault="003C79FB" w:rsidP="00812D61">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徵選錄取後</w:t>
      </w:r>
      <w:r w:rsidRPr="00783854">
        <w:rPr>
          <w:rFonts w:eastAsia="標楷體" w:hAnsi="標楷體" w:hint="eastAsia"/>
          <w:color w:val="000000"/>
        </w:rPr>
        <w:t>，將以電子郵件與電話通知繳交</w:t>
      </w:r>
      <w:r>
        <w:rPr>
          <w:rFonts w:eastAsia="標楷體" w:hAnsi="標楷體" w:hint="eastAsia"/>
          <w:color w:val="000000"/>
        </w:rPr>
        <w:t>保證金</w:t>
      </w:r>
      <w:r w:rsidRPr="00783854">
        <w:rPr>
          <w:rFonts w:eastAsia="標楷體" w:hAnsi="標楷體" w:hint="eastAsia"/>
          <w:color w:val="000000"/>
        </w:rPr>
        <w:t>，請於</w:t>
      </w:r>
      <w:r>
        <w:rPr>
          <w:rFonts w:eastAsia="標楷體" w:hAnsi="標楷體" w:hint="eastAsia"/>
          <w:color w:val="000000"/>
        </w:rPr>
        <w:t>指定期限</w:t>
      </w:r>
      <w:r w:rsidRPr="00783854">
        <w:rPr>
          <w:rFonts w:eastAsia="標楷體" w:hAnsi="標楷體" w:hint="eastAsia"/>
          <w:color w:val="000000"/>
        </w:rPr>
        <w:t>內完成繳費程序。</w:t>
      </w:r>
      <w:r>
        <w:rPr>
          <w:rFonts w:eastAsia="標楷體" w:hAnsi="標楷體" w:hint="eastAsia"/>
          <w:color w:val="000000"/>
        </w:rPr>
        <w:t>未於期限內完成者，</w:t>
      </w:r>
      <w:r w:rsidRPr="00A44EC9">
        <w:rPr>
          <w:rFonts w:eastAsia="標楷體" w:hAnsi="標楷體" w:hint="eastAsia"/>
          <w:color w:val="000000"/>
        </w:rPr>
        <w:t>視同放棄</w:t>
      </w:r>
      <w:r>
        <w:rPr>
          <w:rFonts w:eastAsia="標楷體" w:hAnsi="標楷體" w:hint="eastAsia"/>
          <w:color w:val="000000"/>
        </w:rPr>
        <w:t>資格</w:t>
      </w:r>
      <w:r w:rsidRPr="00A44EC9">
        <w:rPr>
          <w:rFonts w:eastAsia="標楷體" w:hAnsi="標楷體" w:hint="eastAsia"/>
          <w:color w:val="000000"/>
        </w:rPr>
        <w:t>，本中心將再通知候補者遞補。</w:t>
      </w:r>
    </w:p>
    <w:p w:rsidR="003C79FB" w:rsidRPr="00F81462" w:rsidRDefault="003C79FB" w:rsidP="00812D61">
      <w:pPr>
        <w:widowControl/>
        <w:numPr>
          <w:ilvl w:val="1"/>
          <w:numId w:val="6"/>
        </w:numPr>
        <w:adjustRightInd w:val="0"/>
        <w:snapToGrid w:val="0"/>
        <w:spacing w:beforeLines="30" w:afterLines="30"/>
        <w:jc w:val="both"/>
        <w:rPr>
          <w:rFonts w:eastAsia="標楷體" w:hAnsi="標楷體"/>
          <w:color w:val="000000"/>
        </w:rPr>
      </w:pPr>
      <w:r w:rsidRPr="00003AA5">
        <w:rPr>
          <w:rFonts w:eastAsia="標楷體" w:hint="eastAsia"/>
          <w:color w:val="000000"/>
        </w:rPr>
        <w:t>聯絡資訊：</w:t>
      </w:r>
      <w:r>
        <w:rPr>
          <w:rFonts w:eastAsia="標楷體" w:hint="eastAsia"/>
          <w:color w:val="000000"/>
        </w:rPr>
        <w:t>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103 </w:t>
      </w:r>
      <w:r>
        <w:rPr>
          <w:rFonts w:eastAsia="標楷體" w:hint="eastAsia"/>
          <w:color w:val="000000"/>
        </w:rPr>
        <w:t>賴小姐</w:t>
      </w:r>
    </w:p>
    <w:p w:rsidR="003C79FB" w:rsidRPr="00452712" w:rsidRDefault="003C79FB" w:rsidP="00812D61">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3C79FB" w:rsidRPr="00452712" w:rsidRDefault="003C79FB" w:rsidP="00812D61">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3C79FB" w:rsidRDefault="003C79FB" w:rsidP="00812D61">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3C79FB" w:rsidRPr="005C6CD6" w:rsidRDefault="003C79FB" w:rsidP="00812D61">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3C79FB" w:rsidRPr="00452712" w:rsidRDefault="003C79FB" w:rsidP="00812D61">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3C79FB" w:rsidRPr="00FA5682" w:rsidRDefault="003C79FB" w:rsidP="00812D61">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3C79FB" w:rsidRPr="00DD108B" w:rsidRDefault="003C79FB" w:rsidP="00812D61">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3C79FB" w:rsidRPr="00452712" w:rsidRDefault="003C79FB" w:rsidP="00812D61">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3C79FB" w:rsidRPr="00DD108B"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3C79FB"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3C79FB" w:rsidRPr="0091633E"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3C79FB" w:rsidRPr="0091633E"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3C79FB" w:rsidRPr="0091633E"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3C79FB"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3C79FB" w:rsidRPr="00214EEE"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214EEE">
        <w:rPr>
          <w:rFonts w:ascii="標楷體" w:eastAsia="標楷體" w:hAnsi="標楷體" w:hint="eastAsia"/>
        </w:rPr>
        <w:t>本課程無法辦理休學及延期就讀。</w:t>
      </w:r>
    </w:p>
    <w:p w:rsidR="003C79FB" w:rsidRDefault="003C79FB" w:rsidP="00812D61">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3C79FB" w:rsidRDefault="003C79FB" w:rsidP="00812D61">
      <w:pPr>
        <w:adjustRightInd w:val="0"/>
        <w:snapToGrid w:val="0"/>
        <w:spacing w:beforeLines="50" w:afterLines="5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3C79FB" w:rsidRDefault="003C79FB" w:rsidP="00812D61">
      <w:pPr>
        <w:adjustRightInd w:val="0"/>
        <w:snapToGrid w:val="0"/>
        <w:spacing w:beforeLines="50" w:afterLines="5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3C79FB" w:rsidRPr="00CB4E5A" w:rsidRDefault="003C79FB" w:rsidP="00812D61">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3C79FB" w:rsidRDefault="003C79FB" w:rsidP="00812D61">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3C79FB" w:rsidRPr="00452712" w:rsidRDefault="003C79FB" w:rsidP="00F67CB5">
      <w:pPr>
        <w:adjustRightInd w:val="0"/>
        <w:snapToGrid w:val="0"/>
        <w:spacing w:beforeLines="30" w:afterLines="30"/>
        <w:ind w:left="964"/>
        <w:jc w:val="both"/>
        <w:rPr>
          <w:rFonts w:ascii="標楷體" w:eastAsia="標楷體" w:hAnsi="標楷體"/>
          <w:noProof/>
        </w:rPr>
      </w:pPr>
    </w:p>
    <w:p w:rsidR="003C79FB" w:rsidRDefault="003C79FB" w:rsidP="00C91554">
      <w:pPr>
        <w:spacing w:line="374" w:lineRule="atLeast"/>
        <w:rPr>
          <w:rFonts w:ascii="標楷體" w:eastAsia="標楷體" w:hAnsi="標楷體"/>
          <w:b/>
        </w:rPr>
      </w:pPr>
      <w:r>
        <w:rPr>
          <w:noProof/>
        </w:rPr>
        <w:pict>
          <v:shape id="_x0000_s1027" type="#_x0000_t202" style="position:absolute;margin-left:.5pt;margin-top:4.7pt;width:463.4pt;height:339.9pt;z-index:251659264" strokecolor="#fabf8f" strokeweight="1pt">
            <v:fill color2="#fbd4b4" focusposition="1" focussize="" focus="100%" type="gradient"/>
            <v:shadow on="t" type="perspective" color="#974706" opacity=".5" offset="1pt" offset2="-3pt"/>
            <v:textbox>
              <w:txbxContent>
                <w:p w:rsidR="003C79FB" w:rsidRPr="0014031A" w:rsidRDefault="003C79FB" w:rsidP="005C6CD6">
                  <w:pPr>
                    <w:spacing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b/>
                      <w:sz w:val="32"/>
                      <w:szCs w:val="32"/>
                      <w:bdr w:val="single" w:sz="4" w:space="0" w:color="auto"/>
                    </w:rPr>
                    <w:t>2015</w:t>
                  </w:r>
                  <w:r w:rsidRPr="0014031A">
                    <w:rPr>
                      <w:rFonts w:ascii="微軟正黑體" w:eastAsia="微軟正黑體" w:hAnsi="微軟正黑體" w:hint="eastAsia"/>
                      <w:b/>
                      <w:sz w:val="32"/>
                      <w:szCs w:val="32"/>
                      <w:bdr w:val="single" w:sz="4" w:space="0" w:color="auto"/>
                    </w:rPr>
                    <w:t>教師在職進修「生命教育增能學分班」</w:t>
                  </w:r>
                </w:p>
                <w:p w:rsidR="003C79FB" w:rsidRDefault="003C79FB"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hyperlink r:id="rId9" w:history="1">
                    <w:r w:rsidRPr="00F314BA">
                      <w:rPr>
                        <w:rStyle w:val="Hyperlink"/>
                        <w:rFonts w:eastAsia="標楷體" w:hAnsi="標楷體"/>
                        <w:sz w:val="28"/>
                      </w:rPr>
                      <w:t>http://goo.gl/forms/urpWpb66kd</w:t>
                    </w:r>
                  </w:hyperlink>
                </w:p>
                <w:p w:rsidR="003C79FB" w:rsidRPr="002D5D97" w:rsidRDefault="003C79FB"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Pr>
                      <w:rFonts w:ascii="微軟正黑體" w:eastAsia="微軟正黑體" w:hAnsi="微軟正黑體"/>
                      <w:sz w:val="28"/>
                      <w:szCs w:val="28"/>
                    </w:rPr>
                    <w:t xml:space="preserve">103 </w:t>
                  </w:r>
                  <w:r>
                    <w:rPr>
                      <w:rFonts w:ascii="微軟正黑體" w:eastAsia="微軟正黑體" w:hAnsi="微軟正黑體" w:hint="eastAsia"/>
                      <w:sz w:val="28"/>
                      <w:szCs w:val="28"/>
                    </w:rPr>
                    <w:t>賴</w:t>
                  </w:r>
                  <w:r w:rsidRPr="002D5D97">
                    <w:rPr>
                      <w:rFonts w:ascii="微軟正黑體" w:eastAsia="微軟正黑體" w:hAnsi="微軟正黑體" w:hint="eastAsia"/>
                      <w:sz w:val="28"/>
                      <w:szCs w:val="28"/>
                    </w:rPr>
                    <w:t>小姐</w:t>
                  </w:r>
                </w:p>
                <w:p w:rsidR="003C79FB" w:rsidRDefault="003C79FB" w:rsidP="007C5AAF">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p>
                <w:p w:rsidR="003C79FB" w:rsidRDefault="003C79FB" w:rsidP="007C5AAF">
                  <w:pPr>
                    <w:spacing w:line="200" w:lineRule="atLeast"/>
                    <w:ind w:leftChars="295" w:left="708"/>
                    <w:rPr>
                      <w:rFonts w:ascii="微軟正黑體" w:eastAsia="微軟正黑體" w:hAnsi="微軟正黑體"/>
                      <w:sz w:val="28"/>
                      <w:szCs w:val="28"/>
                    </w:rPr>
                  </w:pPr>
                  <w:r>
                    <w:rPr>
                      <w:rFonts w:ascii="微軟正黑體" w:eastAsia="微軟正黑體" w:hAnsi="微軟正黑體" w:hint="eastAsia"/>
                      <w:b/>
                      <w:sz w:val="28"/>
                      <w:szCs w:val="28"/>
                    </w:rPr>
                    <w:t>聯絡信箱</w:t>
                  </w:r>
                  <w:r>
                    <w:rPr>
                      <w:rFonts w:ascii="微軟正黑體" w:eastAsia="微軟正黑體" w:hAnsi="微軟正黑體"/>
                      <w:b/>
                      <w:sz w:val="28"/>
                      <w:szCs w:val="28"/>
                    </w:rPr>
                    <w:t xml:space="preserve">   </w:t>
                  </w:r>
                  <w:r w:rsidRPr="0014031A">
                    <w:rPr>
                      <w:rFonts w:ascii="微軟正黑體" w:eastAsia="微軟正黑體" w:hAnsi="微軟正黑體"/>
                      <w:sz w:val="28"/>
                      <w:szCs w:val="28"/>
                    </w:rPr>
                    <w:t>helenlai9219@lec.ntu.edu.tw</w:t>
                  </w:r>
                </w:p>
                <w:p w:rsidR="003C79FB" w:rsidRPr="0014031A" w:rsidRDefault="003C79FB" w:rsidP="00812D61">
                  <w:pPr>
                    <w:spacing w:beforeLines="50"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hint="eastAsia"/>
                      <w:b/>
                      <w:sz w:val="32"/>
                      <w:szCs w:val="32"/>
                      <w:bdr w:val="single" w:sz="4" w:space="0" w:color="auto"/>
                    </w:rPr>
                    <w:t>全國教師在職進修資訊網</w:t>
                  </w:r>
                </w:p>
                <w:p w:rsidR="003C79FB" w:rsidRPr="003C46F0" w:rsidRDefault="003C79FB" w:rsidP="00725BF3">
                  <w:pPr>
                    <w:spacing w:line="200" w:lineRule="atLeast"/>
                    <w:rPr>
                      <w:rFonts w:ascii="微軟正黑體" w:eastAsia="微軟正黑體" w:hAnsi="微軟正黑體"/>
                      <w:b/>
                      <w:color w:val="FF0000"/>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課程代碼：</w:t>
                  </w:r>
                  <w:r>
                    <w:rPr>
                      <w:rFonts w:ascii="微軟正黑體" w:eastAsia="微軟正黑體" w:hAnsi="微軟正黑體"/>
                      <w:b/>
                      <w:sz w:val="28"/>
                      <w:szCs w:val="28"/>
                    </w:rPr>
                    <w:t>1888740</w:t>
                  </w:r>
                </w:p>
                <w:p w:rsidR="003C79FB" w:rsidRPr="00616689" w:rsidRDefault="003C79FB" w:rsidP="00725BF3">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4C5D04">
                    <w:rPr>
                      <w:rFonts w:ascii="微軟正黑體" w:eastAsia="微軟正黑體" w:hAnsi="微軟正黑體"/>
                      <w:b/>
                      <w:color w:val="000000"/>
                      <w:sz w:val="28"/>
                      <w:szCs w:val="28"/>
                    </w:rPr>
                    <w:t>(</w:t>
                  </w:r>
                  <w:r w:rsidRPr="004C5D04">
                    <w:rPr>
                      <w:rFonts w:ascii="微軟正黑體" w:eastAsia="微軟正黑體" w:hAnsi="微軟正黑體" w:hint="eastAsia"/>
                      <w:b/>
                      <w:color w:val="000000"/>
                      <w:sz w:val="28"/>
                      <w:szCs w:val="28"/>
                    </w:rPr>
                    <w:t>台中</w:t>
                  </w:r>
                  <w:r w:rsidRPr="004C5D04">
                    <w:rPr>
                      <w:rFonts w:ascii="微軟正黑體" w:eastAsia="微軟正黑體" w:hAnsi="微軟正黑體"/>
                      <w:b/>
                      <w:color w:val="000000"/>
                      <w:sz w:val="28"/>
                      <w:szCs w:val="28"/>
                    </w:rPr>
                    <w:t>/</w:t>
                  </w:r>
                  <w:r w:rsidRPr="004C5D04">
                    <w:rPr>
                      <w:rFonts w:ascii="微軟正黑體" w:eastAsia="微軟正黑體" w:hAnsi="微軟正黑體" w:hint="eastAsia"/>
                      <w:b/>
                      <w:color w:val="000000"/>
                      <w:sz w:val="28"/>
                      <w:szCs w:val="28"/>
                    </w:rPr>
                    <w:t>高雄班</w:t>
                  </w:r>
                  <w:r w:rsidRPr="004C5D04">
                    <w:rPr>
                      <w:rFonts w:ascii="微軟正黑體" w:eastAsia="微軟正黑體" w:hAnsi="微軟正黑體"/>
                      <w:b/>
                      <w:color w:val="000000"/>
                      <w:sz w:val="28"/>
                      <w:szCs w:val="28"/>
                    </w:rPr>
                    <w:t>)</w:t>
                  </w:r>
                </w:p>
              </w:txbxContent>
            </v:textbox>
          </v:shape>
        </w:pict>
      </w:r>
    </w:p>
    <w:p w:rsidR="003C79FB" w:rsidRDefault="003C79FB" w:rsidP="00C91554">
      <w:pPr>
        <w:spacing w:line="374" w:lineRule="atLeast"/>
        <w:rPr>
          <w:rFonts w:ascii="標楷體" w:eastAsia="標楷體" w:hAnsi="標楷體"/>
          <w:b/>
        </w:rPr>
      </w:pPr>
    </w:p>
    <w:p w:rsidR="003C79FB" w:rsidRDefault="003C79FB" w:rsidP="00C91554">
      <w:pPr>
        <w:spacing w:line="374" w:lineRule="atLeast"/>
        <w:rPr>
          <w:rFonts w:ascii="標楷體" w:eastAsia="標楷體" w:hAnsi="標楷體"/>
          <w:b/>
        </w:rPr>
      </w:pPr>
    </w:p>
    <w:p w:rsidR="003C79FB" w:rsidRDefault="003C79FB" w:rsidP="00C91554">
      <w:pPr>
        <w:spacing w:line="374" w:lineRule="atLeast"/>
        <w:rPr>
          <w:rFonts w:ascii="標楷體" w:eastAsia="標楷體" w:hAnsi="標楷體"/>
          <w:b/>
        </w:rPr>
      </w:pPr>
    </w:p>
    <w:p w:rsidR="003C79FB" w:rsidRDefault="003C79FB" w:rsidP="00C91554">
      <w:pPr>
        <w:spacing w:line="374" w:lineRule="atLeast"/>
        <w:rPr>
          <w:rFonts w:ascii="標楷體" w:eastAsia="標楷體" w:hAnsi="標楷體"/>
          <w:b/>
        </w:rPr>
      </w:pPr>
    </w:p>
    <w:p w:rsidR="003C79FB" w:rsidRDefault="003C79FB" w:rsidP="00C91554">
      <w:pPr>
        <w:spacing w:line="374" w:lineRule="atLeast"/>
        <w:rPr>
          <w:rFonts w:ascii="標楷體" w:eastAsia="標楷體" w:hAnsi="標楷體"/>
          <w:b/>
        </w:rPr>
      </w:pPr>
    </w:p>
    <w:p w:rsidR="003C79FB" w:rsidRPr="00E44626" w:rsidRDefault="003C79FB" w:rsidP="00C91554">
      <w:pPr>
        <w:spacing w:line="374" w:lineRule="atLeast"/>
        <w:rPr>
          <w:b/>
        </w:rPr>
      </w:pPr>
    </w:p>
    <w:p w:rsidR="003C79FB" w:rsidRPr="00F55443" w:rsidRDefault="003C79FB" w:rsidP="00C91554">
      <w:pPr>
        <w:spacing w:line="374" w:lineRule="atLeast"/>
        <w:ind w:leftChars="177" w:left="425"/>
        <w:rPr>
          <w:b/>
        </w:rPr>
      </w:pPr>
    </w:p>
    <w:p w:rsidR="003C79FB" w:rsidRPr="00C91554" w:rsidRDefault="003C79FB"/>
    <w:sectPr w:rsidR="003C79FB"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FB" w:rsidRDefault="003C79FB" w:rsidP="009F40DF">
      <w:r>
        <w:separator/>
      </w:r>
    </w:p>
  </w:endnote>
  <w:endnote w:type="continuationSeparator" w:id="0">
    <w:p w:rsidR="003C79FB" w:rsidRDefault="003C79FB"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文鼎標楷注音"/>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FB" w:rsidRDefault="003C79FB" w:rsidP="00625172">
    <w:pPr>
      <w:pStyle w:val="Footer"/>
      <w:jc w:val="center"/>
    </w:pPr>
    <w:r w:rsidRPr="008D62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3C79FB" w:rsidRPr="00D570B5" w:rsidRDefault="003C79FB"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3C79FB" w:rsidRPr="00D570B5" w:rsidRDefault="003C79FB"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3C79FB" w:rsidRPr="00D570B5" w:rsidRDefault="003C79FB"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3C79FB" w:rsidRPr="00D570B5" w:rsidRDefault="003C79FB"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3C79FB" w:rsidRPr="00135EB4" w:rsidRDefault="003C79FB"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3C79FB" w:rsidRPr="00EB5AD2" w:rsidRDefault="003C79FB" w:rsidP="00A20E8A">
    <w:pPr>
      <w:pStyle w:val="Footer"/>
      <w:jc w:val="center"/>
    </w:pPr>
    <w:fldSimple w:instr=" PAGE   \* MERGEFORMAT ">
      <w:r w:rsidRPr="00812D61">
        <w:rPr>
          <w:noProof/>
          <w:lang w:val="zh-TW"/>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FB" w:rsidRDefault="003C79FB" w:rsidP="009F40DF">
      <w:r>
        <w:separator/>
      </w:r>
    </w:p>
  </w:footnote>
  <w:footnote w:type="continuationSeparator" w:id="0">
    <w:p w:rsidR="003C79FB" w:rsidRDefault="003C79FB"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FB" w:rsidRDefault="003C79FB" w:rsidP="00625172">
    <w:pPr>
      <w:pStyle w:val="Header"/>
      <w:jc w:val="center"/>
    </w:pPr>
    <w:r w:rsidRPr="008D62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3AA5"/>
    <w:rsid w:val="00006970"/>
    <w:rsid w:val="00021DCE"/>
    <w:rsid w:val="000271E4"/>
    <w:rsid w:val="000450B6"/>
    <w:rsid w:val="00056EF5"/>
    <w:rsid w:val="00073671"/>
    <w:rsid w:val="000A4FB6"/>
    <w:rsid w:val="000A728C"/>
    <w:rsid w:val="000C6266"/>
    <w:rsid w:val="000C6E43"/>
    <w:rsid w:val="000F2644"/>
    <w:rsid w:val="00110958"/>
    <w:rsid w:val="001119E5"/>
    <w:rsid w:val="001265BD"/>
    <w:rsid w:val="00135EB4"/>
    <w:rsid w:val="0014031A"/>
    <w:rsid w:val="001403FB"/>
    <w:rsid w:val="0014153C"/>
    <w:rsid w:val="00142ED1"/>
    <w:rsid w:val="00166DDC"/>
    <w:rsid w:val="00167DD4"/>
    <w:rsid w:val="001733E7"/>
    <w:rsid w:val="0017796D"/>
    <w:rsid w:val="00185341"/>
    <w:rsid w:val="00185783"/>
    <w:rsid w:val="00194E7C"/>
    <w:rsid w:val="001B06E6"/>
    <w:rsid w:val="001B3D73"/>
    <w:rsid w:val="001B45D7"/>
    <w:rsid w:val="001B57B2"/>
    <w:rsid w:val="001B7A4B"/>
    <w:rsid w:val="001C1ECF"/>
    <w:rsid w:val="001C2DC6"/>
    <w:rsid w:val="001C623F"/>
    <w:rsid w:val="001D4615"/>
    <w:rsid w:val="001E3C0C"/>
    <w:rsid w:val="001F65B9"/>
    <w:rsid w:val="0020188E"/>
    <w:rsid w:val="00214229"/>
    <w:rsid w:val="00214EEE"/>
    <w:rsid w:val="00250479"/>
    <w:rsid w:val="00250BCF"/>
    <w:rsid w:val="00267892"/>
    <w:rsid w:val="00270576"/>
    <w:rsid w:val="00273545"/>
    <w:rsid w:val="00277D6F"/>
    <w:rsid w:val="00285773"/>
    <w:rsid w:val="00291FDC"/>
    <w:rsid w:val="00295059"/>
    <w:rsid w:val="002A58EB"/>
    <w:rsid w:val="002A61B8"/>
    <w:rsid w:val="002B2124"/>
    <w:rsid w:val="002C1AAE"/>
    <w:rsid w:val="002C1D5D"/>
    <w:rsid w:val="002C20E4"/>
    <w:rsid w:val="002D13B4"/>
    <w:rsid w:val="002D5D97"/>
    <w:rsid w:val="002E624D"/>
    <w:rsid w:val="002F7303"/>
    <w:rsid w:val="003158B7"/>
    <w:rsid w:val="003164B3"/>
    <w:rsid w:val="0032550F"/>
    <w:rsid w:val="00332D37"/>
    <w:rsid w:val="00353C7C"/>
    <w:rsid w:val="00365D1C"/>
    <w:rsid w:val="00367D5F"/>
    <w:rsid w:val="00387663"/>
    <w:rsid w:val="00396FD3"/>
    <w:rsid w:val="003A3457"/>
    <w:rsid w:val="003A7080"/>
    <w:rsid w:val="003B749E"/>
    <w:rsid w:val="003C0A9B"/>
    <w:rsid w:val="003C296D"/>
    <w:rsid w:val="003C33DF"/>
    <w:rsid w:val="003C46F0"/>
    <w:rsid w:val="003C79FB"/>
    <w:rsid w:val="003D4229"/>
    <w:rsid w:val="003D7A72"/>
    <w:rsid w:val="003E2122"/>
    <w:rsid w:val="003E7011"/>
    <w:rsid w:val="003F295E"/>
    <w:rsid w:val="00413ED8"/>
    <w:rsid w:val="004275DC"/>
    <w:rsid w:val="00427C20"/>
    <w:rsid w:val="0043079F"/>
    <w:rsid w:val="00443402"/>
    <w:rsid w:val="00444286"/>
    <w:rsid w:val="0045014D"/>
    <w:rsid w:val="00452712"/>
    <w:rsid w:val="00463197"/>
    <w:rsid w:val="0049239A"/>
    <w:rsid w:val="00497BCE"/>
    <w:rsid w:val="004A0F58"/>
    <w:rsid w:val="004A5839"/>
    <w:rsid w:val="004B2BFE"/>
    <w:rsid w:val="004B760E"/>
    <w:rsid w:val="004C06C1"/>
    <w:rsid w:val="004C5D04"/>
    <w:rsid w:val="004C5E99"/>
    <w:rsid w:val="004C717D"/>
    <w:rsid w:val="004C7FC0"/>
    <w:rsid w:val="004D0C1F"/>
    <w:rsid w:val="004D3B86"/>
    <w:rsid w:val="004D459C"/>
    <w:rsid w:val="004E3BAE"/>
    <w:rsid w:val="004F5662"/>
    <w:rsid w:val="00516D69"/>
    <w:rsid w:val="00524020"/>
    <w:rsid w:val="0052434F"/>
    <w:rsid w:val="0053404A"/>
    <w:rsid w:val="00536904"/>
    <w:rsid w:val="005458F0"/>
    <w:rsid w:val="00553184"/>
    <w:rsid w:val="00561E0D"/>
    <w:rsid w:val="00562861"/>
    <w:rsid w:val="00563756"/>
    <w:rsid w:val="00573CE3"/>
    <w:rsid w:val="0057777E"/>
    <w:rsid w:val="00590270"/>
    <w:rsid w:val="0059425E"/>
    <w:rsid w:val="00595E25"/>
    <w:rsid w:val="005978C2"/>
    <w:rsid w:val="005A510A"/>
    <w:rsid w:val="005C05FE"/>
    <w:rsid w:val="005C1376"/>
    <w:rsid w:val="005C35E0"/>
    <w:rsid w:val="005C6CD6"/>
    <w:rsid w:val="005D2EF3"/>
    <w:rsid w:val="005D3221"/>
    <w:rsid w:val="005D6BAC"/>
    <w:rsid w:val="005D7869"/>
    <w:rsid w:val="005E180F"/>
    <w:rsid w:val="00600AF4"/>
    <w:rsid w:val="00604CE8"/>
    <w:rsid w:val="006055B4"/>
    <w:rsid w:val="00612946"/>
    <w:rsid w:val="00616689"/>
    <w:rsid w:val="00620AEA"/>
    <w:rsid w:val="00625172"/>
    <w:rsid w:val="006259BC"/>
    <w:rsid w:val="00627E7B"/>
    <w:rsid w:val="00636F3D"/>
    <w:rsid w:val="00645815"/>
    <w:rsid w:val="006541E5"/>
    <w:rsid w:val="00656808"/>
    <w:rsid w:val="00656E37"/>
    <w:rsid w:val="006626D6"/>
    <w:rsid w:val="0067259B"/>
    <w:rsid w:val="006763E2"/>
    <w:rsid w:val="00692782"/>
    <w:rsid w:val="006B13A4"/>
    <w:rsid w:val="006B32BA"/>
    <w:rsid w:val="006D0238"/>
    <w:rsid w:val="006D308C"/>
    <w:rsid w:val="006E046A"/>
    <w:rsid w:val="006F1D4F"/>
    <w:rsid w:val="006F32E3"/>
    <w:rsid w:val="006F707B"/>
    <w:rsid w:val="006F727E"/>
    <w:rsid w:val="0070151A"/>
    <w:rsid w:val="00704AAC"/>
    <w:rsid w:val="00706B1B"/>
    <w:rsid w:val="00710FD9"/>
    <w:rsid w:val="00711996"/>
    <w:rsid w:val="0071599A"/>
    <w:rsid w:val="00721FBA"/>
    <w:rsid w:val="00725BF3"/>
    <w:rsid w:val="00737384"/>
    <w:rsid w:val="0075577F"/>
    <w:rsid w:val="007812DC"/>
    <w:rsid w:val="00783854"/>
    <w:rsid w:val="00786B0D"/>
    <w:rsid w:val="007A0822"/>
    <w:rsid w:val="007A633E"/>
    <w:rsid w:val="007B4DCE"/>
    <w:rsid w:val="007C5AAF"/>
    <w:rsid w:val="007E4227"/>
    <w:rsid w:val="00811AB4"/>
    <w:rsid w:val="008122E3"/>
    <w:rsid w:val="00812D61"/>
    <w:rsid w:val="00812E03"/>
    <w:rsid w:val="00821B7A"/>
    <w:rsid w:val="00830E2C"/>
    <w:rsid w:val="008460E6"/>
    <w:rsid w:val="00846677"/>
    <w:rsid w:val="0085211F"/>
    <w:rsid w:val="00866FBF"/>
    <w:rsid w:val="00867F15"/>
    <w:rsid w:val="00881E84"/>
    <w:rsid w:val="008829C2"/>
    <w:rsid w:val="00882FA3"/>
    <w:rsid w:val="008A05A2"/>
    <w:rsid w:val="008C08A6"/>
    <w:rsid w:val="008C335A"/>
    <w:rsid w:val="008D6250"/>
    <w:rsid w:val="008D6618"/>
    <w:rsid w:val="008E0008"/>
    <w:rsid w:val="008E20D0"/>
    <w:rsid w:val="008E38DF"/>
    <w:rsid w:val="008E3E16"/>
    <w:rsid w:val="00901099"/>
    <w:rsid w:val="009071D1"/>
    <w:rsid w:val="0091174A"/>
    <w:rsid w:val="00913A21"/>
    <w:rsid w:val="0091633E"/>
    <w:rsid w:val="0093132D"/>
    <w:rsid w:val="00940AEF"/>
    <w:rsid w:val="00942535"/>
    <w:rsid w:val="00943286"/>
    <w:rsid w:val="00950B27"/>
    <w:rsid w:val="00954E3B"/>
    <w:rsid w:val="009557A6"/>
    <w:rsid w:val="00955BC8"/>
    <w:rsid w:val="009576A3"/>
    <w:rsid w:val="00960099"/>
    <w:rsid w:val="009845A8"/>
    <w:rsid w:val="0099683B"/>
    <w:rsid w:val="009A3E26"/>
    <w:rsid w:val="009E756C"/>
    <w:rsid w:val="009F035B"/>
    <w:rsid w:val="009F0609"/>
    <w:rsid w:val="009F40DF"/>
    <w:rsid w:val="00A04E13"/>
    <w:rsid w:val="00A10032"/>
    <w:rsid w:val="00A13FE1"/>
    <w:rsid w:val="00A20E8A"/>
    <w:rsid w:val="00A22F6D"/>
    <w:rsid w:val="00A32503"/>
    <w:rsid w:val="00A36F37"/>
    <w:rsid w:val="00A44EC9"/>
    <w:rsid w:val="00A678CE"/>
    <w:rsid w:val="00A753BA"/>
    <w:rsid w:val="00A802F7"/>
    <w:rsid w:val="00A80871"/>
    <w:rsid w:val="00A834B3"/>
    <w:rsid w:val="00A92495"/>
    <w:rsid w:val="00AC08A0"/>
    <w:rsid w:val="00AC139C"/>
    <w:rsid w:val="00AC191C"/>
    <w:rsid w:val="00AD09B6"/>
    <w:rsid w:val="00AD191B"/>
    <w:rsid w:val="00AD2115"/>
    <w:rsid w:val="00AD27F6"/>
    <w:rsid w:val="00AD6A5C"/>
    <w:rsid w:val="00AD6ED1"/>
    <w:rsid w:val="00AE0510"/>
    <w:rsid w:val="00AF337A"/>
    <w:rsid w:val="00AF3AFF"/>
    <w:rsid w:val="00B04EFC"/>
    <w:rsid w:val="00B20E5C"/>
    <w:rsid w:val="00B24B3E"/>
    <w:rsid w:val="00B56BC5"/>
    <w:rsid w:val="00B62327"/>
    <w:rsid w:val="00B62DFD"/>
    <w:rsid w:val="00B71CD8"/>
    <w:rsid w:val="00B77890"/>
    <w:rsid w:val="00B83D63"/>
    <w:rsid w:val="00B84021"/>
    <w:rsid w:val="00B92590"/>
    <w:rsid w:val="00B92636"/>
    <w:rsid w:val="00B94F75"/>
    <w:rsid w:val="00BC0563"/>
    <w:rsid w:val="00BC30DB"/>
    <w:rsid w:val="00BD3E5F"/>
    <w:rsid w:val="00BE05B5"/>
    <w:rsid w:val="00BE771D"/>
    <w:rsid w:val="00BF51E6"/>
    <w:rsid w:val="00C02DC4"/>
    <w:rsid w:val="00C207C2"/>
    <w:rsid w:val="00C224B6"/>
    <w:rsid w:val="00C362DE"/>
    <w:rsid w:val="00C36F2E"/>
    <w:rsid w:val="00C45037"/>
    <w:rsid w:val="00C50481"/>
    <w:rsid w:val="00C61075"/>
    <w:rsid w:val="00C670EF"/>
    <w:rsid w:val="00C74617"/>
    <w:rsid w:val="00C80BB8"/>
    <w:rsid w:val="00C8171B"/>
    <w:rsid w:val="00C848A1"/>
    <w:rsid w:val="00C91554"/>
    <w:rsid w:val="00C93A87"/>
    <w:rsid w:val="00CB4E5A"/>
    <w:rsid w:val="00CD4DA4"/>
    <w:rsid w:val="00CD74A2"/>
    <w:rsid w:val="00CF70F7"/>
    <w:rsid w:val="00D019DE"/>
    <w:rsid w:val="00D05E0C"/>
    <w:rsid w:val="00D166BD"/>
    <w:rsid w:val="00D16D04"/>
    <w:rsid w:val="00D176EA"/>
    <w:rsid w:val="00D27751"/>
    <w:rsid w:val="00D3300E"/>
    <w:rsid w:val="00D570B5"/>
    <w:rsid w:val="00D61D66"/>
    <w:rsid w:val="00D6257A"/>
    <w:rsid w:val="00D64779"/>
    <w:rsid w:val="00D7385F"/>
    <w:rsid w:val="00D8005F"/>
    <w:rsid w:val="00D96056"/>
    <w:rsid w:val="00DA6A41"/>
    <w:rsid w:val="00DC5A77"/>
    <w:rsid w:val="00DD108B"/>
    <w:rsid w:val="00DD1FF0"/>
    <w:rsid w:val="00DD22B8"/>
    <w:rsid w:val="00DD7E1E"/>
    <w:rsid w:val="00DD7F0E"/>
    <w:rsid w:val="00DE7CA0"/>
    <w:rsid w:val="00DF13FE"/>
    <w:rsid w:val="00DF4980"/>
    <w:rsid w:val="00E228E0"/>
    <w:rsid w:val="00E24574"/>
    <w:rsid w:val="00E259B8"/>
    <w:rsid w:val="00E26FE2"/>
    <w:rsid w:val="00E34BE7"/>
    <w:rsid w:val="00E36498"/>
    <w:rsid w:val="00E44626"/>
    <w:rsid w:val="00E6605C"/>
    <w:rsid w:val="00E71F19"/>
    <w:rsid w:val="00E77FDE"/>
    <w:rsid w:val="00E82F44"/>
    <w:rsid w:val="00E837A0"/>
    <w:rsid w:val="00E84A07"/>
    <w:rsid w:val="00E84F6A"/>
    <w:rsid w:val="00EA10E8"/>
    <w:rsid w:val="00EB3641"/>
    <w:rsid w:val="00EB5AD2"/>
    <w:rsid w:val="00EC1538"/>
    <w:rsid w:val="00ED4D3E"/>
    <w:rsid w:val="00EE664E"/>
    <w:rsid w:val="00EF252A"/>
    <w:rsid w:val="00EF6502"/>
    <w:rsid w:val="00EF736E"/>
    <w:rsid w:val="00F12228"/>
    <w:rsid w:val="00F1392E"/>
    <w:rsid w:val="00F15A02"/>
    <w:rsid w:val="00F302E9"/>
    <w:rsid w:val="00F314BA"/>
    <w:rsid w:val="00F41D3C"/>
    <w:rsid w:val="00F42380"/>
    <w:rsid w:val="00F55443"/>
    <w:rsid w:val="00F6702C"/>
    <w:rsid w:val="00F67CB5"/>
    <w:rsid w:val="00F73B8C"/>
    <w:rsid w:val="00F75CED"/>
    <w:rsid w:val="00F75F11"/>
    <w:rsid w:val="00F81462"/>
    <w:rsid w:val="00FA2C30"/>
    <w:rsid w:val="00FA3830"/>
    <w:rsid w:val="00FA5682"/>
    <w:rsid w:val="00FA64CA"/>
    <w:rsid w:val="00FB1CB0"/>
    <w:rsid w:val="00FB2368"/>
    <w:rsid w:val="00FB451F"/>
    <w:rsid w:val="00FD230A"/>
    <w:rsid w:val="00FE02B2"/>
    <w:rsid w:val="00FE0637"/>
    <w:rsid w:val="00FE29E6"/>
    <w:rsid w:val="00FE4BEE"/>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175029">
      <w:marLeft w:val="0"/>
      <w:marRight w:val="0"/>
      <w:marTop w:val="0"/>
      <w:marBottom w:val="0"/>
      <w:divBdr>
        <w:top w:val="none" w:sz="0" w:space="0" w:color="auto"/>
        <w:left w:val="none" w:sz="0" w:space="0" w:color="auto"/>
        <w:bottom w:val="none" w:sz="0" w:space="0" w:color="auto"/>
        <w:right w:val="none" w:sz="0" w:space="0" w:color="auto"/>
      </w:divBdr>
      <w:divsChild>
        <w:div w:id="558175030">
          <w:marLeft w:val="0"/>
          <w:marRight w:val="0"/>
          <w:marTop w:val="280"/>
          <w:marBottom w:val="280"/>
          <w:divBdr>
            <w:top w:val="none" w:sz="0" w:space="0" w:color="auto"/>
            <w:left w:val="none" w:sz="0" w:space="0" w:color="auto"/>
            <w:bottom w:val="none" w:sz="0" w:space="0" w:color="auto"/>
            <w:right w:val="none" w:sz="0" w:space="0" w:color="auto"/>
          </w:divBdr>
        </w:div>
        <w:div w:id="558175031">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lai9219@lec.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forms/urpWpb66k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o.gl/forms/urpWpb66k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337</Words>
  <Characters>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2015教師在職進修「生命教育增能學分班」招生簡章</dc:title>
  <dc:subject/>
  <dc:creator>xp</dc:creator>
  <cp:keywords/>
  <dc:description/>
  <cp:lastModifiedBy>tea</cp:lastModifiedBy>
  <cp:revision>2</cp:revision>
  <cp:lastPrinted>2015-08-24T06:48:00Z</cp:lastPrinted>
  <dcterms:created xsi:type="dcterms:W3CDTF">2015-12-10T07:30:00Z</dcterms:created>
  <dcterms:modified xsi:type="dcterms:W3CDTF">2015-12-10T07:30:00Z</dcterms:modified>
</cp:coreProperties>
</file>