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332"/>
      </w:tblGrid>
      <w:tr w:rsidR="00024BC0" w:rsidTr="00C70C04">
        <w:trPr>
          <w:trHeight w:val="3231"/>
        </w:trPr>
        <w:tc>
          <w:tcPr>
            <w:tcW w:w="12332" w:type="dxa"/>
          </w:tcPr>
          <w:p w:rsidR="00024BC0" w:rsidRPr="00C70C04" w:rsidRDefault="00024BC0" w:rsidP="009078EC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26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024BC0" w:rsidRPr="00C70C04" w:rsidRDefault="00024BC0" w:rsidP="009078EC">
            <w:pPr>
              <w:pStyle w:val="ListParagraph"/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別：□嘉義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A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(3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)  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□嘉義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B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(7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) 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□高雄班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(6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) (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請勾選</w:t>
            </w: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024BC0" w:rsidRPr="00C70C04" w:rsidRDefault="00024BC0" w:rsidP="009078EC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024BC0" w:rsidRPr="00C70C04" w:rsidRDefault="00024BC0" w:rsidP="009078EC">
            <w:pPr>
              <w:spacing w:beforeLines="50" w:line="4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</w:tc>
      </w:tr>
    </w:tbl>
    <w:p w:rsidR="00024BC0" w:rsidRPr="009219DD" w:rsidRDefault="00024BC0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24BC0" w:rsidRDefault="00024BC0" w:rsidP="009078EC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24BC0" w:rsidRDefault="00024BC0" w:rsidP="009078EC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024BC0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024BC0" w:rsidRPr="00832F01" w:rsidRDefault="00024BC0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024BC0" w:rsidRDefault="00024BC0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024BC0" w:rsidRPr="000668E2" w:rsidRDefault="00024BC0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24BC0" w:rsidRDefault="00024BC0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24BC0" w:rsidSect="00832F01">
          <w:footerReference w:type="even" r:id="rId7"/>
          <w:footerReference w:type="default" r:id="rId8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24BC0" w:rsidRPr="009B0125" w:rsidRDefault="00024BC0" w:rsidP="009078EC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26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7"/>
        <w:gridCol w:w="8241"/>
      </w:tblGrid>
      <w:tr w:rsidR="00024BC0" w:rsidRPr="0007228D" w:rsidTr="001B76A4">
        <w:trPr>
          <w:trHeight w:hRule="exact" w:val="977"/>
          <w:jc w:val="center"/>
        </w:trPr>
        <w:tc>
          <w:tcPr>
            <w:tcW w:w="1517" w:type="dxa"/>
            <w:tcBorders>
              <w:top w:val="single" w:sz="18" w:space="0" w:color="auto"/>
            </w:tcBorders>
            <w:vAlign w:val="center"/>
          </w:tcPr>
          <w:p w:rsidR="00024BC0" w:rsidRPr="0007228D" w:rsidRDefault="00024BC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241" w:type="dxa"/>
            <w:tcBorders>
              <w:top w:val="single" w:sz="18" w:space="0" w:color="auto"/>
            </w:tcBorders>
          </w:tcPr>
          <w:p w:rsidR="00024BC0" w:rsidRPr="0007228D" w:rsidRDefault="00024BC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24BC0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024BC0" w:rsidRPr="0007228D" w:rsidRDefault="00024BC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024BC0" w:rsidRPr="0007228D" w:rsidRDefault="00024BC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24BC0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024BC0" w:rsidRPr="0007228D" w:rsidRDefault="00024BC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024BC0" w:rsidRPr="008B7EC4" w:rsidRDefault="00024BC0" w:rsidP="009078EC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>□</w:t>
            </w:r>
            <w:r w:rsidRPr="008B7EC4">
              <w:rPr>
                <w:rFonts w:ascii="標楷體" w:eastAsia="標楷體" w:hAnsi="標楷體"/>
                <w:b/>
              </w:rPr>
              <w:t>1.</w:t>
            </w:r>
            <w:r w:rsidRPr="008B7EC4">
              <w:rPr>
                <w:rFonts w:ascii="標楷體" w:eastAsia="標楷體" w:hAnsi="標楷體" w:hint="eastAsia"/>
                <w:b/>
              </w:rPr>
              <w:t>嘉義</w:t>
            </w:r>
            <w:r w:rsidRPr="008B7EC4">
              <w:rPr>
                <w:rFonts w:ascii="標楷體" w:eastAsia="標楷體" w:hAnsi="標楷體"/>
                <w:b/>
              </w:rPr>
              <w:t>A</w:t>
            </w:r>
            <w:r w:rsidRPr="008B7EC4">
              <w:rPr>
                <w:rFonts w:ascii="標楷體" w:eastAsia="標楷體" w:hAnsi="標楷體" w:hint="eastAsia"/>
                <w:b/>
              </w:rPr>
              <w:t>班</w:t>
            </w:r>
            <w:r w:rsidRPr="008B7EC4">
              <w:rPr>
                <w:rFonts w:ascii="標楷體" w:eastAsia="標楷體" w:hAnsi="標楷體"/>
                <w:b/>
              </w:rPr>
              <w:t xml:space="preserve">  </w:t>
            </w:r>
            <w:r w:rsidRPr="008B7EC4">
              <w:rPr>
                <w:rFonts w:ascii="標楷體" w:eastAsia="標楷體" w:hAnsi="標楷體" w:hint="eastAsia"/>
                <w:b/>
              </w:rPr>
              <w:t>□</w:t>
            </w:r>
            <w:r w:rsidRPr="008B7EC4">
              <w:rPr>
                <w:rFonts w:ascii="標楷體" w:eastAsia="標楷體" w:hAnsi="標楷體"/>
                <w:b/>
              </w:rPr>
              <w:t>1.</w:t>
            </w:r>
            <w:r w:rsidRPr="008B7EC4">
              <w:rPr>
                <w:rFonts w:ascii="標楷體" w:eastAsia="標楷體" w:hAnsi="標楷體" w:hint="eastAsia"/>
                <w:b/>
              </w:rPr>
              <w:t>嘉義</w:t>
            </w:r>
            <w:r w:rsidRPr="008B7EC4">
              <w:rPr>
                <w:rFonts w:ascii="標楷體" w:eastAsia="標楷體" w:hAnsi="標楷體"/>
                <w:b/>
              </w:rPr>
              <w:t>B</w:t>
            </w:r>
            <w:r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高雄</w:t>
            </w:r>
            <w:r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24BC0" w:rsidRPr="0007228D" w:rsidTr="001B76A4">
        <w:trPr>
          <w:cantSplit/>
          <w:trHeight w:val="7637"/>
          <w:jc w:val="center"/>
        </w:trPr>
        <w:tc>
          <w:tcPr>
            <w:tcW w:w="1517" w:type="dxa"/>
            <w:tcBorders>
              <w:bottom w:val="single" w:sz="18" w:space="0" w:color="auto"/>
            </w:tcBorders>
            <w:vAlign w:val="center"/>
          </w:tcPr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24BC0" w:rsidRPr="0007228D" w:rsidRDefault="00024BC0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tcBorders>
              <w:bottom w:val="single" w:sz="18" w:space="0" w:color="auto"/>
            </w:tcBorders>
            <w:vAlign w:val="center"/>
          </w:tcPr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7~11)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024BC0" w:rsidRPr="001B76A4" w:rsidRDefault="00024BC0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1B76A4" w:rsidRDefault="00024BC0" w:rsidP="009078EC">
            <w:pPr>
              <w:widowControl/>
              <w:snapToGrid w:val="0"/>
              <w:spacing w:beforeLines="5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024BC0" w:rsidRDefault="00024BC0" w:rsidP="009078EC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024BC0" w:rsidRPr="00442005" w:rsidRDefault="00024BC0" w:rsidP="009078EC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024BC0" w:rsidRPr="001B76A4" w:rsidRDefault="00024BC0" w:rsidP="009078EC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24BC0" w:rsidRPr="00EF69AF" w:rsidRDefault="00024BC0" w:rsidP="009078EC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26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024BC0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Default="00024BC0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024BC0" w:rsidRPr="00EF69AF" w:rsidRDefault="00024BC0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24BC0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05" w:type="dxa"/>
            <w:gridSpan w:val="12"/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24BC0" w:rsidRPr="00190C7F" w:rsidRDefault="00024BC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24BC0" w:rsidRPr="00190C7F" w:rsidRDefault="00024BC0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24BC0" w:rsidRPr="00190C7F" w:rsidTr="008B4EB3">
        <w:trPr>
          <w:cantSplit/>
          <w:trHeight w:val="447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24BC0" w:rsidRPr="00190C7F" w:rsidRDefault="00024BC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24BC0" w:rsidRPr="00190C7F" w:rsidRDefault="00024BC0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24BC0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24BC0" w:rsidRDefault="00024BC0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24BC0" w:rsidRPr="00190C7F" w:rsidRDefault="00024BC0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24BC0" w:rsidRPr="00190C7F" w:rsidRDefault="00024BC0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024BC0" w:rsidRPr="00190C7F" w:rsidRDefault="00024BC0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024BC0" w:rsidRPr="00190C7F" w:rsidRDefault="00024BC0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024BC0" w:rsidRPr="00190C7F" w:rsidRDefault="00024BC0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024BC0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24BC0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</w:tcPr>
          <w:p w:rsidR="00024BC0" w:rsidRPr="003D127D" w:rsidRDefault="00024BC0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</w:tcBorders>
          </w:tcPr>
          <w:p w:rsidR="00024BC0" w:rsidRDefault="00024BC0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24BC0" w:rsidRPr="003D127D" w:rsidRDefault="00024BC0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</w:tcBorders>
          </w:tcPr>
          <w:p w:rsidR="00024BC0" w:rsidRPr="00190C7F" w:rsidRDefault="00024BC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418" w:type="dxa"/>
            <w:tcBorders>
              <w:top w:val="thinThickSmallGap" w:sz="24" w:space="0" w:color="auto"/>
              <w:right w:val="single" w:sz="24" w:space="0" w:color="auto"/>
            </w:tcBorders>
          </w:tcPr>
          <w:p w:rsidR="00024BC0" w:rsidRDefault="00024BC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24BC0" w:rsidRPr="00190C7F" w:rsidRDefault="00024BC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24BC0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24BC0" w:rsidRPr="003D127D" w:rsidRDefault="00024BC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bottom w:val="single" w:sz="24" w:space="0" w:color="auto"/>
            </w:tcBorders>
          </w:tcPr>
          <w:p w:rsidR="00024BC0" w:rsidRPr="00190C7F" w:rsidRDefault="00024BC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bottom w:val="single" w:sz="24" w:space="0" w:color="auto"/>
            </w:tcBorders>
          </w:tcPr>
          <w:p w:rsidR="00024BC0" w:rsidRPr="00190C7F" w:rsidRDefault="00024BC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bottom w:val="single" w:sz="24" w:space="0" w:color="auto"/>
              <w:right w:val="single" w:sz="24" w:space="0" w:color="auto"/>
            </w:tcBorders>
          </w:tcPr>
          <w:p w:rsidR="00024BC0" w:rsidRPr="00190C7F" w:rsidRDefault="00024BC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24BC0" w:rsidRDefault="00024BC0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 w:hint="eastAsia"/>
          <w:sz w:val="20"/>
          <w:szCs w:val="20"/>
        </w:rPr>
        <w:t>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b/>
          <w:sz w:val="20"/>
          <w:szCs w:val="20"/>
        </w:rPr>
        <w:t>2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教師證書影本、</w:t>
      </w:r>
      <w:r>
        <w:rPr>
          <w:rFonts w:ascii="標楷體" w:eastAsia="標楷體" w:hAnsi="標楷體"/>
          <w:b/>
          <w:sz w:val="20"/>
          <w:szCs w:val="20"/>
        </w:rPr>
        <w:t>3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聘書影本、</w:t>
      </w:r>
      <w:r>
        <w:rPr>
          <w:rFonts w:ascii="標楷體" w:eastAsia="標楷體" w:hAnsi="標楷體"/>
          <w:b/>
          <w:sz w:val="20"/>
          <w:szCs w:val="20"/>
        </w:rPr>
        <w:t>4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職證明書、</w:t>
      </w:r>
      <w:r>
        <w:rPr>
          <w:rFonts w:ascii="標楷體" w:eastAsia="標楷體" w:hAnsi="標楷體"/>
          <w:b/>
          <w:sz w:val="20"/>
          <w:szCs w:val="20"/>
        </w:rPr>
        <w:t>5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最高學歷畢業證書影本、</w:t>
      </w:r>
      <w:r>
        <w:rPr>
          <w:rFonts w:ascii="標楷體" w:eastAsia="標楷體" w:hAnsi="標楷體"/>
          <w:b/>
          <w:sz w:val="20"/>
          <w:szCs w:val="20"/>
        </w:rPr>
        <w:t>6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</w:t>
      </w:r>
      <w:r>
        <w:rPr>
          <w:rFonts w:ascii="標楷體" w:eastAsia="標楷體" w:hAnsi="標楷體"/>
          <w:b/>
          <w:sz w:val="20"/>
          <w:szCs w:val="20"/>
        </w:rPr>
        <w:t>7</w:t>
      </w:r>
      <w:r>
        <w:rPr>
          <w:rFonts w:ascii="標楷體" w:eastAsia="標楷體" w:hAnsi="標楷體" w:hint="eastAsia"/>
          <w:b/>
          <w:sz w:val="20"/>
          <w:szCs w:val="20"/>
        </w:rPr>
        <w:t>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抵免學分申請表、</w:t>
      </w:r>
      <w:r>
        <w:rPr>
          <w:rFonts w:ascii="標楷體" w:eastAsia="標楷體" w:hAnsi="標楷體"/>
          <w:b/>
          <w:sz w:val="20"/>
          <w:szCs w:val="20"/>
        </w:rPr>
        <w:t>8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歷年成績單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 xml:space="preserve">9. </w:t>
      </w:r>
      <w:r w:rsidRPr="00152917">
        <w:rPr>
          <w:rFonts w:ascii="標楷體" w:eastAsia="標楷體" w:hAnsi="標楷體" w:hint="eastAsia"/>
          <w:sz w:val="20"/>
          <w:szCs w:val="20"/>
        </w:rPr>
        <w:t>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 xml:space="preserve">)10. </w:t>
      </w:r>
      <w:r w:rsidRPr="00152917">
        <w:rPr>
          <w:rFonts w:ascii="標楷體" w:eastAsia="標楷體" w:hAnsi="標楷體" w:hint="eastAsia"/>
          <w:sz w:val="20"/>
          <w:szCs w:val="20"/>
        </w:rPr>
        <w:t>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>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</w:rPr>
        <w:t>11</w:t>
      </w:r>
      <w:r w:rsidRPr="00C148AA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</w:t>
      </w:r>
      <w:r>
        <w:rPr>
          <w:rFonts w:ascii="標楷體" w:eastAsia="標楷體" w:hAnsi="標楷體"/>
          <w:sz w:val="20"/>
          <w:szCs w:val="20"/>
        </w:rPr>
        <w:t>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/>
          <w:sz w:val="20"/>
          <w:szCs w:val="20"/>
        </w:rPr>
        <w:t>7</w:t>
      </w:r>
      <w:r w:rsidRPr="00C148AA">
        <w:rPr>
          <w:rFonts w:ascii="標楷體" w:eastAsia="標楷體" w:hAnsi="標楷體"/>
          <w:sz w:val="20"/>
          <w:szCs w:val="20"/>
        </w:rPr>
        <w:t>~</w:t>
      </w:r>
      <w:r>
        <w:rPr>
          <w:rFonts w:ascii="標楷體" w:eastAsia="標楷體" w:hAnsi="標楷體"/>
          <w:sz w:val="20"/>
          <w:szCs w:val="20"/>
        </w:rPr>
        <w:t>12</w:t>
      </w:r>
      <w:r w:rsidRPr="00C148AA"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024BC0" w:rsidRPr="00872F4D" w:rsidRDefault="00024BC0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24BC0" w:rsidRPr="00DE2DFF" w:rsidRDefault="00024BC0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/>
          <w:b/>
          <w:kern w:val="0"/>
        </w:rPr>
        <w:t>(</w:t>
      </w:r>
      <w:r w:rsidRPr="00986D3E">
        <w:rPr>
          <w:rFonts w:ascii="標楷體" w:eastAsia="標楷體" w:hAnsi="標楷體" w:cs="DFKaiShu-SB-Estd-BF" w:hint="eastAsia"/>
          <w:b/>
          <w:kern w:val="0"/>
        </w:rPr>
        <w:t>報名</w:t>
      </w:r>
      <w:r w:rsidRPr="00986D3E">
        <w:rPr>
          <w:rFonts w:ascii="標楷體" w:eastAsia="標楷體" w:hAnsi="標楷體" w:cs="DFKaiShu-SB-Estd-BF"/>
          <w:b/>
          <w:kern w:val="0"/>
        </w:rPr>
        <w:t>26</w:t>
      </w:r>
      <w:r w:rsidRPr="00986D3E">
        <w:rPr>
          <w:rFonts w:ascii="標楷體" w:eastAsia="標楷體" w:hAnsi="標楷體" w:cs="DFKaiShu-SB-Estd-BF" w:hint="eastAsia"/>
          <w:b/>
          <w:kern w:val="0"/>
        </w:rPr>
        <w:t>學分用</w:t>
      </w:r>
      <w:r w:rsidRPr="00986D3E">
        <w:rPr>
          <w:rFonts w:ascii="標楷體" w:eastAsia="標楷體" w:hAnsi="標楷體" w:cs="DFKaiShu-SB-Estd-BF"/>
          <w:b/>
          <w:kern w:val="0"/>
        </w:rPr>
        <w:t>)</w:t>
      </w:r>
    </w:p>
    <w:p w:rsidR="00024BC0" w:rsidRDefault="00024BC0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7"/>
        <w:gridCol w:w="1541"/>
        <w:gridCol w:w="1560"/>
        <w:gridCol w:w="1320"/>
        <w:gridCol w:w="1916"/>
      </w:tblGrid>
      <w:tr w:rsidR="00024BC0" w:rsidRPr="00AC44B4" w:rsidTr="008B4EB3">
        <w:tc>
          <w:tcPr>
            <w:tcW w:w="3607" w:type="dxa"/>
          </w:tcPr>
          <w:p w:rsidR="00024BC0" w:rsidRPr="005E0267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024BC0" w:rsidRPr="005E0267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024BC0" w:rsidRPr="005E0267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3607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24BC0" w:rsidRPr="00AC44B4" w:rsidTr="008B4EB3">
        <w:tc>
          <w:tcPr>
            <w:tcW w:w="9944" w:type="dxa"/>
            <w:gridSpan w:val="5"/>
          </w:tcPr>
          <w:p w:rsidR="00024BC0" w:rsidRPr="00AC44B4" w:rsidRDefault="00024BC0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24BC0" w:rsidRDefault="00024BC0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024BC0" w:rsidRDefault="00024BC0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24BC0" w:rsidRPr="00DE2DFF" w:rsidRDefault="00024BC0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24BC0" w:rsidRPr="00DE2DFF" w:rsidRDefault="00024BC0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024BC0" w:rsidRDefault="00024BC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024BC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024BC0" w:rsidRPr="00DD110A" w:rsidRDefault="00024BC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024BC0" w:rsidRPr="00584F5A" w:rsidRDefault="00024BC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>
        <w:rPr>
          <w:rFonts w:ascii="標楷體" w:eastAsia="標楷體" w:hAnsi="標楷體" w:cs="DFKaiShu-SB-Estd-BF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024BC0" w:rsidRPr="00432AC1" w:rsidRDefault="00024BC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 xml:space="preserve"> 105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1 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 xml:space="preserve">               </w:t>
      </w:r>
      <w:r>
        <w:rPr>
          <w:rFonts w:ascii="標楷體" w:eastAsia="標楷體" w:hAnsi="標楷體" w:hint="eastAsia"/>
          <w:color w:val="000000"/>
        </w:rPr>
        <w:t>所屬縣市：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</w:p>
    <w:p w:rsidR="00024BC0" w:rsidRDefault="00024BC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          </w:t>
      </w:r>
      <w:r>
        <w:rPr>
          <w:rFonts w:ascii="標楷體" w:eastAsia="標楷體" w:hAnsi="標楷體" w:hint="eastAsia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 xml:space="preserve">___________________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024BC0" w:rsidTr="001D3BBE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024BC0" w:rsidTr="001D3BBE">
        <w:trPr>
          <w:trHeight w:val="518"/>
        </w:trPr>
        <w:tc>
          <w:tcPr>
            <w:tcW w:w="250" w:type="pct"/>
          </w:tcPr>
          <w:p w:rsidR="00024BC0" w:rsidRDefault="00024BC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024BC0" w:rsidRDefault="00024BC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737"/>
        </w:trPr>
        <w:tc>
          <w:tcPr>
            <w:tcW w:w="250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24BC0" w:rsidTr="001D3BBE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024BC0" w:rsidRDefault="00024BC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24BC0" w:rsidRDefault="00024BC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024BC0" w:rsidRDefault="00024BC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4BC0" w:rsidRDefault="00024BC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2878"/>
        <w:gridCol w:w="2956"/>
        <w:gridCol w:w="2462"/>
      </w:tblGrid>
      <w:tr w:rsidR="00024BC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024BC0" w:rsidRDefault="00024BC0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024BC0" w:rsidRDefault="00024BC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024BC0" w:rsidRDefault="00024BC0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024BC0" w:rsidRDefault="00024BC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024BC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024BC0" w:rsidRDefault="00024BC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024BC0" w:rsidRDefault="00024BC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024BC0" w:rsidRDefault="00024BC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024BC0" w:rsidRDefault="00024BC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4BC0" w:rsidRPr="00584F5A" w:rsidRDefault="00024BC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024BC0" w:rsidRDefault="00024BC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024BC0" w:rsidRPr="00584F5A" w:rsidRDefault="00024BC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/>
          <w:kern w:val="0"/>
        </w:rPr>
        <w:t>(</w:t>
      </w:r>
      <w:r>
        <w:rPr>
          <w:rFonts w:ascii="華康粗圓體" w:eastAsia="華康粗圓體" w:cs="DFKaiShu-SB-Estd-BF" w:hint="eastAsia"/>
          <w:kern w:val="0"/>
        </w:rPr>
        <w:t>認定</w:t>
      </w:r>
      <w:r>
        <w:rPr>
          <w:rFonts w:ascii="華康粗圓體" w:eastAsia="華康粗圓體" w:cs="DFKaiShu-SB-Estd-BF"/>
          <w:kern w:val="0"/>
        </w:rPr>
        <w:t>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24BC0" w:rsidRDefault="00024BC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024BC0" w:rsidRDefault="00024BC0">
      <w:pPr>
        <w:widowControl/>
        <w:rPr>
          <w:rFonts w:ascii="華康粗圓體" w:eastAsia="華康粗圓體" w:cs="DFKaiShu-SB-Estd-BF"/>
          <w:kern w:val="0"/>
        </w:rPr>
        <w:sectPr w:rsidR="00024BC0" w:rsidSect="00B23031">
          <w:footerReference w:type="even" r:id="rId9"/>
          <w:footerReference w:type="default" r:id="rId10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br w:type="page"/>
      </w:r>
    </w:p>
    <w:p w:rsidR="00024BC0" w:rsidRDefault="00024BC0">
      <w:pPr>
        <w:widowControl/>
        <w:rPr>
          <w:rFonts w:ascii="華康粗圓體" w:eastAsia="華康粗圓體" w:cs="DFKaiShu-SB-Estd-BF"/>
          <w:kern w:val="0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532"/>
      </w:tblGrid>
      <w:tr w:rsidR="00024BC0" w:rsidTr="00C70C04">
        <w:trPr>
          <w:trHeight w:val="3247"/>
        </w:trPr>
        <w:tc>
          <w:tcPr>
            <w:tcW w:w="12532" w:type="dxa"/>
          </w:tcPr>
          <w:p w:rsidR="00024BC0" w:rsidRPr="00C70C04" w:rsidRDefault="00024BC0" w:rsidP="009078EC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6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024BC0" w:rsidRPr="00C70C04" w:rsidRDefault="00024BC0" w:rsidP="009078EC">
            <w:pPr>
              <w:pStyle w:val="ListParagraph"/>
              <w:tabs>
                <w:tab w:val="left" w:pos="10790"/>
              </w:tabs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</w:pPr>
            <w:r w:rsidRPr="00C70C04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別：□嘉義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A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(3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)  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□嘉義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 B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(7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)   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□高雄班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(6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) (</w:t>
            </w:r>
            <w:r w:rsidRPr="00C70C04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請勾選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)</w:t>
            </w:r>
            <w:r w:rsidRPr="00C70C04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ab/>
            </w:r>
          </w:p>
          <w:p w:rsidR="00024BC0" w:rsidRPr="00C70C04" w:rsidRDefault="00024BC0" w:rsidP="009078EC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  <w:p w:rsidR="00024BC0" w:rsidRPr="00C70C04" w:rsidRDefault="00024BC0" w:rsidP="009078EC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</w:p>
          <w:p w:rsidR="00024BC0" w:rsidRPr="00C70C04" w:rsidRDefault="00024BC0" w:rsidP="009078EC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C70C04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C70C04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</w:p>
        </w:tc>
      </w:tr>
    </w:tbl>
    <w:p w:rsidR="00024BC0" w:rsidRPr="009219DD" w:rsidRDefault="00024BC0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24BC0" w:rsidRDefault="00024BC0" w:rsidP="009078EC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24BC0" w:rsidRDefault="00024BC0" w:rsidP="009078EC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024BC0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24BC0" w:rsidRPr="00832F01" w:rsidRDefault="00024BC0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024BC0" w:rsidRDefault="00024BC0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024BC0" w:rsidRPr="000668E2" w:rsidRDefault="00024BC0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24BC0" w:rsidRDefault="00024BC0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24BC0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24BC0" w:rsidRPr="009B0125" w:rsidRDefault="00024BC0" w:rsidP="009078EC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5"/>
        <w:gridCol w:w="8149"/>
      </w:tblGrid>
      <w:tr w:rsidR="00024BC0" w:rsidRPr="0007228D" w:rsidTr="00BB0CAD">
        <w:trPr>
          <w:trHeight w:hRule="exact" w:val="1405"/>
          <w:jc w:val="center"/>
        </w:trPr>
        <w:tc>
          <w:tcPr>
            <w:tcW w:w="1455" w:type="dxa"/>
            <w:tcBorders>
              <w:top w:val="single" w:sz="18" w:space="0" w:color="auto"/>
            </w:tcBorders>
            <w:vAlign w:val="center"/>
          </w:tcPr>
          <w:p w:rsidR="00024BC0" w:rsidRPr="0007228D" w:rsidRDefault="00024BC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  <w:tcBorders>
              <w:top w:val="single" w:sz="18" w:space="0" w:color="auto"/>
            </w:tcBorders>
          </w:tcPr>
          <w:p w:rsidR="00024BC0" w:rsidRPr="0007228D" w:rsidRDefault="00024BC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24BC0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24BC0" w:rsidRPr="0007228D" w:rsidRDefault="00024BC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24BC0" w:rsidRPr="0007228D" w:rsidRDefault="00024BC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24BC0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24BC0" w:rsidRPr="0007228D" w:rsidRDefault="00024BC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24BC0" w:rsidRPr="00E30604" w:rsidRDefault="00024BC0" w:rsidP="009078EC">
            <w:pPr>
              <w:snapToGrid w:val="0"/>
              <w:spacing w:beforeLines="5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24BC0" w:rsidRPr="0007228D" w:rsidTr="00BB0CAD">
        <w:trPr>
          <w:cantSplit/>
          <w:trHeight w:val="7939"/>
          <w:jc w:val="center"/>
        </w:trPr>
        <w:tc>
          <w:tcPr>
            <w:tcW w:w="1455" w:type="dxa"/>
            <w:tcBorders>
              <w:bottom w:val="single" w:sz="18" w:space="0" w:color="auto"/>
            </w:tcBorders>
            <w:vAlign w:val="center"/>
          </w:tcPr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24BC0" w:rsidRPr="0007228D" w:rsidRDefault="00024BC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  <w:tcBorders>
              <w:bottom w:val="single" w:sz="18" w:space="0" w:color="auto"/>
            </w:tcBorders>
          </w:tcPr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24BC0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(97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年後服務達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1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年以上輔導年資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)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(7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或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8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擇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請確認五類課程皆有修滿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  <w:p w:rsidR="00024BC0" w:rsidRPr="00F246F8" w:rsidRDefault="00024BC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24BC0" w:rsidRPr="00F246F8" w:rsidRDefault="00024BC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24BC0" w:rsidRPr="00F246F8" w:rsidRDefault="00024BC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24BC0" w:rsidRPr="00F246F8" w:rsidRDefault="00024BC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24BC0" w:rsidRPr="00F246F8" w:rsidRDefault="00024BC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(5)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諮商與輔導實習（或臨床心理實習）至少一學期並及格者</w:t>
            </w:r>
          </w:p>
          <w:p w:rsidR="00024BC0" w:rsidRPr="00F246F8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活動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科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/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綜合活動學習領域輔導專長教師證書影本</w:t>
            </w:r>
          </w:p>
          <w:p w:rsidR="00024BC0" w:rsidRPr="00762212" w:rsidRDefault="00024BC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___________________</w:t>
            </w:r>
          </w:p>
        </w:tc>
      </w:tr>
    </w:tbl>
    <w:p w:rsidR="00024BC0" w:rsidRDefault="00024BC0" w:rsidP="009078EC">
      <w:pPr>
        <w:spacing w:afterLines="5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24BC0" w:rsidRPr="001B76A4" w:rsidRDefault="00024BC0" w:rsidP="009078EC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24BC0" w:rsidRPr="00EF69AF" w:rsidRDefault="00024BC0" w:rsidP="009078EC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24BC0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Default="00024BC0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024BC0" w:rsidRPr="00EF69AF" w:rsidRDefault="00024BC0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24BC0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05" w:type="dxa"/>
            <w:gridSpan w:val="12"/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24BC0" w:rsidRPr="00190C7F" w:rsidRDefault="00024BC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24BC0" w:rsidRPr="00190C7F" w:rsidRDefault="00024BC0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24BC0" w:rsidRPr="00190C7F" w:rsidTr="00BB0CAD">
        <w:trPr>
          <w:cantSplit/>
          <w:trHeight w:val="447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24BC0" w:rsidRPr="00190C7F" w:rsidRDefault="00024BC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24BC0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24BC0" w:rsidRPr="00190C7F" w:rsidRDefault="00024BC0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24BC0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24BC0" w:rsidRDefault="00024BC0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24BC0" w:rsidRPr="00190C7F" w:rsidRDefault="00024BC0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24BC0" w:rsidRPr="00190C7F" w:rsidRDefault="00024BC0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024BC0" w:rsidRPr="00190C7F" w:rsidRDefault="00024BC0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024BC0" w:rsidRPr="00190C7F" w:rsidRDefault="00024BC0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024BC0" w:rsidRPr="00190C7F" w:rsidRDefault="00024BC0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024BC0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24BC0" w:rsidRPr="00190C7F" w:rsidRDefault="00024BC0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24BC0" w:rsidRPr="00190C7F" w:rsidTr="001A2CB0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024BC0" w:rsidRDefault="00024BC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各縣市政府</w:t>
            </w:r>
          </w:p>
          <w:p w:rsidR="00024BC0" w:rsidRPr="003D127D" w:rsidRDefault="00024BC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教育局審核章</w:t>
            </w:r>
          </w:p>
        </w:tc>
        <w:tc>
          <w:tcPr>
            <w:tcW w:w="8600" w:type="dxa"/>
            <w:gridSpan w:val="22"/>
            <w:tcBorders>
              <w:top w:val="thinThickSmallGap" w:sz="24" w:space="0" w:color="auto"/>
              <w:right w:val="single" w:sz="24" w:space="0" w:color="auto"/>
            </w:tcBorders>
          </w:tcPr>
          <w:p w:rsidR="00024BC0" w:rsidRPr="00190C7F" w:rsidRDefault="00024BC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24BC0" w:rsidRPr="00190C7F" w:rsidTr="00792EAC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024BC0" w:rsidRPr="00792EAC" w:rsidRDefault="00024BC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</w:tcBorders>
          </w:tcPr>
          <w:p w:rsidR="00024BC0" w:rsidRDefault="00024BC0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24BC0" w:rsidRPr="003D127D" w:rsidRDefault="00024BC0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</w:tcBorders>
          </w:tcPr>
          <w:p w:rsidR="00024BC0" w:rsidRPr="00190C7F" w:rsidRDefault="00024BC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119" w:type="dxa"/>
            <w:tcBorders>
              <w:top w:val="thinThickSmallGap" w:sz="24" w:space="0" w:color="auto"/>
              <w:right w:val="single" w:sz="24" w:space="0" w:color="auto"/>
            </w:tcBorders>
          </w:tcPr>
          <w:p w:rsidR="00024BC0" w:rsidRDefault="00024BC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24BC0" w:rsidRPr="00190C7F" w:rsidRDefault="00024BC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24BC0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24BC0" w:rsidRPr="003D127D" w:rsidRDefault="00024BC0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bottom w:val="single" w:sz="24" w:space="0" w:color="auto"/>
            </w:tcBorders>
          </w:tcPr>
          <w:p w:rsidR="00024BC0" w:rsidRPr="00190C7F" w:rsidRDefault="00024BC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bottom w:val="single" w:sz="24" w:space="0" w:color="auto"/>
            </w:tcBorders>
          </w:tcPr>
          <w:p w:rsidR="00024BC0" w:rsidRPr="00190C7F" w:rsidRDefault="00024BC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bottom w:val="single" w:sz="24" w:space="0" w:color="auto"/>
              <w:right w:val="single" w:sz="24" w:space="0" w:color="auto"/>
            </w:tcBorders>
          </w:tcPr>
          <w:p w:rsidR="00024BC0" w:rsidRPr="00190C7F" w:rsidRDefault="00024BC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24BC0" w:rsidRDefault="00024BC0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24BC0" w:rsidRDefault="00024BC0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024BC0" w:rsidRDefault="00024BC0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正本</w:t>
      </w:r>
      <w:r w:rsidRPr="0032199F">
        <w:rPr>
          <w:rFonts w:ascii="標楷體" w:eastAsia="標楷體" w:hAnsi="標楷體"/>
          <w:sz w:val="20"/>
          <w:szCs w:val="20"/>
        </w:rPr>
        <w:t>)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</w:t>
      </w:r>
      <w:r w:rsidRPr="0032199F">
        <w:rPr>
          <w:rFonts w:ascii="標楷體" w:eastAsia="標楷體" w:hAnsi="標楷體"/>
          <w:sz w:val="20"/>
          <w:szCs w:val="20"/>
        </w:rPr>
        <w:t>(1</w:t>
      </w:r>
      <w:r w:rsidRPr="0032199F">
        <w:rPr>
          <w:rFonts w:ascii="標楷體" w:eastAsia="標楷體" w:hAnsi="標楷體" w:hint="eastAsia"/>
          <w:sz w:val="20"/>
          <w:szCs w:val="20"/>
        </w:rPr>
        <w:t>年以上輔導年資</w:t>
      </w:r>
      <w:r w:rsidRPr="0032199F">
        <w:rPr>
          <w:rFonts w:ascii="標楷體" w:eastAsia="標楷體" w:hAnsi="標楷體"/>
          <w:sz w:val="20"/>
          <w:szCs w:val="20"/>
        </w:rPr>
        <w:t>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024BC0" w:rsidRDefault="00024BC0" w:rsidP="00792EAC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)8.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活動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科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/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/>
          <w:sz w:val="20"/>
          <w:szCs w:val="20"/>
        </w:rPr>
        <w:t>9.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024BC0" w:rsidRPr="00792EAC" w:rsidRDefault="00024BC0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24BC0" w:rsidRPr="00872F4D" w:rsidRDefault="00024BC0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24BC0" w:rsidRPr="00DE2DFF" w:rsidRDefault="00024BC0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/>
          <w:b/>
          <w:kern w:val="0"/>
        </w:rPr>
        <w:t>(6</w:t>
      </w:r>
      <w:r w:rsidRPr="00094081">
        <w:rPr>
          <w:rFonts w:ascii="標楷體" w:eastAsia="標楷體" w:hAnsi="標楷體" w:cs="DFKaiShu-SB-Estd-BF" w:hint="eastAsia"/>
          <w:b/>
          <w:kern w:val="0"/>
        </w:rPr>
        <w:t>學分班用</w:t>
      </w:r>
      <w:r w:rsidRPr="00094081">
        <w:rPr>
          <w:rFonts w:ascii="標楷體" w:eastAsia="標楷體" w:hAnsi="標楷體" w:cs="DFKaiShu-SB-Estd-BF"/>
          <w:b/>
          <w:kern w:val="0"/>
        </w:rPr>
        <w:t>)</w:t>
      </w:r>
    </w:p>
    <w:p w:rsidR="00024BC0" w:rsidRDefault="00024BC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24BC0" w:rsidRDefault="00024BC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9"/>
        <w:gridCol w:w="704"/>
        <w:gridCol w:w="704"/>
        <w:gridCol w:w="704"/>
        <w:gridCol w:w="704"/>
        <w:gridCol w:w="2268"/>
      </w:tblGrid>
      <w:tr w:rsidR="00024BC0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/>
                <w:b/>
                <w:kern w:val="0"/>
              </w:rPr>
              <w:t>(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請勾選</w:t>
            </w:r>
            <w:r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24BC0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24BC0" w:rsidRPr="000823E5" w:rsidRDefault="00024BC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24BC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24BC0" w:rsidRPr="005438D4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24BC0" w:rsidRPr="002E01B3" w:rsidRDefault="00024BC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24BC0" w:rsidRDefault="00024BC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24BC0" w:rsidRDefault="00024BC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24BC0" w:rsidRDefault="00024BC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24BC0" w:rsidRDefault="00024BC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24BC0" w:rsidRDefault="00024BC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24BC0" w:rsidRPr="00DE2DFF" w:rsidRDefault="00024BC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24BC0" w:rsidRDefault="00024BC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24BC0" w:rsidRDefault="00024BC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24BC0" w:rsidRDefault="00024BC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24BC0" w:rsidRPr="00CA2DB0" w:rsidRDefault="00024BC0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024BC0" w:rsidRPr="000668E2" w:rsidRDefault="00024BC0" w:rsidP="00CA2DB0">
      <w:pPr>
        <w:spacing w:line="320" w:lineRule="exact"/>
      </w:pPr>
    </w:p>
    <w:sectPr w:rsidR="00024BC0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C0" w:rsidRDefault="00024BC0" w:rsidP="00EC2456">
      <w:r>
        <w:separator/>
      </w:r>
    </w:p>
  </w:endnote>
  <w:endnote w:type="continuationSeparator" w:id="0">
    <w:p w:rsidR="00024BC0" w:rsidRDefault="00024BC0" w:rsidP="00EC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C0" w:rsidRDefault="00024BC0" w:rsidP="008B4E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BC0" w:rsidRDefault="00024B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C0" w:rsidRDefault="00024BC0" w:rsidP="008B4E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24BC0" w:rsidRDefault="00024B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C0" w:rsidRDefault="00024BC0" w:rsidP="008B4E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BC0" w:rsidRDefault="00024BC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C0" w:rsidRDefault="00024BC0" w:rsidP="008B4E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024BC0" w:rsidRDefault="00024B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C0" w:rsidRDefault="00024BC0" w:rsidP="00EC2456">
      <w:r>
        <w:separator/>
      </w:r>
    </w:p>
  </w:footnote>
  <w:footnote w:type="continuationSeparator" w:id="0">
    <w:p w:rsidR="00024BC0" w:rsidRDefault="00024BC0" w:rsidP="00EC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  <w:rPr>
        <w:rFonts w:cs="Times New Roman"/>
      </w:r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A46"/>
    <w:rsid w:val="00024BC0"/>
    <w:rsid w:val="00063615"/>
    <w:rsid w:val="000668E2"/>
    <w:rsid w:val="0007228D"/>
    <w:rsid w:val="000823E5"/>
    <w:rsid w:val="00094081"/>
    <w:rsid w:val="00152917"/>
    <w:rsid w:val="00190C7F"/>
    <w:rsid w:val="001A2CB0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2E01B3"/>
    <w:rsid w:val="0032199F"/>
    <w:rsid w:val="00322E5D"/>
    <w:rsid w:val="00337FE4"/>
    <w:rsid w:val="0036364B"/>
    <w:rsid w:val="003A3A46"/>
    <w:rsid w:val="003D127D"/>
    <w:rsid w:val="003D4E11"/>
    <w:rsid w:val="00415D6B"/>
    <w:rsid w:val="00432AC1"/>
    <w:rsid w:val="0044091C"/>
    <w:rsid w:val="00442005"/>
    <w:rsid w:val="004747D5"/>
    <w:rsid w:val="00480C4E"/>
    <w:rsid w:val="00533553"/>
    <w:rsid w:val="005438D4"/>
    <w:rsid w:val="00560D8F"/>
    <w:rsid w:val="00583BE0"/>
    <w:rsid w:val="00584F5A"/>
    <w:rsid w:val="005E0267"/>
    <w:rsid w:val="006A6C16"/>
    <w:rsid w:val="006F3EC0"/>
    <w:rsid w:val="00715A53"/>
    <w:rsid w:val="00762212"/>
    <w:rsid w:val="00792EAC"/>
    <w:rsid w:val="00832F01"/>
    <w:rsid w:val="00872F4D"/>
    <w:rsid w:val="008B4EB3"/>
    <w:rsid w:val="008B7EC4"/>
    <w:rsid w:val="009078EC"/>
    <w:rsid w:val="00916FDD"/>
    <w:rsid w:val="009219DD"/>
    <w:rsid w:val="00942FC1"/>
    <w:rsid w:val="00986D3E"/>
    <w:rsid w:val="009A3DA3"/>
    <w:rsid w:val="009B0125"/>
    <w:rsid w:val="009C3146"/>
    <w:rsid w:val="009E7B9F"/>
    <w:rsid w:val="00A80567"/>
    <w:rsid w:val="00A931C8"/>
    <w:rsid w:val="00AC44B4"/>
    <w:rsid w:val="00AD3195"/>
    <w:rsid w:val="00AE264E"/>
    <w:rsid w:val="00B02173"/>
    <w:rsid w:val="00B23031"/>
    <w:rsid w:val="00BB0CAD"/>
    <w:rsid w:val="00BD021D"/>
    <w:rsid w:val="00BE0DA1"/>
    <w:rsid w:val="00BF45B2"/>
    <w:rsid w:val="00C01DF2"/>
    <w:rsid w:val="00C148AA"/>
    <w:rsid w:val="00C70C04"/>
    <w:rsid w:val="00C85B6B"/>
    <w:rsid w:val="00CA2DB0"/>
    <w:rsid w:val="00CC117C"/>
    <w:rsid w:val="00D03255"/>
    <w:rsid w:val="00D12B39"/>
    <w:rsid w:val="00D569EE"/>
    <w:rsid w:val="00DA5B49"/>
    <w:rsid w:val="00DD110A"/>
    <w:rsid w:val="00DE2DFF"/>
    <w:rsid w:val="00DF4694"/>
    <w:rsid w:val="00E02830"/>
    <w:rsid w:val="00E110C6"/>
    <w:rsid w:val="00E20210"/>
    <w:rsid w:val="00E30604"/>
    <w:rsid w:val="00E46F1C"/>
    <w:rsid w:val="00E64D35"/>
    <w:rsid w:val="00E967F6"/>
    <w:rsid w:val="00EC2456"/>
    <w:rsid w:val="00EF69AF"/>
    <w:rsid w:val="00F1463E"/>
    <w:rsid w:val="00F246F8"/>
    <w:rsid w:val="00F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A4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A3A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A3A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3A46"/>
    <w:rPr>
      <w:rFonts w:ascii="Times New Roman" w:eastAsia="新細明體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A3A46"/>
    <w:rPr>
      <w:rFonts w:ascii="標楷體" w:eastAsia="標楷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A3A46"/>
    <w:rPr>
      <w:rFonts w:cs="Times New Roman"/>
      <w:color w:val="0000FF"/>
      <w:u w:val="single"/>
    </w:rPr>
  </w:style>
  <w:style w:type="character" w:customStyle="1" w:styleId="word171">
    <w:name w:val="word_171"/>
    <w:basedOn w:val="DefaultParagraphFont"/>
    <w:uiPriority w:val="99"/>
    <w:rsid w:val="003A3A46"/>
    <w:rPr>
      <w:rFonts w:cs="Times New Roman"/>
      <w:sz w:val="17"/>
      <w:szCs w:val="17"/>
    </w:rPr>
  </w:style>
  <w:style w:type="character" w:customStyle="1" w:styleId="textstyle41">
    <w:name w:val="textstyle_41"/>
    <w:basedOn w:val="DefaultParagraphFont"/>
    <w:uiPriority w:val="99"/>
    <w:rsid w:val="003A3A46"/>
    <w:rPr>
      <w:rFonts w:ascii="Verdana" w:hAnsi="Verdana" w:cs="Times New Roman"/>
      <w:color w:val="196BA2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BodyTextIndent">
    <w:name w:val="Body Text Indent"/>
    <w:basedOn w:val="Normal"/>
    <w:link w:val="BodyTextIndentChar"/>
    <w:uiPriority w:val="99"/>
    <w:rsid w:val="003A3A46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3A46"/>
    <w:rPr>
      <w:rFonts w:ascii="Times New Roman" w:eastAsia="新細明體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A3A4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</Pages>
  <Words>648</Words>
  <Characters>3699</Characters>
  <Application>Microsoft Office Outlook</Application>
  <DocSecurity>0</DocSecurity>
  <Lines>0</Lines>
  <Paragraphs>0</Paragraphs>
  <ScaleCrop>false</ScaleCrop>
  <Company>臺中教育大學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報名105年度國小教師加註輔導專長26學分班專用信封</dc:title>
  <dc:subject/>
  <dc:creator>xp</dc:creator>
  <cp:keywords/>
  <dc:description/>
  <cp:lastModifiedBy>tea</cp:lastModifiedBy>
  <cp:revision>2</cp:revision>
  <dcterms:created xsi:type="dcterms:W3CDTF">2016-02-19T00:13:00Z</dcterms:created>
  <dcterms:modified xsi:type="dcterms:W3CDTF">2016-02-19T00:13:00Z</dcterms:modified>
</cp:coreProperties>
</file>