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C7" w:rsidRPr="00036510" w:rsidRDefault="005015C7" w:rsidP="004A5C42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int="eastAsia"/>
          <w:b/>
          <w:bCs/>
          <w:sz w:val="28"/>
          <w:szCs w:val="28"/>
        </w:rPr>
        <w:t>國立公共資訊圖書館</w:t>
      </w:r>
    </w:p>
    <w:p w:rsidR="005015C7" w:rsidRDefault="005015C7" w:rsidP="00525B3D">
      <w:pPr>
        <w:ind w:leftChars="150" w:left="1798" w:hangingChars="513" w:hanging="1438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036510">
        <w:rPr>
          <w:rFonts w:eastAsia="標楷體"/>
          <w:b/>
          <w:bCs/>
          <w:sz w:val="28"/>
          <w:szCs w:val="28"/>
        </w:rPr>
        <w:t>103</w:t>
      </w:r>
      <w:r w:rsidRPr="00036510">
        <w:rPr>
          <w:rFonts w:eastAsia="標楷體" w:hint="eastAsia"/>
          <w:b/>
          <w:bCs/>
          <w:sz w:val="28"/>
          <w:szCs w:val="28"/>
        </w:rPr>
        <w:t>年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「</w:t>
      </w:r>
      <w:r w:rsidRPr="00036510">
        <w:rPr>
          <w:rFonts w:eastAsia="標楷體"/>
          <w:b/>
          <w:bCs/>
          <w:color w:val="000000"/>
          <w:sz w:val="28"/>
          <w:szCs w:val="28"/>
        </w:rPr>
        <w:t>elearning@your library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036510">
        <w:rPr>
          <w:rFonts w:eastAsia="標楷體"/>
          <w:b/>
          <w:bCs/>
          <w:color w:val="000000"/>
          <w:sz w:val="28"/>
          <w:szCs w:val="28"/>
        </w:rPr>
        <w:t>-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036510">
        <w:rPr>
          <w:rFonts w:eastAsia="標楷體" w:hAnsi="標楷體" w:hint="eastAsia"/>
          <w:b/>
          <w:bCs/>
          <w:color w:val="000000"/>
          <w:sz w:val="28"/>
          <w:szCs w:val="28"/>
        </w:rPr>
        <w:t>班」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臺南場次</w:t>
      </w:r>
    </w:p>
    <w:p w:rsidR="005015C7" w:rsidRPr="00036510" w:rsidRDefault="005015C7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Ansi="標楷體" w:hint="eastAsia"/>
          <w:b/>
          <w:bCs/>
          <w:sz w:val="28"/>
          <w:szCs w:val="28"/>
        </w:rPr>
        <w:t>課程簡章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一、依據：本館</w:t>
      </w:r>
      <w:r w:rsidRPr="00036510">
        <w:rPr>
          <w:rFonts w:eastAsia="標楷體"/>
          <w:sz w:val="30"/>
          <w:szCs w:val="30"/>
        </w:rPr>
        <w:t>103</w:t>
      </w:r>
      <w:r w:rsidRPr="00036510">
        <w:rPr>
          <w:rFonts w:eastAsia="標楷體" w:hint="eastAsia"/>
          <w:sz w:val="30"/>
          <w:szCs w:val="30"/>
        </w:rPr>
        <w:t>年</w:t>
      </w:r>
      <w:r w:rsidRPr="00036510">
        <w:rPr>
          <w:rFonts w:eastAsia="標楷體" w:hint="eastAsia"/>
          <w:color w:val="000000"/>
          <w:sz w:val="28"/>
          <w:szCs w:val="28"/>
        </w:rPr>
        <w:t>「共用數位資源充實計畫</w:t>
      </w:r>
      <w:r w:rsidRPr="00036510">
        <w:rPr>
          <w:rFonts w:eastAsia="標楷體"/>
          <w:color w:val="000000"/>
          <w:sz w:val="28"/>
          <w:szCs w:val="28"/>
        </w:rPr>
        <w:t>-</w:t>
      </w:r>
      <w:r w:rsidRPr="00036510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036510">
        <w:rPr>
          <w:rFonts w:eastAsia="標楷體"/>
          <w:color w:val="000000"/>
          <w:sz w:val="28"/>
          <w:szCs w:val="28"/>
        </w:rPr>
        <w:t>elearning@your library</w:t>
      </w:r>
      <w:r w:rsidRPr="00036510">
        <w:rPr>
          <w:rFonts w:eastAsia="標楷體" w:hint="eastAsia"/>
          <w:color w:val="000000"/>
          <w:sz w:val="28"/>
          <w:szCs w:val="28"/>
        </w:rPr>
        <w:t>數位閱讀推廣活動</w:t>
      </w:r>
      <w:r w:rsidRPr="00036510">
        <w:rPr>
          <w:rFonts w:eastAsia="標楷體" w:hint="eastAsia"/>
          <w:sz w:val="28"/>
          <w:szCs w:val="28"/>
        </w:rPr>
        <w:t>」辦理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二、目的</w:t>
      </w:r>
      <w:r w:rsidRPr="00036510">
        <w:rPr>
          <w:rFonts w:eastAsia="標楷體" w:hint="eastAsia"/>
          <w:sz w:val="28"/>
          <w:szCs w:val="28"/>
        </w:rPr>
        <w:t>：</w:t>
      </w:r>
      <w:r w:rsidRPr="00036510">
        <w:rPr>
          <w:rFonts w:eastAsia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培訓公共圖書館館員及中小學教師成為數位資源推廣種子人員，經進階課程認證後，核發認證書並鼓勵應用為館務活動及教學輔助所需，以提高數位資源能見度及使用量，發揮更大效益。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三、辦理機關</w:t>
      </w:r>
    </w:p>
    <w:p w:rsidR="005015C7" w:rsidRPr="00036510" w:rsidRDefault="005015C7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（一）指導機關：教育部</w:t>
      </w:r>
    </w:p>
    <w:p w:rsidR="005015C7" w:rsidRPr="00036510" w:rsidRDefault="005015C7" w:rsidP="00036510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（二）主辦機關：國立公共資訊圖書館</w:t>
      </w:r>
    </w:p>
    <w:p w:rsidR="005015C7" w:rsidRPr="00036510" w:rsidRDefault="005015C7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四、參加研習對象：各縣市公共圖書館願意配合推廣數位資源館員，或各縣市國民中小學教師、志工等。</w:t>
      </w:r>
    </w:p>
    <w:p w:rsidR="005015C7" w:rsidRPr="00036510" w:rsidRDefault="005015C7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五、研習人數：</w:t>
      </w:r>
      <w:r w:rsidRPr="00036510">
        <w:rPr>
          <w:rFonts w:eastAsia="標楷體"/>
          <w:color w:val="000000"/>
          <w:sz w:val="28"/>
          <w:szCs w:val="28"/>
        </w:rPr>
        <w:t>35</w:t>
      </w:r>
      <w:r w:rsidRPr="00036510">
        <w:rPr>
          <w:rFonts w:eastAsia="標楷體" w:hint="eastAsia"/>
          <w:color w:val="000000"/>
          <w:sz w:val="28"/>
          <w:szCs w:val="28"/>
        </w:rPr>
        <w:t>人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六、研習日期：</w:t>
      </w:r>
      <w:r w:rsidRPr="00036510">
        <w:rPr>
          <w:rFonts w:eastAsia="標楷體"/>
          <w:color w:val="000000"/>
          <w:sz w:val="28"/>
          <w:szCs w:val="28"/>
        </w:rPr>
        <w:t>103</w:t>
      </w:r>
      <w:r w:rsidRPr="00036510">
        <w:rPr>
          <w:rFonts w:eastAsia="標楷體" w:hint="eastAsia"/>
          <w:color w:val="000000"/>
          <w:sz w:val="28"/>
          <w:szCs w:val="28"/>
        </w:rPr>
        <w:t>年</w:t>
      </w:r>
      <w:r w:rsidRPr="00036510">
        <w:rPr>
          <w:rFonts w:eastAsia="標楷體"/>
          <w:color w:val="000000"/>
          <w:sz w:val="28"/>
          <w:szCs w:val="28"/>
        </w:rPr>
        <w:t>11</w:t>
      </w:r>
      <w:r w:rsidRPr="00036510">
        <w:rPr>
          <w:rFonts w:eastAsia="標楷體" w:hint="eastAsia"/>
          <w:color w:val="000000"/>
          <w:sz w:val="28"/>
          <w:szCs w:val="28"/>
        </w:rPr>
        <w:t>月</w:t>
      </w: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</w:t>
      </w:r>
      <w:r w:rsidRPr="00036510">
        <w:rPr>
          <w:rFonts w:eastAsia="標楷體"/>
          <w:color w:val="000000"/>
          <w:sz w:val="28"/>
          <w:szCs w:val="28"/>
        </w:rPr>
        <w:t>4</w:t>
      </w:r>
      <w:r w:rsidRPr="00036510">
        <w:rPr>
          <w:rFonts w:eastAsia="標楷體" w:hint="eastAsia"/>
          <w:color w:val="000000"/>
          <w:sz w:val="28"/>
          <w:szCs w:val="28"/>
        </w:rPr>
        <w:t>日（星期一、二）。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七、研習課程：如附件一。</w:t>
      </w:r>
    </w:p>
    <w:p w:rsidR="005015C7" w:rsidRPr="00036510" w:rsidRDefault="005015C7" w:rsidP="00183A59">
      <w:pPr>
        <w:spacing w:line="380" w:lineRule="exact"/>
        <w:ind w:rightChars="-109" w:right="-262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int="eastAsia"/>
          <w:color w:val="000000"/>
          <w:sz w:val="28"/>
          <w:szCs w:val="28"/>
        </w:rPr>
        <w:t>八、研習地點：永華市政中心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F"/>
        </w:smartTagPr>
        <w:r w:rsidRPr="00036510">
          <w:rPr>
            <w:rFonts w:eastAsia="標楷體"/>
            <w:color w:val="000000"/>
            <w:sz w:val="28"/>
            <w:szCs w:val="28"/>
          </w:rPr>
          <w:t>12F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第一電腦教室</w:t>
      </w:r>
      <w:r w:rsidRPr="00036510">
        <w:rPr>
          <w:rFonts w:eastAsia="標楷體"/>
          <w:color w:val="000000"/>
          <w:sz w:val="28"/>
          <w:szCs w:val="28"/>
        </w:rPr>
        <w:t>(</w:t>
      </w:r>
      <w:r w:rsidRPr="00036510">
        <w:rPr>
          <w:rFonts w:eastAsia="標楷體" w:hint="eastAsia"/>
          <w:color w:val="000000"/>
          <w:sz w:val="28"/>
          <w:szCs w:val="28"/>
        </w:rPr>
        <w:t>地址：臺南市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安平區永華路</w:t>
      </w:r>
    </w:p>
    <w:p w:rsidR="005015C7" w:rsidRPr="00036510" w:rsidRDefault="005015C7" w:rsidP="00036510">
      <w:pPr>
        <w:spacing w:line="380" w:lineRule="exact"/>
        <w:ind w:rightChars="-109" w:right="-262" w:firstLineChars="700" w:firstLine="1960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二段</w:t>
      </w:r>
      <w:r w:rsidRPr="00036510">
        <w:rPr>
          <w:rFonts w:eastAsia="標楷體"/>
          <w:sz w:val="28"/>
          <w:szCs w:val="28"/>
          <w:shd w:val="clear" w:color="auto" w:fill="FFFFFF"/>
        </w:rPr>
        <w:t>6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號</w:t>
      </w:r>
      <w:r w:rsidRPr="00036510">
        <w:rPr>
          <w:rFonts w:eastAsia="標楷體"/>
          <w:sz w:val="28"/>
          <w:szCs w:val="28"/>
          <w:shd w:val="clear" w:color="auto" w:fill="FFFFFF"/>
        </w:rPr>
        <w:t>)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。</w:t>
      </w:r>
    </w:p>
    <w:p w:rsidR="005015C7" w:rsidRPr="00036510" w:rsidRDefault="005015C7" w:rsidP="00036510">
      <w:pPr>
        <w:spacing w:line="380" w:lineRule="exact"/>
        <w:ind w:rightChars="-109" w:right="-262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九、報名作業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（一）報名日期：</w:t>
      </w:r>
      <w:r w:rsidRPr="00036510">
        <w:rPr>
          <w:rFonts w:eastAsia="標楷體" w:hint="eastAsia"/>
          <w:color w:val="000000"/>
          <w:sz w:val="28"/>
          <w:szCs w:val="28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 w:rsidRPr="00036510">
          <w:rPr>
            <w:rFonts w:eastAsia="標楷體"/>
            <w:color w:val="000000"/>
            <w:sz w:val="28"/>
            <w:szCs w:val="28"/>
          </w:rPr>
          <w:t>9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止（名額有限，額滿即止）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（二）報名方式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1</w:t>
      </w:r>
      <w:r w:rsidRPr="00036510">
        <w:rPr>
          <w:rFonts w:eastAsia="標楷體" w:hint="eastAsia"/>
          <w:color w:val="000000"/>
          <w:sz w:val="28"/>
          <w:szCs w:val="28"/>
        </w:rPr>
        <w:t>、將報名表（附件二）以電子郵件傳送本案聯絡人，由國資圖統一登入公務人員終身學習入口網站，認證研習時數計</w:t>
      </w:r>
      <w:r w:rsidRPr="00036510">
        <w:rPr>
          <w:rFonts w:eastAsia="標楷體"/>
          <w:color w:val="000000"/>
          <w:sz w:val="28"/>
          <w:szCs w:val="28"/>
        </w:rPr>
        <w:t>12</w:t>
      </w:r>
      <w:r w:rsidRPr="00036510">
        <w:rPr>
          <w:rFonts w:eastAsia="標楷體" w:hint="eastAsia"/>
          <w:color w:val="000000"/>
          <w:sz w:val="28"/>
          <w:szCs w:val="28"/>
        </w:rPr>
        <w:t>小時。</w:t>
      </w:r>
    </w:p>
    <w:p w:rsidR="005015C7" w:rsidRPr="00036510" w:rsidRDefault="005015C7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2</w:t>
      </w:r>
      <w:r w:rsidRPr="00036510">
        <w:rPr>
          <w:rFonts w:eastAsia="標楷體" w:hint="eastAsia"/>
          <w:color w:val="000000"/>
          <w:sz w:val="28"/>
          <w:szCs w:val="28"/>
        </w:rPr>
        <w:t>、開課前將以電子郵件通知報到時間。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、報名完成後如因故屆時不能出席，請提前於</w:t>
      </w:r>
      <w:smartTag w:uri="urn:schemas-microsoft-com:office:smarttags" w:element="PersonName">
        <w:r w:rsidRPr="00036510">
          <w:rPr>
            <w:rFonts w:eastAsia="標楷體"/>
            <w:color w:val="000000"/>
            <w:sz w:val="28"/>
            <w:szCs w:val="28"/>
          </w:rPr>
          <w:t>10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 w:rsidRPr="00036510"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前告知南市圖聯絡人取消或更換人員。</w:t>
      </w:r>
    </w:p>
    <w:p w:rsidR="005015C7" w:rsidRPr="00036510" w:rsidRDefault="005015C7" w:rsidP="00036510">
      <w:pPr>
        <w:adjustRightInd w:val="0"/>
        <w:snapToGrid w:val="0"/>
        <w:spacing w:line="380" w:lineRule="exact"/>
        <w:ind w:leftChars="164" w:left="2774" w:hangingChars="850" w:hanging="23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（三）本案聯絡人：南市圖</w:t>
      </w:r>
      <w:smartTag w:uri="urn:schemas-microsoft-com:office:smarttags" w:element="PersonName">
        <w:r w:rsidRPr="00036510">
          <w:rPr>
            <w:rFonts w:eastAsia="標楷體" w:hint="eastAsia"/>
            <w:color w:val="000000"/>
            <w:sz w:val="28"/>
            <w:szCs w:val="28"/>
          </w:rPr>
          <w:t>邱于真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小姐</w:t>
      </w:r>
      <w:r w:rsidRPr="00036510">
        <w:rPr>
          <w:rFonts w:eastAsia="標楷體"/>
          <w:color w:val="000000"/>
          <w:sz w:val="28"/>
          <w:szCs w:val="28"/>
        </w:rPr>
        <w:t>(Tel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r w:rsidRPr="00036510">
        <w:rPr>
          <w:rFonts w:eastAsia="標楷體"/>
          <w:color w:val="000000"/>
          <w:sz w:val="28"/>
          <w:szCs w:val="28"/>
        </w:rPr>
        <w:t>06-2255146</w:t>
      </w:r>
      <w:r w:rsidRPr="00036510">
        <w:rPr>
          <w:rFonts w:eastAsia="標楷體" w:hint="eastAsia"/>
          <w:color w:val="000000"/>
          <w:sz w:val="28"/>
          <w:szCs w:val="28"/>
        </w:rPr>
        <w:t>分機</w:t>
      </w:r>
      <w:r w:rsidRPr="00036510">
        <w:rPr>
          <w:rFonts w:eastAsia="標楷體"/>
          <w:color w:val="000000"/>
          <w:sz w:val="28"/>
          <w:szCs w:val="28"/>
        </w:rPr>
        <w:t>205</w:t>
      </w:r>
      <w:r w:rsidRPr="00036510">
        <w:rPr>
          <w:rFonts w:eastAsia="標楷體" w:hint="eastAsia"/>
          <w:color w:val="000000"/>
          <w:sz w:val="28"/>
          <w:szCs w:val="28"/>
        </w:rPr>
        <w:t>；</w:t>
      </w:r>
      <w:r w:rsidRPr="00036510">
        <w:rPr>
          <w:rFonts w:eastAsia="標楷體"/>
          <w:color w:val="000000"/>
          <w:sz w:val="28"/>
          <w:szCs w:val="28"/>
        </w:rPr>
        <w:t>E-mail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hyperlink r:id="rId7" w:history="1">
        <w:r w:rsidRPr="00036510">
          <w:rPr>
            <w:rStyle w:val="Hyperlink"/>
            <w:rFonts w:eastAsia="標楷體"/>
            <w:sz w:val="28"/>
            <w:szCs w:val="28"/>
          </w:rPr>
          <w:t>ycchiu@tnml.tn.edu.tw</w:t>
        </w:r>
      </w:hyperlink>
      <w:r w:rsidRPr="00036510">
        <w:rPr>
          <w:rFonts w:eastAsia="標楷體"/>
          <w:color w:val="000000"/>
          <w:sz w:val="28"/>
          <w:szCs w:val="28"/>
        </w:rPr>
        <w:t>)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十、其他</w:t>
      </w:r>
    </w:p>
    <w:p w:rsidR="005015C7" w:rsidRPr="00036510" w:rsidRDefault="005015C7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（一）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全程參與研習活動者發給證書。</w:t>
      </w:r>
    </w:p>
    <w:p w:rsidR="005015C7" w:rsidRPr="00036510" w:rsidRDefault="005015C7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015C7" w:rsidRPr="00036510" w:rsidRDefault="005015C7" w:rsidP="00183A59">
      <w:pPr>
        <w:spacing w:line="380" w:lineRule="exact"/>
        <w:ind w:leftChars="290" w:left="1396" w:hangingChars="250" w:hanging="70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（三）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請各參加學員服務機關給予公（差）假。</w:t>
      </w:r>
    </w:p>
    <w:p w:rsidR="005015C7" w:rsidRPr="00036510" w:rsidRDefault="005015C7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（四）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研習期間主辦單位提供午餐、餐盒。</w:t>
      </w:r>
    </w:p>
    <w:p w:rsidR="005015C7" w:rsidRPr="00036510" w:rsidRDefault="005015C7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（五）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與會學員差旅費，請依規定向各服務機關報支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pacing w:line="380" w:lineRule="exact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十一、</w:t>
      </w:r>
      <w:r w:rsidRPr="00036510">
        <w:rPr>
          <w:rFonts w:eastAsia="標楷體" w:hint="eastAsia"/>
          <w:sz w:val="28"/>
          <w:szCs w:val="28"/>
        </w:rPr>
        <w:t>本計畫如有未盡事宜，得依實際需要適時修正之。</w:t>
      </w: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t>附件一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3"/>
        <w:gridCol w:w="4613"/>
        <w:gridCol w:w="2474"/>
      </w:tblGrid>
      <w:tr w:rsidR="005015C7" w:rsidRPr="00036510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3</w:t>
            </w:r>
            <w:r w:rsidRPr="00036510">
              <w:rPr>
                <w:rFonts w:eastAsia="標楷體" w:hAnsi="標楷體" w:hint="eastAsia"/>
                <w:b/>
                <w:bCs/>
              </w:rPr>
              <w:t>日（星期一）</w:t>
            </w:r>
          </w:p>
        </w:tc>
      </w:tr>
      <w:tr w:rsidR="005015C7" w:rsidRPr="00036510" w:rsidTr="00AD407B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015C7" w:rsidRPr="00036510" w:rsidRDefault="005015C7" w:rsidP="003A4604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AD407B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015C7" w:rsidRPr="00036510" w:rsidRDefault="005015C7" w:rsidP="00B546B8">
            <w:pPr>
              <w:spacing w:afterLines="50" w:line="400" w:lineRule="exact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簡報關鍵技巧</w:t>
            </w:r>
          </w:p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widowControl/>
              <w:shd w:val="clear" w:color="auto" w:fill="FFFFFF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國資圖安排</w:t>
            </w:r>
          </w:p>
        </w:tc>
      </w:tr>
      <w:tr w:rsidR="005015C7" w:rsidRPr="00036510" w:rsidTr="00AD407B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3372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兒童繪本資料庫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自然科學相關資料庫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3.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社會科學相關資料庫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4.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藝術學習相關資料庫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5.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電子期刊與博碩士論文</w:t>
            </w:r>
          </w:p>
          <w:p w:rsidR="005015C7" w:rsidRPr="00036510" w:rsidRDefault="005015C7" w:rsidP="00183A59">
            <w:pPr>
              <w:spacing w:line="480" w:lineRule="exact"/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6.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報紙、參考工具與語言學習資料庫</w:t>
            </w:r>
          </w:p>
          <w:p w:rsidR="005015C7" w:rsidRPr="00036510" w:rsidRDefault="005015C7" w:rsidP="00183A59">
            <w:pPr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7.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國資圖數位資源推廣小組成員</w:t>
            </w:r>
          </w:p>
        </w:tc>
      </w:tr>
    </w:tbl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3828"/>
        <w:gridCol w:w="3118"/>
      </w:tblGrid>
      <w:tr w:rsidR="005015C7" w:rsidRPr="00036510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4</w:t>
            </w:r>
            <w:r w:rsidRPr="00036510">
              <w:rPr>
                <w:rFonts w:eastAsia="標楷體" w:hAnsi="標楷體" w:hint="eastAsia"/>
                <w:b/>
                <w:bCs/>
              </w:rPr>
              <w:t>日（星期二）</w:t>
            </w:r>
          </w:p>
        </w:tc>
      </w:tr>
      <w:tr w:rsidR="005015C7" w:rsidRPr="00036510" w:rsidTr="00F16EA0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FC4B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EA24C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015C7" w:rsidRPr="00036510" w:rsidRDefault="005015C7" w:rsidP="004E200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015C7" w:rsidRPr="00036510" w:rsidRDefault="005015C7" w:rsidP="003D7360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F16EA0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公共圖書館館員推廣經驗分享</w:t>
            </w:r>
          </w:p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具相關推廣經驗之館員及教師</w:t>
            </w:r>
          </w:p>
        </w:tc>
      </w:tr>
      <w:tr w:rsidR="005015C7" w:rsidRPr="00036510" w:rsidTr="00F16EA0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1266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ind w:left="2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學員抽選一資料庫進行解說，進行認證程序。</w:t>
            </w:r>
          </w:p>
        </w:tc>
        <w:tc>
          <w:tcPr>
            <w:tcW w:w="3118" w:type="dxa"/>
          </w:tcPr>
          <w:p w:rsidR="005015C7" w:rsidRPr="00036510" w:rsidRDefault="005015C7" w:rsidP="00A60058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015C7" w:rsidRPr="00036510">
        <w:trPr>
          <w:trHeight w:val="684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015C7" w:rsidRPr="00036510" w:rsidRDefault="005015C7" w:rsidP="004557E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5015C7" w:rsidRPr="00036510" w:rsidRDefault="005015C7" w:rsidP="00E7165D">
      <w:pPr>
        <w:snapToGrid w:val="0"/>
        <w:spacing w:before="180" w:line="360" w:lineRule="exact"/>
        <w:rPr>
          <w:rFonts w:eastAsia="標楷體"/>
        </w:rPr>
        <w:sectPr w:rsidR="005015C7" w:rsidRPr="00036510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015C7" w:rsidRPr="00036510" w:rsidRDefault="005015C7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t>附件二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報名表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36510">
        <w:rPr>
          <w:rFonts w:eastAsia="標楷體"/>
          <w:b/>
          <w:bCs/>
          <w:sz w:val="32"/>
          <w:szCs w:val="32"/>
        </w:rPr>
        <w:t>103</w:t>
      </w:r>
      <w:r w:rsidRPr="00036510">
        <w:rPr>
          <w:rFonts w:eastAsia="標楷體" w:hint="eastAsia"/>
          <w:b/>
          <w:bCs/>
          <w:sz w:val="32"/>
          <w:szCs w:val="32"/>
        </w:rPr>
        <w:t>年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036510">
        <w:rPr>
          <w:rFonts w:eastAsia="標楷體"/>
          <w:b/>
          <w:bCs/>
          <w:color w:val="000000"/>
          <w:sz w:val="32"/>
          <w:szCs w:val="32"/>
        </w:rPr>
        <w:t>elearning@your library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036510">
        <w:rPr>
          <w:rFonts w:eastAsia="標楷體"/>
          <w:b/>
          <w:bCs/>
          <w:color w:val="000000"/>
          <w:sz w:val="32"/>
          <w:szCs w:val="32"/>
        </w:rPr>
        <w:t>-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036510">
        <w:rPr>
          <w:rFonts w:eastAsia="標楷體" w:hAnsi="標楷體" w:hint="eastAsia"/>
          <w:b/>
          <w:bCs/>
          <w:sz w:val="32"/>
          <w:szCs w:val="32"/>
        </w:rPr>
        <w:t>報名表</w:t>
      </w:r>
    </w:p>
    <w:p w:rsidR="005015C7" w:rsidRPr="00036510" w:rsidRDefault="005015C7" w:rsidP="009E4153">
      <w:pPr>
        <w:spacing w:line="400" w:lineRule="exact"/>
        <w:jc w:val="center"/>
        <w:rPr>
          <w:b/>
          <w:bCs/>
          <w:sz w:val="34"/>
          <w:szCs w:val="34"/>
        </w:rPr>
      </w:pPr>
      <w:r w:rsidRPr="00036510">
        <w:rPr>
          <w:rFonts w:eastAsia="標楷體"/>
          <w:b/>
          <w:bCs/>
          <w:sz w:val="36"/>
          <w:szCs w:val="36"/>
        </w:rPr>
        <w:t xml:space="preserve">                          </w:t>
      </w:r>
      <w:r w:rsidRPr="00036510">
        <w:rPr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015C7" w:rsidRPr="00036510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394B0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b/>
                <w:sz w:val="28"/>
                <w:szCs w:val="28"/>
              </w:rPr>
              <w:t>臺南場次</w:t>
            </w: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394B0D">
            <w:pPr>
              <w:rPr>
                <w:rFonts w:eastAsia="標楷體"/>
                <w:sz w:val="32"/>
                <w:szCs w:val="32"/>
              </w:rPr>
            </w:pPr>
            <w:r w:rsidRPr="00036510">
              <w:rPr>
                <w:rFonts w:eastAsia="標楷體" w:hAnsi="標楷體" w:hint="eastAsia"/>
                <w:sz w:val="32"/>
                <w:szCs w:val="32"/>
              </w:rPr>
              <w:t>由主辦單位填寫</w:t>
            </w:r>
          </w:p>
        </w:tc>
      </w:tr>
      <w:tr w:rsidR="005015C7" w:rsidRPr="00036510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036510">
              <w:rPr>
                <w:rFonts w:eastAsia="標楷體"/>
                <w:sz w:val="28"/>
                <w:szCs w:val="28"/>
              </w:rPr>
              <w:t xml:space="preserve">       </w:t>
            </w: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525B3D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時數認證</w:t>
            </w:r>
          </w:p>
          <w:p w:rsidR="005015C7" w:rsidRPr="00036510" w:rsidRDefault="005015C7" w:rsidP="00A344D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是</w:t>
            </w:r>
            <w:r w:rsidRPr="00036510">
              <w:rPr>
                <w:rFonts w:eastAsia="標楷體"/>
                <w:sz w:val="28"/>
                <w:szCs w:val="28"/>
              </w:rPr>
              <w:t xml:space="preserve">  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否</w:t>
            </w:r>
          </w:p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015C7" w:rsidRPr="00036510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B546B8">
            <w:pPr>
              <w:spacing w:beforeLines="5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縣（市）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鄉（鎮區）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里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鄰</w:t>
            </w:r>
            <w:r w:rsidRPr="00036510">
              <w:rPr>
                <w:rFonts w:eastAsia="標楷體"/>
                <w:sz w:val="28"/>
                <w:szCs w:val="28"/>
              </w:rPr>
              <w:t xml:space="preserve">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路（街）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巷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弄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樓</w:t>
            </w: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4946E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4B522B">
            <w:pPr>
              <w:ind w:left="-28" w:firstLine="28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素食</w:t>
            </w:r>
            <w:r w:rsidRPr="00036510">
              <w:rPr>
                <w:rFonts w:eastAsia="標楷體"/>
                <w:sz w:val="28"/>
                <w:szCs w:val="28"/>
              </w:rPr>
              <w:t xml:space="preserve">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葷食</w:t>
            </w:r>
          </w:p>
        </w:tc>
      </w:tr>
      <w:tr w:rsidR="005015C7" w:rsidRPr="00036510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研習日期</w:t>
            </w:r>
          </w:p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525B3D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年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日（星期一、二）</w:t>
            </w:r>
          </w:p>
          <w:p w:rsidR="005015C7" w:rsidRPr="00036510" w:rsidRDefault="005015C7" w:rsidP="00036510">
            <w:pPr>
              <w:spacing w:line="380" w:lineRule="exact"/>
              <w:ind w:rightChars="-109" w:right="-262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研習地點：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永華市政中心</w:t>
            </w:r>
            <w:smartTag w:uri="urn:schemas-microsoft-com:office:smarttags" w:element="PersonName">
              <w:r w:rsidRPr="00036510">
                <w:rPr>
                  <w:rFonts w:eastAsia="標楷體"/>
                  <w:color w:val="000000"/>
                  <w:sz w:val="28"/>
                  <w:szCs w:val="28"/>
                </w:rPr>
                <w:t>12F</w:t>
              </w:r>
            </w:smartTag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第一電腦教室</w:t>
            </w:r>
          </w:p>
          <w:p w:rsidR="005015C7" w:rsidRPr="00036510" w:rsidRDefault="005015C7" w:rsidP="00036510">
            <w:pPr>
              <w:spacing w:line="380" w:lineRule="exact"/>
              <w:ind w:rightChars="-109" w:right="-262" w:firstLineChars="500" w:firstLine="140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地址：臺南市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安平區永華路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6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號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5015C7" w:rsidRPr="00036510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B546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240" w:lineRule="atLeast"/>
              <w:ind w:left="284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請將報名表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ycchiu@tnml.tn.edu.tw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eastAsia="標楷體"/>
                <w:color w:val="000000"/>
                <w:sz w:val="28"/>
                <w:szCs w:val="28"/>
              </w:rPr>
              <w:t>9/30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，額滿即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止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。（本案聯絡人</w:t>
            </w:r>
            <w:smartTag w:uri="urn:schemas-microsoft-com:office:smarttags" w:element="PersonName">
              <w:r w:rsidRPr="00036510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邱于真</w:t>
              </w:r>
            </w:smartTag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小姐，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Tel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06-2255146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205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）。</w:t>
            </w:r>
          </w:p>
          <w:p w:rsidR="005015C7" w:rsidRPr="00036510" w:rsidRDefault="005015C7" w:rsidP="008A51B9">
            <w:pPr>
              <w:spacing w:line="240" w:lineRule="atLeast"/>
              <w:ind w:left="332" w:hanging="33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研習期間主辦單位提供午餐、餐盒，旅費請由參加學員服務機關自行支應。</w:t>
            </w:r>
          </w:p>
        </w:tc>
      </w:tr>
    </w:tbl>
    <w:p w:rsidR="005015C7" w:rsidRPr="00036510" w:rsidRDefault="005015C7" w:rsidP="00241755">
      <w:pPr>
        <w:pStyle w:val="NormalWeb"/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5015C7" w:rsidRPr="00036510" w:rsidSect="00D22A5B">
      <w:footerReference w:type="even" r:id="rId10"/>
      <w:footerReference w:type="default" r:id="rId11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C7" w:rsidRDefault="005015C7">
      <w:r>
        <w:separator/>
      </w:r>
    </w:p>
  </w:endnote>
  <w:endnote w:type="continuationSeparator" w:id="0">
    <w:p w:rsidR="005015C7" w:rsidRDefault="0050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5015C7" w:rsidP="00E71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5C7" w:rsidRDefault="005015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5015C7" w:rsidP="00E71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15C7" w:rsidRDefault="005015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5015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5C7" w:rsidRDefault="005015C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7" w:rsidRDefault="005015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015C7" w:rsidRDefault="00501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C7" w:rsidRDefault="005015C7">
      <w:r>
        <w:separator/>
      </w:r>
    </w:p>
  </w:footnote>
  <w:footnote w:type="continuationSeparator" w:id="0">
    <w:p w:rsidR="005015C7" w:rsidRDefault="0050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45"/>
    <w:rsid w:val="00000209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510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86CED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5E77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6E0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15C7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1E3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0D7F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176D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3F54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46B8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24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4758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36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E7165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Footer">
    <w:name w:val="footer"/>
    <w:basedOn w:val="Normal"/>
    <w:link w:val="FooterChar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PageNumber">
    <w:name w:val="page number"/>
    <w:basedOn w:val="DefaultParagraphFont"/>
    <w:uiPriority w:val="99"/>
    <w:rsid w:val="00E7165D"/>
    <w:rPr>
      <w:rFonts w:cs="Times New Roman"/>
    </w:rPr>
  </w:style>
  <w:style w:type="character" w:styleId="Hyperlink">
    <w:name w:val="Hyperlink"/>
    <w:basedOn w:val="DefaultParagraphFont"/>
    <w:uiPriority w:val="99"/>
    <w:rsid w:val="00E716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F3C"/>
    <w:rPr>
      <w:rFonts w:cs="Times New Roman"/>
      <w:kern w:val="2"/>
    </w:rPr>
  </w:style>
  <w:style w:type="character" w:styleId="Emphasis">
    <w:name w:val="Emphasis"/>
    <w:basedOn w:val="DefaultParagraphFont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DefaultParagraphFont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DefaultParagraphFont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DefaultParagraphFont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TableGrid">
    <w:name w:val="Table Grid"/>
    <w:basedOn w:val="TableNormal"/>
    <w:uiPriority w:val="99"/>
    <w:rsid w:val="00A320B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Strong">
    <w:name w:val="Strong"/>
    <w:basedOn w:val="DefaultParagraphFont"/>
    <w:uiPriority w:val="99"/>
    <w:qFormat/>
    <w:rsid w:val="00450FE7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BlockText">
    <w:name w:val="Block Text"/>
    <w:basedOn w:val="Normal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ListParagraph">
    <w:name w:val="List Paragraph"/>
    <w:basedOn w:val="Normal"/>
    <w:uiPriority w:val="99"/>
    <w:qFormat/>
    <w:rsid w:val="00AD407B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cchiu@tnml.tn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275</Words>
  <Characters>1572</Characters>
  <Application>Microsoft Office Outlook</Application>
  <DocSecurity>0</DocSecurity>
  <Lines>0</Lines>
  <Paragraphs>0</Paragraphs>
  <ScaleCrop>false</ScaleCrop>
  <Company>國立臺中圖書館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subject/>
  <dc:creator>p222</dc:creator>
  <cp:keywords/>
  <dc:description/>
  <cp:lastModifiedBy>Lib_User</cp:lastModifiedBy>
  <cp:revision>4</cp:revision>
  <cp:lastPrinted>2014-09-09T02:26:00Z</cp:lastPrinted>
  <dcterms:created xsi:type="dcterms:W3CDTF">2014-09-16T07:11:00Z</dcterms:created>
  <dcterms:modified xsi:type="dcterms:W3CDTF">2014-09-16T07:13:00Z</dcterms:modified>
</cp:coreProperties>
</file>