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2B" w:rsidRDefault="0054622B" w:rsidP="008A4EFC">
      <w:pPr>
        <w:pageBreakBefore/>
        <w:spacing w:afterLines="100" w:line="50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0" w:name="_GoBack"/>
      <w:bookmarkEnd w:id="0"/>
      <w:r w:rsidRPr="00D0290A">
        <w:rPr>
          <w:rFonts w:ascii="標楷體" w:eastAsia="標楷體" w:hAnsi="標楷體" w:cs="標楷體" w:hint="eastAsia"/>
          <w:b/>
          <w:bCs/>
          <w:sz w:val="36"/>
          <w:szCs w:val="36"/>
        </w:rPr>
        <w:t>國民健康署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補助之免費</w:t>
      </w:r>
      <w:r w:rsidRPr="004E19EF">
        <w:rPr>
          <w:rFonts w:ascii="標楷體" w:eastAsia="標楷體" w:hAnsi="標楷體" w:cs="標楷體" w:hint="eastAsia"/>
          <w:b/>
          <w:bCs/>
          <w:sz w:val="36"/>
          <w:szCs w:val="36"/>
        </w:rPr>
        <w:t>成人預防保健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及癌症篩檢</w:t>
      </w:r>
      <w:r>
        <w:rPr>
          <w:rFonts w:ascii="標楷體" w:eastAsia="標楷體" w:hAnsi="標楷體" w:cs="Times New Roman"/>
          <w:b/>
          <w:bCs/>
          <w:sz w:val="36"/>
          <w:szCs w:val="36"/>
        </w:rPr>
        <w:br/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檢查對象及</w:t>
      </w:r>
      <w:r w:rsidRPr="00B502C4">
        <w:rPr>
          <w:rFonts w:ascii="標楷體" w:eastAsia="標楷體" w:hAnsi="標楷體" w:cs="標楷體" w:hint="eastAsia"/>
          <w:b/>
          <w:bCs/>
          <w:sz w:val="36"/>
          <w:szCs w:val="36"/>
        </w:rPr>
        <w:t>項目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一覽表</w:t>
      </w:r>
    </w:p>
    <w:p w:rsidR="0054622B" w:rsidRPr="004E19EF" w:rsidRDefault="0054622B" w:rsidP="00B502C4">
      <w:pPr>
        <w:jc w:val="right"/>
        <w:rPr>
          <w:rFonts w:ascii="標楷體" w:eastAsia="標楷體" w:hAnsi="標楷體" w:cs="Times New Roman"/>
          <w:b/>
          <w:bCs/>
        </w:rPr>
      </w:pPr>
      <w:r w:rsidRPr="004E19EF">
        <w:rPr>
          <w:rFonts w:ascii="標楷體" w:eastAsia="標楷體" w:hAnsi="標楷體" w:cs="標楷體" w:hint="eastAsia"/>
          <w:b/>
          <w:bCs/>
        </w:rPr>
        <w:t>資料來源：國民健康署發布之預防保健服務檢查對象及服務項目</w:t>
      </w:r>
    </w:p>
    <w:tbl>
      <w:tblPr>
        <w:tblW w:w="8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1529"/>
        <w:gridCol w:w="1462"/>
        <w:gridCol w:w="4002"/>
      </w:tblGrid>
      <w:tr w:rsidR="0054622B" w:rsidRPr="008A4EFC">
        <w:trPr>
          <w:tblHeader/>
          <w:jc w:val="center"/>
        </w:trPr>
        <w:tc>
          <w:tcPr>
            <w:tcW w:w="1211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4E19E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4E19EF">
              <w:rPr>
                <w:rFonts w:ascii="Times New Roman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4622B" w:rsidRPr="008A4EFC">
        <w:trPr>
          <w:trHeight w:val="1191"/>
          <w:jc w:val="center"/>
        </w:trPr>
        <w:tc>
          <w:tcPr>
            <w:tcW w:w="1211" w:type="dxa"/>
            <w:vMerge w:val="restart"/>
            <w:vAlign w:val="center"/>
          </w:tcPr>
          <w:p w:rsidR="0054622B" w:rsidRPr="004E19EF" w:rsidRDefault="0054622B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成人預防保健「健康加值」方案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40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歲以上未滿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65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歲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4002" w:type="dxa"/>
            <w:vMerge w:val="restart"/>
            <w:vAlign w:val="center"/>
          </w:tcPr>
          <w:p w:rsidR="0054622B" w:rsidRPr="004E19EF" w:rsidRDefault="0054622B" w:rsidP="0054622B">
            <w:pPr>
              <w:widowControl/>
              <w:snapToGrid w:val="0"/>
              <w:spacing w:line="320" w:lineRule="exact"/>
              <w:ind w:left="31680" w:hangingChars="100" w:firstLine="31680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1.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基本資料：問卷（疾病史、家族史、服藥史、健康行為、憂鬱檢測等）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  <w:p w:rsidR="0054622B" w:rsidRPr="004E19EF" w:rsidRDefault="0054622B" w:rsidP="0054622B">
            <w:pPr>
              <w:widowControl/>
              <w:snapToGrid w:val="0"/>
              <w:spacing w:line="320" w:lineRule="exact"/>
              <w:ind w:left="31680" w:hangingChars="100" w:firstLine="31680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2.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身體檢查：一般理學檢查、身高、體重、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血壓、身體質量指數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(BMI )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、腰圍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  <w:p w:rsidR="0054622B" w:rsidRPr="004E19EF" w:rsidRDefault="0054622B" w:rsidP="004E19EF">
            <w:pPr>
              <w:widowControl/>
              <w:snapToGrid w:val="0"/>
              <w:spacing w:line="320" w:lineRule="exact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3.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實驗室檢查：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  <w:p w:rsidR="0054622B" w:rsidRPr="004E19EF" w:rsidRDefault="0054622B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hAnsi="Times New Roman" w:cs="Times New Roman"/>
                <w:color w:val="000000"/>
                <w:kern w:val="0"/>
              </w:rPr>
              <w:t>(1)</w:t>
            </w:r>
            <w:r w:rsidRPr="004E19EF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尿液檢查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: 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蛋白質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  <w:p w:rsidR="0054622B" w:rsidRPr="004E19EF" w:rsidRDefault="0054622B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hAnsi="Times New Roman" w:cs="Times New Roman"/>
                <w:color w:val="000000"/>
                <w:kern w:val="0"/>
              </w:rPr>
              <w:t>(2)</w:t>
            </w:r>
            <w:r w:rsidRPr="004E19EF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腎絲球過濾率（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eGFR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）計算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  <w:p w:rsidR="0054622B" w:rsidRPr="004E19EF" w:rsidRDefault="0054622B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hAnsi="Times New Roman" w:cs="Times New Roman"/>
                <w:color w:val="000000"/>
                <w:kern w:val="0"/>
              </w:rPr>
              <w:t>(3)</w:t>
            </w:r>
            <w:r w:rsidRPr="004E19EF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血液生化檢查：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GOT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GPT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、肌酸酐、血糖、血脂（總膽固醇、三酸甘油酯、高密度脂蛋白膽固醇、低密度脂蛋白膽固醇計算）。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  <w:p w:rsidR="0054622B" w:rsidRPr="004E19EF" w:rsidRDefault="0054622B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hAnsi="Times New Roman" w:cs="Times New Roman"/>
                <w:color w:val="000000"/>
                <w:kern w:val="0"/>
                <w:lang w:val="zh-TW"/>
              </w:rPr>
              <w:t>(4)</w:t>
            </w:r>
            <w:r w:rsidRPr="004E19EF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B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型肝炎表面抗原﹙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HBsAg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﹚及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C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型肝炎抗體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(anti-HCV)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：民國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55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年或以後出生且滿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45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次檢查。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lang w:val="zh-TW"/>
              </w:rPr>
              <w:t xml:space="preserve"> </w:t>
            </w:r>
          </w:p>
          <w:p w:rsidR="0054622B" w:rsidRPr="004E19EF" w:rsidRDefault="0054622B" w:rsidP="0054622B">
            <w:pPr>
              <w:widowControl/>
              <w:snapToGrid w:val="0"/>
              <w:spacing w:line="320" w:lineRule="exact"/>
              <w:ind w:left="31680" w:hangingChars="100" w:firstLine="31680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4.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健康諮詢：戒菸、節酒、戒檳榔、規律運動、維持正常體重、健康飲食、事故傷害預防、口腔保健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lang w:val="zh-TW"/>
              </w:rPr>
              <w:t xml:space="preserve"> </w:t>
            </w:r>
          </w:p>
        </w:tc>
      </w:tr>
      <w:tr w:rsidR="0054622B" w:rsidRPr="008A4EFC">
        <w:trPr>
          <w:trHeight w:val="995"/>
          <w:jc w:val="center"/>
        </w:trPr>
        <w:tc>
          <w:tcPr>
            <w:tcW w:w="0" w:type="auto"/>
            <w:vMerge/>
            <w:vAlign w:val="center"/>
          </w:tcPr>
          <w:p w:rsidR="0054622B" w:rsidRPr="004E19EF" w:rsidRDefault="0054622B" w:rsidP="004E19EF">
            <w:pPr>
              <w:widowControl/>
              <w:rPr>
                <w:rFonts w:ascii="新細明體" w:cs="Times New Roman"/>
                <w:kern w:val="0"/>
              </w:rPr>
            </w:pPr>
          </w:p>
        </w:tc>
        <w:tc>
          <w:tcPr>
            <w:tcW w:w="1529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65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歲以上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4002" w:type="dxa"/>
            <w:vMerge/>
            <w:vAlign w:val="center"/>
          </w:tcPr>
          <w:p w:rsidR="0054622B" w:rsidRPr="004E19EF" w:rsidRDefault="0054622B" w:rsidP="004E19EF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54622B" w:rsidRPr="008A4EFC">
        <w:trPr>
          <w:trHeight w:val="1407"/>
          <w:jc w:val="center"/>
        </w:trPr>
        <w:tc>
          <w:tcPr>
            <w:tcW w:w="0" w:type="auto"/>
            <w:vMerge/>
            <w:vAlign w:val="center"/>
          </w:tcPr>
          <w:p w:rsidR="0054622B" w:rsidRPr="004E19EF" w:rsidRDefault="0054622B" w:rsidP="004E19EF">
            <w:pPr>
              <w:widowControl/>
              <w:rPr>
                <w:rFonts w:ascii="新細明體" w:cs="Times New Roman"/>
                <w:kern w:val="0"/>
              </w:rPr>
            </w:pPr>
          </w:p>
        </w:tc>
        <w:tc>
          <w:tcPr>
            <w:tcW w:w="1529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罹患小兒麻痺且年齡在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35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歲以上者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4002" w:type="dxa"/>
            <w:vMerge/>
            <w:vAlign w:val="center"/>
          </w:tcPr>
          <w:p w:rsidR="0054622B" w:rsidRPr="004E19EF" w:rsidRDefault="0054622B" w:rsidP="004E19EF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54622B" w:rsidRPr="008A4EFC">
        <w:trPr>
          <w:trHeight w:val="2153"/>
          <w:jc w:val="center"/>
        </w:trPr>
        <w:tc>
          <w:tcPr>
            <w:tcW w:w="0" w:type="auto"/>
            <w:vMerge/>
            <w:vAlign w:val="center"/>
          </w:tcPr>
          <w:p w:rsidR="0054622B" w:rsidRPr="004E19EF" w:rsidRDefault="0054622B" w:rsidP="004E19EF">
            <w:pPr>
              <w:widowControl/>
              <w:rPr>
                <w:rFonts w:ascii="新細明體" w:cs="Times New Roman"/>
                <w:kern w:val="0"/>
              </w:rPr>
            </w:pPr>
          </w:p>
        </w:tc>
        <w:tc>
          <w:tcPr>
            <w:tcW w:w="1529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55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歲以上原住民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4002" w:type="dxa"/>
            <w:vMerge/>
            <w:vAlign w:val="center"/>
          </w:tcPr>
          <w:p w:rsidR="0054622B" w:rsidRPr="004E19EF" w:rsidRDefault="0054622B" w:rsidP="004E19EF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54622B" w:rsidRPr="008A4EFC">
        <w:trPr>
          <w:jc w:val="center"/>
        </w:trPr>
        <w:tc>
          <w:tcPr>
            <w:tcW w:w="1211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子宮頸癌篩檢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30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歲以上婦女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4002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1.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子宮頸抹片採樣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</w:rPr>
              <w:t xml:space="preserve"> </w:t>
            </w:r>
          </w:p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2.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骨盆腔檢查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</w:rPr>
              <w:t xml:space="preserve"> </w:t>
            </w:r>
          </w:p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3.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子宮頸細胞病理檢驗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</w:tr>
      <w:tr w:rsidR="0054622B" w:rsidRPr="008A4EFC">
        <w:trPr>
          <w:trHeight w:val="640"/>
          <w:jc w:val="center"/>
        </w:trPr>
        <w:tc>
          <w:tcPr>
            <w:tcW w:w="1211" w:type="dxa"/>
            <w:vMerge w:val="restart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乳癌篩檢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45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70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歲之婦女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462" w:type="dxa"/>
            <w:vMerge w:val="restart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4002" w:type="dxa"/>
            <w:vMerge w:val="restart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乳房攝影檢查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</w:tr>
      <w:tr w:rsidR="0054622B" w:rsidRPr="008A4EFC">
        <w:trPr>
          <w:trHeight w:val="639"/>
          <w:jc w:val="center"/>
        </w:trPr>
        <w:tc>
          <w:tcPr>
            <w:tcW w:w="0" w:type="auto"/>
            <w:vMerge/>
            <w:vAlign w:val="center"/>
          </w:tcPr>
          <w:p w:rsidR="0054622B" w:rsidRPr="004E19EF" w:rsidRDefault="0054622B" w:rsidP="004E19EF">
            <w:pPr>
              <w:widowControl/>
              <w:rPr>
                <w:rFonts w:ascii="新細明體" w:cs="Times New Roman"/>
                <w:kern w:val="0"/>
              </w:rPr>
            </w:pPr>
          </w:p>
        </w:tc>
        <w:tc>
          <w:tcPr>
            <w:tcW w:w="1529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40</w:t>
            </w:r>
            <w:r w:rsidRPr="004E19EF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45</w:t>
            </w:r>
            <w:r w:rsidRPr="004E19EF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歲且其母親、女兒、姊妹、祖母或外祖母曾患有乳癌之婦女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462" w:type="dxa"/>
            <w:vMerge/>
            <w:vAlign w:val="center"/>
          </w:tcPr>
          <w:p w:rsidR="0054622B" w:rsidRPr="004E19EF" w:rsidRDefault="0054622B" w:rsidP="004E19EF">
            <w:pPr>
              <w:widowControl/>
              <w:rPr>
                <w:rFonts w:ascii="新細明體" w:cs="Times New Roman"/>
                <w:kern w:val="0"/>
              </w:rPr>
            </w:pPr>
          </w:p>
        </w:tc>
        <w:tc>
          <w:tcPr>
            <w:tcW w:w="4002" w:type="dxa"/>
            <w:vMerge/>
            <w:vAlign w:val="center"/>
          </w:tcPr>
          <w:p w:rsidR="0054622B" w:rsidRPr="004E19EF" w:rsidRDefault="0054622B" w:rsidP="004E19EF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  <w:tr w:rsidR="0054622B" w:rsidRPr="008A4EFC">
        <w:trPr>
          <w:jc w:val="center"/>
        </w:trPr>
        <w:tc>
          <w:tcPr>
            <w:tcW w:w="1211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大腸癌篩檢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50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75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歲者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4002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定量免疫法糞便潛血檢查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</w:tr>
      <w:tr w:rsidR="0054622B" w:rsidRPr="008A4EFC">
        <w:trPr>
          <w:trHeight w:val="1145"/>
          <w:jc w:val="center"/>
        </w:trPr>
        <w:tc>
          <w:tcPr>
            <w:tcW w:w="1211" w:type="dxa"/>
            <w:vMerge w:val="restart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口腔癌篩檢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30</w:t>
            </w:r>
            <w:r w:rsidRPr="004E19EF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歲以上有嚼檳榔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19EF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19EF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或吸菸習慣者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462" w:type="dxa"/>
            <w:vMerge w:val="restart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4002" w:type="dxa"/>
            <w:vMerge w:val="restart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標楷體" w:cs="標楷體" w:hint="eastAsia"/>
                <w:color w:val="000000"/>
                <w:kern w:val="0"/>
              </w:rPr>
              <w:t>口腔黏膜檢查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</w:tr>
      <w:tr w:rsidR="0054622B" w:rsidRPr="008A4EFC">
        <w:trPr>
          <w:trHeight w:val="1558"/>
          <w:jc w:val="center"/>
        </w:trPr>
        <w:tc>
          <w:tcPr>
            <w:tcW w:w="0" w:type="auto"/>
            <w:vMerge/>
            <w:vAlign w:val="center"/>
          </w:tcPr>
          <w:p w:rsidR="0054622B" w:rsidRPr="004E19EF" w:rsidRDefault="0054622B" w:rsidP="004E19EF">
            <w:pPr>
              <w:widowControl/>
              <w:rPr>
                <w:rFonts w:ascii="新細明體" w:cs="Times New Roman"/>
                <w:kern w:val="0"/>
              </w:rPr>
            </w:pPr>
          </w:p>
        </w:tc>
        <w:tc>
          <w:tcPr>
            <w:tcW w:w="1529" w:type="dxa"/>
            <w:vAlign w:val="center"/>
          </w:tcPr>
          <w:p w:rsidR="0054622B" w:rsidRPr="004E19EF" w:rsidRDefault="0054622B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Times New Roman"/>
                <w:kern w:val="0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18</w:t>
            </w:r>
            <w:r w:rsidRPr="004E19EF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30</w:t>
            </w:r>
            <w:r w:rsidRPr="004E19EF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歲有嚼檳榔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19EF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19EF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習慣之原住民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462" w:type="dxa"/>
            <w:vMerge/>
            <w:vAlign w:val="center"/>
          </w:tcPr>
          <w:p w:rsidR="0054622B" w:rsidRPr="004E19EF" w:rsidRDefault="0054622B" w:rsidP="004E19EF">
            <w:pPr>
              <w:widowControl/>
              <w:rPr>
                <w:rFonts w:ascii="新細明體" w:cs="Times New Roman"/>
                <w:kern w:val="0"/>
              </w:rPr>
            </w:pPr>
          </w:p>
        </w:tc>
        <w:tc>
          <w:tcPr>
            <w:tcW w:w="4002" w:type="dxa"/>
            <w:vMerge/>
            <w:vAlign w:val="center"/>
          </w:tcPr>
          <w:p w:rsidR="0054622B" w:rsidRPr="004E19EF" w:rsidRDefault="0054622B" w:rsidP="004E19EF">
            <w:pPr>
              <w:widowControl/>
              <w:rPr>
                <w:rFonts w:ascii="新細明體" w:cs="Times New Roman"/>
                <w:kern w:val="0"/>
              </w:rPr>
            </w:pPr>
          </w:p>
        </w:tc>
      </w:tr>
    </w:tbl>
    <w:p w:rsidR="0054622B" w:rsidRPr="004E19EF" w:rsidRDefault="0054622B" w:rsidP="004E19EF">
      <w:pPr>
        <w:ind w:left="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4622B" w:rsidRPr="004E19EF" w:rsidRDefault="0054622B" w:rsidP="004E19EF">
      <w:pPr>
        <w:rPr>
          <w:rFonts w:cs="Times New Roman"/>
        </w:rPr>
      </w:pPr>
    </w:p>
    <w:p w:rsidR="0054622B" w:rsidRPr="004E19EF" w:rsidRDefault="0054622B">
      <w:pPr>
        <w:rPr>
          <w:rFonts w:cs="Times New Roman"/>
        </w:rPr>
      </w:pPr>
    </w:p>
    <w:sectPr w:rsidR="0054622B" w:rsidRPr="004E19EF" w:rsidSect="00DC11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22B" w:rsidRDefault="0054622B" w:rsidP="000341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622B" w:rsidRDefault="0054622B" w:rsidP="000341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22B" w:rsidRDefault="0054622B" w:rsidP="000341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622B" w:rsidRDefault="0054622B" w:rsidP="000341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9EF"/>
    <w:rsid w:val="000341C0"/>
    <w:rsid w:val="00127F2C"/>
    <w:rsid w:val="004E19EF"/>
    <w:rsid w:val="004F2D4D"/>
    <w:rsid w:val="0054622B"/>
    <w:rsid w:val="00614F4F"/>
    <w:rsid w:val="00624C58"/>
    <w:rsid w:val="008A4EFC"/>
    <w:rsid w:val="00B502C4"/>
    <w:rsid w:val="00B86715"/>
    <w:rsid w:val="00D0290A"/>
    <w:rsid w:val="00D11CAA"/>
    <w:rsid w:val="00DC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2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41C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41C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111</Words>
  <Characters>635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國民健康署補助之免費成人預防保健及癌症篩檢</dc:title>
  <dc:subject/>
  <dc:creator>侯順耀</dc:creator>
  <cp:keywords/>
  <dc:description/>
  <cp:lastModifiedBy>user</cp:lastModifiedBy>
  <cp:revision>2</cp:revision>
  <cp:lastPrinted>2015-01-12T00:45:00Z</cp:lastPrinted>
  <dcterms:created xsi:type="dcterms:W3CDTF">2015-01-15T01:06:00Z</dcterms:created>
  <dcterms:modified xsi:type="dcterms:W3CDTF">2015-01-15T01:06:00Z</dcterms:modified>
</cp:coreProperties>
</file>