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Andrew Zolli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FB66E4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他改變了美國，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C6545B" w:rsidRDefault="00C6545B"/>
    <w:p w:rsidR="00C6545B" w:rsidRDefault="00C6545B">
      <w:pPr>
        <w:widowControl/>
      </w:pP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C6545B" w:rsidRPr="00B5628C" w:rsidTr="00FB66E4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B356B7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B356B7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C6545B" w:rsidRDefault="00C6545B"/>
    <w:sectPr w:rsidR="00C6545B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5B" w:rsidRDefault="00C6545B" w:rsidP="00FB66E4">
      <w:r>
        <w:separator/>
      </w:r>
    </w:p>
  </w:endnote>
  <w:endnote w:type="continuationSeparator" w:id="0">
    <w:p w:rsidR="00C6545B" w:rsidRDefault="00C6545B" w:rsidP="00FB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5B" w:rsidRDefault="00C6545B" w:rsidP="00FB66E4">
      <w:r>
        <w:separator/>
      </w:r>
    </w:p>
  </w:footnote>
  <w:footnote w:type="continuationSeparator" w:id="0">
    <w:p w:rsidR="00C6545B" w:rsidRDefault="00C6545B" w:rsidP="00FB6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66"/>
    <w:rsid w:val="000B2243"/>
    <w:rsid w:val="000C4FF6"/>
    <w:rsid w:val="000F4C59"/>
    <w:rsid w:val="002B2B57"/>
    <w:rsid w:val="00325D97"/>
    <w:rsid w:val="00382383"/>
    <w:rsid w:val="0051396C"/>
    <w:rsid w:val="008C1E16"/>
    <w:rsid w:val="009258E1"/>
    <w:rsid w:val="00A961C1"/>
    <w:rsid w:val="00B356B7"/>
    <w:rsid w:val="00B5628C"/>
    <w:rsid w:val="00C6545B"/>
    <w:rsid w:val="00CA3266"/>
    <w:rsid w:val="00D64C39"/>
    <w:rsid w:val="00FB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6E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6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</dc:title>
  <dc:subject/>
  <dc:creator>wendy</dc:creator>
  <cp:keywords/>
  <dc:description/>
  <cp:lastModifiedBy>user</cp:lastModifiedBy>
  <cp:revision>3</cp:revision>
  <dcterms:created xsi:type="dcterms:W3CDTF">2014-12-30T09:15:00Z</dcterms:created>
  <dcterms:modified xsi:type="dcterms:W3CDTF">2014-12-30T10:11:00Z</dcterms:modified>
</cp:coreProperties>
</file>